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7EBD" w14:textId="77777777" w:rsidR="00C2479B" w:rsidRPr="00273118" w:rsidRDefault="00645335" w:rsidP="00E83796">
      <w:pPr>
        <w:pStyle w:val="Ttulo"/>
        <w:shd w:val="clear" w:color="auto" w:fill="D9D9D9"/>
        <w:jc w:val="left"/>
        <w:rPr>
          <w:rFonts w:ascii="Calibri" w:hAnsi="Calibri" w:cs="Calibri"/>
        </w:rPr>
      </w:pPr>
      <w:r w:rsidRPr="00273118">
        <w:rPr>
          <w:rFonts w:ascii="Calibri" w:hAnsi="Calibri" w:cs="Calibri"/>
        </w:rPr>
        <w:t>CURRICULUM VITAE</w:t>
      </w:r>
      <w:r w:rsidR="000F2596" w:rsidRPr="00273118">
        <w:rPr>
          <w:rFonts w:ascii="Calibri" w:hAnsi="Calibri" w:cs="Calibri"/>
        </w:rPr>
        <w:t xml:space="preserve"> UAHC</w:t>
      </w:r>
      <w:r w:rsidR="00131C5A" w:rsidRPr="00131C5A">
        <w:t xml:space="preserve"> </w:t>
      </w:r>
    </w:p>
    <w:p w14:paraId="672A6659" w14:textId="77777777" w:rsidR="003C518B" w:rsidRDefault="003C518B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0A37501D" w14:textId="77777777" w:rsidR="00466650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5DAB6C7B" w14:textId="77777777" w:rsidR="00466650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02EB378F" w14:textId="77777777" w:rsidR="00466650" w:rsidRPr="00273118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964"/>
      </w:tblGrid>
      <w:tr w:rsidR="003C518B" w:rsidRPr="00273118" w14:paraId="00642E35" w14:textId="77777777" w:rsidTr="00273118">
        <w:tc>
          <w:tcPr>
            <w:tcW w:w="10114" w:type="dxa"/>
            <w:shd w:val="clear" w:color="auto" w:fill="000000"/>
          </w:tcPr>
          <w:p w14:paraId="4516C183" w14:textId="77777777" w:rsidR="003C518B" w:rsidRPr="00273118" w:rsidRDefault="003C518B" w:rsidP="0086311F">
            <w:pPr>
              <w:pStyle w:val="Ttulo1"/>
              <w:ind w:left="720"/>
              <w:jc w:val="center"/>
            </w:pPr>
            <w:bookmarkStart w:id="0" w:name="_Toc117613572"/>
            <w:r w:rsidRPr="00466650">
              <w:t>ANTECEDENTES</w:t>
            </w:r>
            <w:r w:rsidRPr="00273118">
              <w:t xml:space="preserve"> PERSONALES</w:t>
            </w:r>
            <w:bookmarkEnd w:id="0"/>
          </w:p>
        </w:tc>
      </w:tr>
    </w:tbl>
    <w:p w14:paraId="6A05A809" w14:textId="77777777" w:rsidR="00C2479B" w:rsidRPr="00273118" w:rsidRDefault="00C2479B" w:rsidP="00C2479B">
      <w:pPr>
        <w:pStyle w:val="Ttulo"/>
        <w:jc w:val="left"/>
        <w:rPr>
          <w:rFonts w:ascii="Calibri" w:hAnsi="Calibri" w:cs="Calibri"/>
          <w:b w:val="0"/>
          <w:bCs w:val="0"/>
          <w:sz w:val="10"/>
          <w:szCs w:val="10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3325"/>
        <w:gridCol w:w="3469"/>
      </w:tblGrid>
      <w:tr w:rsidR="00883674" w:rsidRPr="00273118" w14:paraId="5B56723E" w14:textId="77777777" w:rsidTr="003C518B">
        <w:trPr>
          <w:trHeight w:val="331"/>
        </w:trPr>
        <w:tc>
          <w:tcPr>
            <w:tcW w:w="3325" w:type="dxa"/>
            <w:shd w:val="clear" w:color="auto" w:fill="B3B3B3"/>
            <w:vAlign w:val="center"/>
          </w:tcPr>
          <w:p w14:paraId="496702A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3325" w:type="dxa"/>
            <w:shd w:val="clear" w:color="auto" w:fill="B3B3B3"/>
            <w:vAlign w:val="center"/>
          </w:tcPr>
          <w:p w14:paraId="01768D5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3469" w:type="dxa"/>
            <w:shd w:val="clear" w:color="auto" w:fill="B3B3B3"/>
            <w:vAlign w:val="center"/>
          </w:tcPr>
          <w:p w14:paraId="5B3E462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APELLIDO MATERNO</w:t>
            </w:r>
          </w:p>
        </w:tc>
      </w:tr>
      <w:tr w:rsidR="000E43BD" w:rsidRPr="00273118" w14:paraId="5A39BBE3" w14:textId="77777777" w:rsidTr="003C518B">
        <w:trPr>
          <w:trHeight w:val="331"/>
        </w:trPr>
        <w:tc>
          <w:tcPr>
            <w:tcW w:w="3325" w:type="dxa"/>
            <w:shd w:val="clear" w:color="auto" w:fill="auto"/>
            <w:vAlign w:val="center"/>
          </w:tcPr>
          <w:p w14:paraId="41C8F396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14:paraId="72A3D3EC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0D0B940D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E27B00A" w14:textId="77777777" w:rsidR="00A638B6" w:rsidRPr="00273118" w:rsidRDefault="00A638B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661"/>
        <w:gridCol w:w="1660"/>
        <w:gridCol w:w="1865"/>
        <w:gridCol w:w="1600"/>
      </w:tblGrid>
      <w:tr w:rsidR="00587190" w:rsidRPr="00273118" w14:paraId="0DC48731" w14:textId="77777777" w:rsidTr="003C518B">
        <w:trPr>
          <w:trHeight w:val="295"/>
        </w:trPr>
        <w:tc>
          <w:tcPr>
            <w:tcW w:w="4982" w:type="dxa"/>
            <w:gridSpan w:val="2"/>
            <w:shd w:val="clear" w:color="auto" w:fill="B3B3B3"/>
            <w:vAlign w:val="center"/>
          </w:tcPr>
          <w:p w14:paraId="187385DE" w14:textId="77777777" w:rsidR="00587190" w:rsidRPr="00273118" w:rsidRDefault="00587190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5125" w:type="dxa"/>
            <w:gridSpan w:val="3"/>
            <w:shd w:val="clear" w:color="auto" w:fill="B3B3B3"/>
            <w:vAlign w:val="center"/>
          </w:tcPr>
          <w:p w14:paraId="68724EA3" w14:textId="77777777" w:rsidR="00587190" w:rsidRPr="00273118" w:rsidRDefault="00587190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NACIONALIDAD</w:t>
            </w:r>
          </w:p>
        </w:tc>
      </w:tr>
      <w:tr w:rsidR="00EC120F" w:rsidRPr="00273118" w14:paraId="60061E4C" w14:textId="77777777" w:rsidTr="003C518B">
        <w:trPr>
          <w:trHeight w:val="324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44EAFD9C" w14:textId="77777777" w:rsidR="00883674" w:rsidRPr="00273118" w:rsidRDefault="00883674" w:rsidP="00CC0CC2">
            <w:pPr>
              <w:tabs>
                <w:tab w:val="left" w:pos="2269"/>
                <w:tab w:val="left" w:pos="2835"/>
                <w:tab w:val="left" w:pos="3402"/>
                <w:tab w:val="left" w:pos="3686"/>
                <w:tab w:val="left" w:pos="396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 w14:paraId="4B94D5A5" w14:textId="77777777" w:rsidR="00EC120F" w:rsidRPr="00273118" w:rsidRDefault="00EC120F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120F" w:rsidRPr="00273118" w14:paraId="769B598B" w14:textId="77777777" w:rsidTr="003C518B">
        <w:trPr>
          <w:trHeight w:val="107"/>
        </w:trPr>
        <w:tc>
          <w:tcPr>
            <w:tcW w:w="4982" w:type="dxa"/>
            <w:gridSpan w:val="2"/>
            <w:shd w:val="clear" w:color="auto" w:fill="B3B3B3"/>
            <w:vAlign w:val="center"/>
          </w:tcPr>
          <w:p w14:paraId="644BDDE2" w14:textId="77777777" w:rsidR="00EC120F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125" w:type="dxa"/>
            <w:gridSpan w:val="3"/>
            <w:shd w:val="clear" w:color="auto" w:fill="B3B3B3"/>
            <w:vAlign w:val="center"/>
          </w:tcPr>
          <w:p w14:paraId="3BC18961" w14:textId="77777777" w:rsidR="00EC120F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</w:tr>
      <w:tr w:rsidR="00A638B6" w:rsidRPr="00273118" w14:paraId="3DEEC669" w14:textId="77777777" w:rsidTr="003C518B">
        <w:trPr>
          <w:trHeight w:val="324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3656B9AB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 w14:paraId="45FB0818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38B6" w:rsidRPr="00273118" w14:paraId="4426B760" w14:textId="77777777" w:rsidTr="003C518B">
        <w:trPr>
          <w:trHeight w:val="79"/>
        </w:trPr>
        <w:tc>
          <w:tcPr>
            <w:tcW w:w="3321" w:type="dxa"/>
            <w:shd w:val="clear" w:color="auto" w:fill="B3B3B3"/>
            <w:vAlign w:val="center"/>
          </w:tcPr>
          <w:p w14:paraId="0FEEA556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LUGAR DE TRABAJO</w:t>
            </w:r>
          </w:p>
        </w:tc>
        <w:tc>
          <w:tcPr>
            <w:tcW w:w="3321" w:type="dxa"/>
            <w:gridSpan w:val="2"/>
            <w:shd w:val="clear" w:color="auto" w:fill="B3B3B3"/>
            <w:vAlign w:val="center"/>
          </w:tcPr>
          <w:p w14:paraId="1D6BA803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DIRECCIÓN </w:t>
            </w:r>
          </w:p>
        </w:tc>
        <w:tc>
          <w:tcPr>
            <w:tcW w:w="1865" w:type="dxa"/>
            <w:shd w:val="clear" w:color="auto" w:fill="B3B3B3"/>
            <w:vAlign w:val="center"/>
          </w:tcPr>
          <w:p w14:paraId="69A5C2CA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1600" w:type="dxa"/>
            <w:shd w:val="clear" w:color="auto" w:fill="B3B3B3"/>
            <w:vAlign w:val="center"/>
          </w:tcPr>
          <w:p w14:paraId="507B0D52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FAX</w:t>
            </w:r>
          </w:p>
        </w:tc>
      </w:tr>
      <w:tr w:rsidR="00A638B6" w:rsidRPr="00273118" w14:paraId="049F31CB" w14:textId="77777777" w:rsidTr="003C518B">
        <w:trPr>
          <w:trHeight w:val="324"/>
        </w:trPr>
        <w:tc>
          <w:tcPr>
            <w:tcW w:w="3321" w:type="dxa"/>
            <w:shd w:val="clear" w:color="auto" w:fill="auto"/>
            <w:vAlign w:val="center"/>
          </w:tcPr>
          <w:p w14:paraId="53128261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62486C05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01652C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B99056E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120F" w:rsidRPr="00273118" w14:paraId="69A9528E" w14:textId="77777777" w:rsidTr="003C518B">
        <w:trPr>
          <w:trHeight w:val="195"/>
        </w:trPr>
        <w:tc>
          <w:tcPr>
            <w:tcW w:w="3321" w:type="dxa"/>
            <w:shd w:val="clear" w:color="auto" w:fill="B3B3B3"/>
            <w:vAlign w:val="center"/>
          </w:tcPr>
          <w:p w14:paraId="1C425290" w14:textId="77777777" w:rsidR="00517902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DIRECCIÓN PARTICULAR</w:t>
            </w:r>
          </w:p>
        </w:tc>
        <w:tc>
          <w:tcPr>
            <w:tcW w:w="3321" w:type="dxa"/>
            <w:gridSpan w:val="2"/>
            <w:shd w:val="clear" w:color="auto" w:fill="B3B3B3"/>
            <w:vAlign w:val="center"/>
          </w:tcPr>
          <w:p w14:paraId="74E3438A" w14:textId="77777777" w:rsidR="004F329E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TELEFO</w:t>
            </w:r>
            <w:r w:rsidR="00000BF6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65" w:type="dxa"/>
            <w:gridSpan w:val="2"/>
            <w:shd w:val="clear" w:color="auto" w:fill="B3B3B3"/>
            <w:vAlign w:val="center"/>
          </w:tcPr>
          <w:p w14:paraId="7AA44618" w14:textId="77777777" w:rsidR="004F329E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CORREO </w:t>
            </w:r>
            <w:r w:rsidR="00EC120F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LE</w:t>
            </w:r>
            <w:r w:rsidR="00EC120F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CTRÓN</w:t>
            </w:r>
            <w:r w:rsidR="00C77B01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ICO</w:t>
            </w:r>
          </w:p>
        </w:tc>
      </w:tr>
      <w:tr w:rsidR="00A638B6" w:rsidRPr="00273118" w14:paraId="1299C43A" w14:textId="77777777" w:rsidTr="003C518B">
        <w:trPr>
          <w:trHeight w:val="324"/>
        </w:trPr>
        <w:tc>
          <w:tcPr>
            <w:tcW w:w="3321" w:type="dxa"/>
            <w:shd w:val="clear" w:color="auto" w:fill="auto"/>
            <w:vAlign w:val="center"/>
          </w:tcPr>
          <w:p w14:paraId="4DDBEF00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3461D779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14:paraId="3CF2D8B6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B78278" w14:textId="77777777" w:rsidR="00A638B6" w:rsidRPr="00273118" w:rsidRDefault="00A638B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992"/>
        <w:gridCol w:w="2395"/>
        <w:gridCol w:w="2041"/>
      </w:tblGrid>
      <w:tr w:rsidR="00645335" w:rsidRPr="00273118" w14:paraId="2470380B" w14:textId="77777777" w:rsidTr="00A30F73">
        <w:trPr>
          <w:trHeight w:val="151"/>
        </w:trPr>
        <w:tc>
          <w:tcPr>
            <w:tcW w:w="2676" w:type="dxa"/>
            <w:shd w:val="clear" w:color="auto" w:fill="B3B3B3"/>
            <w:vAlign w:val="center"/>
          </w:tcPr>
          <w:p w14:paraId="303E052D" w14:textId="77777777" w:rsidR="00645335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IDIOMAS</w:t>
            </w:r>
          </w:p>
          <w:p w14:paraId="467D6D50" w14:textId="77777777" w:rsidR="00883674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(MARQUE CON X)</w:t>
            </w:r>
          </w:p>
        </w:tc>
        <w:tc>
          <w:tcPr>
            <w:tcW w:w="2992" w:type="dxa"/>
            <w:shd w:val="clear" w:color="auto" w:fill="B3B3B3"/>
          </w:tcPr>
          <w:p w14:paraId="37AB3C96" w14:textId="77777777" w:rsidR="003A0709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LEE</w:t>
            </w:r>
          </w:p>
        </w:tc>
        <w:tc>
          <w:tcPr>
            <w:tcW w:w="2395" w:type="dxa"/>
            <w:shd w:val="clear" w:color="auto" w:fill="B3B3B3"/>
          </w:tcPr>
          <w:p w14:paraId="7F7571DA" w14:textId="77777777" w:rsidR="003A0709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HABLA</w:t>
            </w:r>
          </w:p>
        </w:tc>
        <w:tc>
          <w:tcPr>
            <w:tcW w:w="2041" w:type="dxa"/>
            <w:shd w:val="clear" w:color="auto" w:fill="B3B3B3"/>
          </w:tcPr>
          <w:p w14:paraId="0ADE2B15" w14:textId="77777777" w:rsidR="00645335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ESCRIBE</w:t>
            </w:r>
          </w:p>
        </w:tc>
      </w:tr>
      <w:tr w:rsidR="00A638B6" w:rsidRPr="00273118" w14:paraId="7792FD58" w14:textId="77777777" w:rsidTr="003C518B">
        <w:trPr>
          <w:trHeight w:val="223"/>
        </w:trPr>
        <w:tc>
          <w:tcPr>
            <w:tcW w:w="2676" w:type="dxa"/>
            <w:shd w:val="clear" w:color="auto" w:fill="B3B3B3"/>
            <w:vAlign w:val="center"/>
          </w:tcPr>
          <w:p w14:paraId="480D1170" w14:textId="77777777" w:rsidR="00A638B6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INGLÉS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FC39945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562CB0E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4CE0A41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2D4F" w:rsidRPr="00273118" w14:paraId="36D70B88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7D4D28EF" w14:textId="77777777" w:rsidR="00AD2D4F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FRANCÉS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2EBF3C5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D98A12B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946DB82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2D4F" w:rsidRPr="00273118" w14:paraId="582CAE3C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497F2121" w14:textId="77777777" w:rsidR="00AD2D4F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ALEMÁN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997CC1D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10FFD37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B699379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8B6" w:rsidRPr="00273118" w14:paraId="4BD6D746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11E223A5" w14:textId="77777777" w:rsidR="00A638B6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OTRO (MENCIONAR)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FE9F23F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F72F646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CE6F91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CDCEAD" w14:textId="77777777" w:rsidR="00D15083" w:rsidRPr="00273118" w:rsidRDefault="00D1508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B9E253" w14:textId="77777777" w:rsidR="00466650" w:rsidRDefault="004666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  <w:gridCol w:w="1490"/>
      </w:tblGrid>
      <w:tr w:rsidR="00D15083" w:rsidRPr="00273118" w14:paraId="0B21B139" w14:textId="77777777" w:rsidTr="00273118">
        <w:tc>
          <w:tcPr>
            <w:tcW w:w="8613" w:type="dxa"/>
            <w:shd w:val="clear" w:color="auto" w:fill="000000"/>
          </w:tcPr>
          <w:p w14:paraId="08059DA6" w14:textId="77777777" w:rsidR="00D15083" w:rsidRPr="00273118" w:rsidRDefault="00D15083" w:rsidP="0086311F">
            <w:pPr>
              <w:pStyle w:val="Ttulo1"/>
              <w:numPr>
                <w:ilvl w:val="0"/>
                <w:numId w:val="13"/>
              </w:numPr>
              <w:jc w:val="center"/>
            </w:pPr>
            <w:bookmarkStart w:id="1" w:name="_Toc117613573"/>
            <w:r w:rsidRPr="00273118">
              <w:lastRenderedPageBreak/>
              <w:t>TÍTULOS</w:t>
            </w:r>
            <w:r w:rsidR="00BD0D2B">
              <w:t xml:space="preserve">, </w:t>
            </w:r>
            <w:r w:rsidRPr="00273118">
              <w:t xml:space="preserve">GRADOS </w:t>
            </w:r>
            <w:r w:rsidR="00BD0D2B">
              <w:t xml:space="preserve">Y CERTIFICACIONES </w:t>
            </w:r>
            <w:r w:rsidRPr="00273118">
              <w:t>ACADÉMIC</w:t>
            </w:r>
            <w:r w:rsidR="00BD0D2B">
              <w:t>A</w:t>
            </w:r>
            <w:r w:rsidRPr="00273118">
              <w:t>S</w:t>
            </w:r>
            <w:bookmarkEnd w:id="1"/>
          </w:p>
        </w:tc>
        <w:tc>
          <w:tcPr>
            <w:tcW w:w="1501" w:type="dxa"/>
            <w:shd w:val="clear" w:color="auto" w:fill="FFC000"/>
          </w:tcPr>
          <w:p w14:paraId="0817F6A3" w14:textId="77777777" w:rsidR="00D15083" w:rsidRPr="00273118" w:rsidRDefault="007B12C6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25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% [1000pts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23DE523C" w14:textId="77777777" w:rsidR="00D15083" w:rsidRPr="00273118" w:rsidRDefault="00D1508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076C839" w14:textId="77777777" w:rsidR="00A30F73" w:rsidRPr="00273118" w:rsidRDefault="00C2479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T</w:t>
      </w:r>
      <w:r w:rsidR="00645335" w:rsidRPr="00273118">
        <w:rPr>
          <w:rFonts w:ascii="Calibri" w:hAnsi="Calibri" w:cs="Calibri"/>
          <w:b/>
          <w:bCs/>
          <w:sz w:val="20"/>
          <w:szCs w:val="20"/>
        </w:rPr>
        <w:t>ITULOS PROFESIONALES</w:t>
      </w:r>
      <w:r w:rsidR="0060361D" w:rsidRPr="00273118">
        <w:rPr>
          <w:rFonts w:ascii="Calibri" w:hAnsi="Calibri" w:cs="Calibri"/>
          <w:b/>
          <w:bCs/>
          <w:sz w:val="20"/>
          <w:szCs w:val="20"/>
        </w:rPr>
        <w:t xml:space="preserve"> Y/O GRADOS ACADEMICOS</w:t>
      </w:r>
      <w:r w:rsidR="007B12C6">
        <w:rPr>
          <w:rFonts w:ascii="Calibri" w:hAnsi="Calibri" w:cs="Calibri"/>
          <w:b/>
          <w:bCs/>
          <w:sz w:val="20"/>
          <w:szCs w:val="20"/>
        </w:rPr>
        <w:t xml:space="preserve"> (Licenciatura, título profesional, Magister, Doctorado, Postdoctorado)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551"/>
        <w:gridCol w:w="1134"/>
        <w:gridCol w:w="1921"/>
      </w:tblGrid>
      <w:tr w:rsidR="00C83008" w:rsidRPr="00273118" w14:paraId="3C85FF5A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65C8BE03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828" w:type="dxa"/>
            <w:shd w:val="clear" w:color="auto" w:fill="B3B3B3"/>
          </w:tcPr>
          <w:p w14:paraId="7B284584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Y</w:t>
            </w:r>
            <w:r w:rsidR="00466650">
              <w:rPr>
                <w:rFonts w:ascii="Calibri" w:hAnsi="Calibri" w:cs="Calibri"/>
                <w:sz w:val="18"/>
                <w:szCs w:val="18"/>
              </w:rPr>
              <w:t>/O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GRADO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ACADEMICO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B3B3B3"/>
          </w:tcPr>
          <w:p w14:paraId="6833F462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 EMISORA</w:t>
            </w:r>
          </w:p>
        </w:tc>
        <w:tc>
          <w:tcPr>
            <w:tcW w:w="1134" w:type="dxa"/>
            <w:shd w:val="clear" w:color="auto" w:fill="B3B3B3"/>
          </w:tcPr>
          <w:p w14:paraId="4A11FC06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PAIS / SEDE</w:t>
            </w:r>
          </w:p>
        </w:tc>
        <w:tc>
          <w:tcPr>
            <w:tcW w:w="1921" w:type="dxa"/>
            <w:shd w:val="clear" w:color="auto" w:fill="B3B3B3"/>
          </w:tcPr>
          <w:p w14:paraId="771EA829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 DE OBTENCION</w:t>
            </w:r>
          </w:p>
        </w:tc>
      </w:tr>
      <w:tr w:rsidR="00C83008" w:rsidRPr="00273118" w14:paraId="52CC9B46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52E56223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7547A01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043CB0F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459315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007C4502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27311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20E8B061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6537F28F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DFB9E20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0DF9E56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871BC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69C25F52" w14:textId="77777777" w:rsidR="00C83008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7B12C6" w:rsidRPr="00273118" w14:paraId="70BF1E05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144A5D23" w14:textId="77777777" w:rsidR="007B12C6" w:rsidRPr="00273118" w:rsidRDefault="007B12C6" w:rsidP="007B12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38610EB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37805D2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63F29E8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67B611CA" w14:textId="77777777" w:rsidR="007B12C6" w:rsidRPr="00C8300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  <w:r w:rsidRPr="0027311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7B12C6" w:rsidRPr="00273118" w14:paraId="35798908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3B7B4B86" w14:textId="77777777" w:rsidR="007B12C6" w:rsidRPr="00273118" w:rsidRDefault="007B12C6" w:rsidP="007B12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A0FF5F2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630AD66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829076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1B950E17" w14:textId="77777777" w:rsidR="007B12C6" w:rsidRPr="00C8300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2BA226A1" w14:textId="77777777" w:rsidR="003C518B" w:rsidRPr="00273118" w:rsidRDefault="003C518B">
      <w:pPr>
        <w:jc w:val="both"/>
        <w:rPr>
          <w:rFonts w:ascii="Calibri" w:hAnsi="Calibri" w:cs="Calibri"/>
          <w:sz w:val="20"/>
          <w:szCs w:val="20"/>
        </w:rPr>
      </w:pPr>
    </w:p>
    <w:p w14:paraId="7B3F21ED" w14:textId="77777777" w:rsidR="00A30F73" w:rsidRPr="00273118" w:rsidRDefault="00EF53FD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POS-TÍTULOS Y</w:t>
      </w:r>
      <w:r w:rsidR="00BD55FB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73118">
        <w:rPr>
          <w:rFonts w:ascii="Calibri" w:hAnsi="Calibri" w:cs="Calibri"/>
          <w:b/>
          <w:bCs/>
          <w:sz w:val="20"/>
          <w:szCs w:val="20"/>
        </w:rPr>
        <w:t>DIPLOMADOS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500"/>
        <w:gridCol w:w="2677"/>
        <w:gridCol w:w="1555"/>
        <w:gridCol w:w="800"/>
        <w:gridCol w:w="1401"/>
        <w:gridCol w:w="1513"/>
      </w:tblGrid>
      <w:tr w:rsidR="00C83008" w:rsidRPr="00273118" w14:paraId="40B67E45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26544014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1500" w:type="dxa"/>
            <w:shd w:val="clear" w:color="auto" w:fill="B3B3B3"/>
          </w:tcPr>
          <w:p w14:paraId="676A5708" w14:textId="77777777" w:rsidR="003C518B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FORMACIÓN</w:t>
            </w:r>
          </w:p>
        </w:tc>
        <w:tc>
          <w:tcPr>
            <w:tcW w:w="2677" w:type="dxa"/>
            <w:shd w:val="clear" w:color="auto" w:fill="B3B3B3"/>
          </w:tcPr>
          <w:p w14:paraId="17A5CC75" w14:textId="77777777" w:rsidR="003C518B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</w:t>
            </w:r>
            <w:r w:rsidR="002C4FE2" w:rsidRPr="00273118">
              <w:rPr>
                <w:rFonts w:ascii="Calibri" w:hAnsi="Calibri" w:cs="Calibri"/>
                <w:sz w:val="18"/>
                <w:szCs w:val="18"/>
              </w:rPr>
              <w:t xml:space="preserve"> DE LA FORMACIÓN</w:t>
            </w:r>
          </w:p>
        </w:tc>
        <w:tc>
          <w:tcPr>
            <w:tcW w:w="1555" w:type="dxa"/>
            <w:shd w:val="clear" w:color="auto" w:fill="B3B3B3"/>
          </w:tcPr>
          <w:p w14:paraId="71987C82" w14:textId="77777777" w:rsidR="003C518B" w:rsidRPr="00273118" w:rsidRDefault="002C4FE2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EMISOR</w:t>
            </w:r>
          </w:p>
        </w:tc>
        <w:tc>
          <w:tcPr>
            <w:tcW w:w="800" w:type="dxa"/>
            <w:shd w:val="clear" w:color="auto" w:fill="B3B3B3"/>
          </w:tcPr>
          <w:p w14:paraId="1438DC31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PAIS</w:t>
            </w:r>
          </w:p>
        </w:tc>
        <w:tc>
          <w:tcPr>
            <w:tcW w:w="1401" w:type="dxa"/>
            <w:shd w:val="clear" w:color="auto" w:fill="B3B3B3"/>
          </w:tcPr>
          <w:p w14:paraId="6C79BCA7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HORAS </w:t>
            </w:r>
            <w:r w:rsidR="00C83008" w:rsidRPr="00273118">
              <w:rPr>
                <w:rFonts w:ascii="Calibri" w:hAnsi="Calibri" w:cs="Calibri"/>
                <w:sz w:val="18"/>
                <w:szCs w:val="18"/>
              </w:rPr>
              <w:t>CRONOLOGICAS</w:t>
            </w:r>
          </w:p>
        </w:tc>
        <w:tc>
          <w:tcPr>
            <w:tcW w:w="1513" w:type="dxa"/>
            <w:shd w:val="clear" w:color="auto" w:fill="B3B3B3"/>
          </w:tcPr>
          <w:p w14:paraId="0623E0BB" w14:textId="77777777" w:rsidR="003C518B" w:rsidRPr="00273118" w:rsidRDefault="00EE50DF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 DE</w:t>
            </w:r>
            <w:r w:rsidR="003C518B" w:rsidRPr="00273118">
              <w:rPr>
                <w:rFonts w:ascii="Calibri" w:hAnsi="Calibri" w:cs="Calibri"/>
                <w:sz w:val="18"/>
                <w:szCs w:val="18"/>
              </w:rPr>
              <w:t xml:space="preserve"> OBTENCION</w:t>
            </w:r>
          </w:p>
        </w:tc>
      </w:tr>
      <w:tr w:rsidR="00C83008" w:rsidRPr="00273118" w14:paraId="05C5C6E2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17AD93B2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6167DA53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POSTÍTULO</w:t>
            </w:r>
          </w:p>
        </w:tc>
        <w:tc>
          <w:tcPr>
            <w:tcW w:w="2677" w:type="dxa"/>
          </w:tcPr>
          <w:p w14:paraId="0DE4B5B7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66204FF1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2DBF0D7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B62F1B3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0E5E446" w14:textId="77777777" w:rsidR="003C518B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5989FAAC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02F2C34E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486502FA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DIPLOMADO</w:t>
            </w:r>
          </w:p>
        </w:tc>
        <w:tc>
          <w:tcPr>
            <w:tcW w:w="2677" w:type="dxa"/>
          </w:tcPr>
          <w:p w14:paraId="680A4E5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9219836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296FEF7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7194DBDC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01BE9B7" w14:textId="77777777" w:rsidR="003C518B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119D968F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769D0D3C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2368B327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CURSO</w:t>
            </w:r>
            <w:r w:rsidR="007B12C6">
              <w:rPr>
                <w:rFonts w:ascii="Calibri" w:hAnsi="Calibri" w:cs="Calibri"/>
                <w:sz w:val="18"/>
                <w:szCs w:val="18"/>
              </w:rPr>
              <w:t xml:space="preserve"> DE ESPECIALIZACIÓN</w:t>
            </w:r>
          </w:p>
        </w:tc>
        <w:tc>
          <w:tcPr>
            <w:tcW w:w="2677" w:type="dxa"/>
          </w:tcPr>
          <w:p w14:paraId="54CD245A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231BE67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36FEB5B0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0D7AA69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8661113" w14:textId="77777777" w:rsidR="003C518B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196D064" w14:textId="77777777" w:rsidR="003D3CE3" w:rsidRPr="00273118" w:rsidRDefault="003D3CE3" w:rsidP="00D37665">
      <w:pPr>
        <w:jc w:val="both"/>
        <w:rPr>
          <w:rFonts w:ascii="Calibri" w:hAnsi="Calibri" w:cs="Calibri"/>
          <w:sz w:val="20"/>
          <w:szCs w:val="20"/>
        </w:rPr>
      </w:pPr>
    </w:p>
    <w:p w14:paraId="34FF1C98" w14:textId="77777777" w:rsidR="00466650" w:rsidRDefault="004666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1397"/>
      </w:tblGrid>
      <w:tr w:rsidR="00773237" w:rsidRPr="00273118" w14:paraId="5A7AAE56" w14:textId="77777777" w:rsidTr="00273118">
        <w:trPr>
          <w:trHeight w:val="260"/>
        </w:trPr>
        <w:tc>
          <w:tcPr>
            <w:tcW w:w="8693" w:type="dxa"/>
            <w:shd w:val="clear" w:color="auto" w:fill="000000"/>
          </w:tcPr>
          <w:p w14:paraId="4CA05D53" w14:textId="77777777" w:rsidR="00773237" w:rsidRPr="00273118" w:rsidRDefault="007B12C6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lastRenderedPageBreak/>
              <w:t>ACTIVIDADES DOCENTES</w:t>
            </w:r>
          </w:p>
        </w:tc>
        <w:tc>
          <w:tcPr>
            <w:tcW w:w="1405" w:type="dxa"/>
            <w:shd w:val="clear" w:color="auto" w:fill="FFC000"/>
          </w:tcPr>
          <w:p w14:paraId="7F00AE42" w14:textId="77777777" w:rsidR="00773237" w:rsidRPr="00273118" w:rsidRDefault="009727FB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773237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6D072C0D" w14:textId="77777777" w:rsidR="00394922" w:rsidRPr="00273118" w:rsidRDefault="00394922">
      <w:pPr>
        <w:pStyle w:val="Textoindependiente"/>
        <w:rPr>
          <w:rFonts w:ascii="Calibri" w:hAnsi="Calibri" w:cs="Calibri"/>
          <w:szCs w:val="20"/>
        </w:rPr>
      </w:pPr>
    </w:p>
    <w:p w14:paraId="37B296FB" w14:textId="77777777" w:rsidR="0060361D" w:rsidRPr="00273118" w:rsidRDefault="0060361D" w:rsidP="00AF19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EXPERIENCIA </w:t>
      </w:r>
      <w:r w:rsidR="008811FE">
        <w:rPr>
          <w:rFonts w:ascii="Calibri" w:hAnsi="Calibri" w:cs="Calibri"/>
          <w:b/>
          <w:bCs/>
          <w:sz w:val="20"/>
          <w:szCs w:val="20"/>
        </w:rPr>
        <w:t>DOCENTE EN EDUCACIÓN SUPERIOR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723"/>
        <w:gridCol w:w="1350"/>
        <w:gridCol w:w="1693"/>
        <w:gridCol w:w="1375"/>
        <w:gridCol w:w="1191"/>
        <w:gridCol w:w="1191"/>
      </w:tblGrid>
      <w:tr w:rsidR="008C264F" w:rsidRPr="00273118" w14:paraId="76239F05" w14:textId="77777777" w:rsidTr="008C264F">
        <w:trPr>
          <w:trHeight w:val="275"/>
        </w:trPr>
        <w:tc>
          <w:tcPr>
            <w:tcW w:w="675" w:type="dxa"/>
            <w:shd w:val="clear" w:color="auto" w:fill="FFC000"/>
          </w:tcPr>
          <w:p w14:paraId="4853629A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842" w:type="dxa"/>
            <w:shd w:val="clear" w:color="auto" w:fill="B3B3B3"/>
          </w:tcPr>
          <w:p w14:paraId="27672EA9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ASIGNATUR</w:t>
            </w:r>
            <w:r w:rsidR="00454B4C" w:rsidRPr="0027311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385" w:type="dxa"/>
            <w:shd w:val="clear" w:color="auto" w:fill="B3B3B3"/>
          </w:tcPr>
          <w:p w14:paraId="5798DBCA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CARRERA</w:t>
            </w:r>
          </w:p>
        </w:tc>
        <w:tc>
          <w:tcPr>
            <w:tcW w:w="1729" w:type="dxa"/>
            <w:shd w:val="clear" w:color="auto" w:fill="B3B3B3"/>
          </w:tcPr>
          <w:p w14:paraId="4E310E5F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406" w:type="dxa"/>
            <w:shd w:val="clear" w:color="auto" w:fill="B3B3B3"/>
          </w:tcPr>
          <w:p w14:paraId="336C393D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SEDE/PAIS</w:t>
            </w:r>
          </w:p>
        </w:tc>
        <w:tc>
          <w:tcPr>
            <w:tcW w:w="1075" w:type="dxa"/>
            <w:shd w:val="clear" w:color="auto" w:fill="B3B3B3"/>
          </w:tcPr>
          <w:p w14:paraId="26EEEF31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078" w:type="dxa"/>
            <w:shd w:val="clear" w:color="auto" w:fill="B3B3B3"/>
          </w:tcPr>
          <w:p w14:paraId="2DC978EA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C264F" w:rsidRPr="00273118" w14:paraId="3F47A946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48A21919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BD18F9B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238601FE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F3CABC7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5B08B5D1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3B926C92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 xml:space="preserve">DD/MM/AA </w:t>
            </w:r>
          </w:p>
        </w:tc>
        <w:tc>
          <w:tcPr>
            <w:tcW w:w="1078" w:type="dxa"/>
            <w:shd w:val="clear" w:color="auto" w:fill="auto"/>
          </w:tcPr>
          <w:p w14:paraId="0B97EA46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C264F" w:rsidRPr="00273118" w14:paraId="5747E891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16DEB4AB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0AD9C6F4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4B1F511A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5F9C3DC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5023141B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E5843B8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078" w:type="dxa"/>
            <w:shd w:val="clear" w:color="auto" w:fill="auto"/>
          </w:tcPr>
          <w:p w14:paraId="4E4ACC9C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811FE" w:rsidRPr="00273118" w14:paraId="1F3B1409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562C75D1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64355AD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A965116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DF4E37C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44FB30F8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DA6542E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041E394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11FE" w:rsidRPr="00273118" w14:paraId="722B00AE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42C6D796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E1831B3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54E11D2A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1126E5D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DE403A5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2431CDC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9E398E2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11FE" w:rsidRPr="00273118" w14:paraId="16287F21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5BE93A62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384BA73E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34B3F2EB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D34F5C7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B4020A7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D7B270A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F904CB7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971CD3" w14:textId="77777777" w:rsidR="00483451" w:rsidRPr="00273118" w:rsidRDefault="00483451">
      <w:pPr>
        <w:pStyle w:val="Textoindependiente"/>
        <w:rPr>
          <w:rFonts w:ascii="Calibri" w:hAnsi="Calibri" w:cs="Calibri"/>
          <w:szCs w:val="20"/>
        </w:rPr>
      </w:pPr>
    </w:p>
    <w:p w14:paraId="2DD65057" w14:textId="77777777" w:rsidR="00645335" w:rsidRPr="00273118" w:rsidRDefault="00645335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>EXPERIENCIA COMO</w:t>
      </w:r>
      <w:r w:rsidR="002032FB" w:rsidRPr="00273118">
        <w:rPr>
          <w:rFonts w:ascii="Calibri" w:hAnsi="Calibri" w:cs="Calibri"/>
          <w:b/>
          <w:bCs/>
          <w:szCs w:val="20"/>
        </w:rPr>
        <w:t xml:space="preserve"> </w:t>
      </w:r>
      <w:r w:rsidR="00E17F03" w:rsidRPr="00273118">
        <w:rPr>
          <w:rFonts w:ascii="Calibri" w:hAnsi="Calibri" w:cs="Calibri"/>
          <w:b/>
          <w:bCs/>
          <w:szCs w:val="20"/>
        </w:rPr>
        <w:t xml:space="preserve">AYUDANTE EN </w:t>
      </w:r>
      <w:r w:rsidR="001D4EDE" w:rsidRPr="00273118">
        <w:rPr>
          <w:rFonts w:ascii="Calibri" w:hAnsi="Calibri" w:cs="Calibri"/>
          <w:b/>
          <w:bCs/>
          <w:szCs w:val="20"/>
        </w:rPr>
        <w:t>LA UNIVERSIDAD ACADEMIA DE HUMANISMO CRISTIANO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76"/>
        <w:gridCol w:w="1930"/>
        <w:gridCol w:w="1294"/>
        <w:gridCol w:w="1226"/>
        <w:gridCol w:w="1191"/>
      </w:tblGrid>
      <w:tr w:rsidR="008C264F" w:rsidRPr="00273118" w14:paraId="09283138" w14:textId="77777777" w:rsidTr="00427658">
        <w:trPr>
          <w:trHeight w:val="312"/>
        </w:trPr>
        <w:tc>
          <w:tcPr>
            <w:tcW w:w="675" w:type="dxa"/>
            <w:shd w:val="clear" w:color="auto" w:fill="FFC000"/>
          </w:tcPr>
          <w:p w14:paraId="2A8122E5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910" w:type="dxa"/>
            <w:shd w:val="clear" w:color="auto" w:fill="B3B3B3"/>
          </w:tcPr>
          <w:p w14:paraId="241B8C50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ASIGNATURA</w:t>
            </w:r>
          </w:p>
        </w:tc>
        <w:tc>
          <w:tcPr>
            <w:tcW w:w="1943" w:type="dxa"/>
            <w:shd w:val="clear" w:color="auto" w:fill="B3B3B3"/>
          </w:tcPr>
          <w:p w14:paraId="164D3454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CARRERA</w:t>
            </w:r>
          </w:p>
        </w:tc>
        <w:tc>
          <w:tcPr>
            <w:tcW w:w="1298" w:type="dxa"/>
            <w:shd w:val="clear" w:color="auto" w:fill="B3B3B3"/>
          </w:tcPr>
          <w:p w14:paraId="3DCD73E2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FACULTAD</w:t>
            </w:r>
          </w:p>
        </w:tc>
        <w:tc>
          <w:tcPr>
            <w:tcW w:w="1226" w:type="dxa"/>
            <w:shd w:val="clear" w:color="auto" w:fill="B3B3B3"/>
          </w:tcPr>
          <w:p w14:paraId="557BDAAC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38" w:type="dxa"/>
            <w:shd w:val="clear" w:color="auto" w:fill="B3B3B3"/>
          </w:tcPr>
          <w:p w14:paraId="54B28C2E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C264F" w:rsidRPr="00273118" w14:paraId="109C4749" w14:textId="77777777" w:rsidTr="00427658">
        <w:trPr>
          <w:trHeight w:val="223"/>
        </w:trPr>
        <w:tc>
          <w:tcPr>
            <w:tcW w:w="675" w:type="dxa"/>
            <w:shd w:val="clear" w:color="auto" w:fill="FFC000"/>
          </w:tcPr>
          <w:p w14:paraId="2A1F701D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14:paraId="03EFCA41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5B95CD1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26D981D6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38" w:type="dxa"/>
            <w:shd w:val="clear" w:color="auto" w:fill="auto"/>
          </w:tcPr>
          <w:p w14:paraId="6E54C87C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  <w:tr w:rsidR="008C264F" w:rsidRPr="00273118" w14:paraId="0E7C57C2" w14:textId="77777777" w:rsidTr="00E0477A">
        <w:trPr>
          <w:trHeight w:val="70"/>
        </w:trPr>
        <w:tc>
          <w:tcPr>
            <w:tcW w:w="675" w:type="dxa"/>
            <w:shd w:val="clear" w:color="auto" w:fill="FFC000"/>
          </w:tcPr>
          <w:p w14:paraId="5220BBB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14:paraId="13CB595B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D9C8D39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675E05EE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763FACF5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38" w:type="dxa"/>
            <w:shd w:val="clear" w:color="auto" w:fill="auto"/>
          </w:tcPr>
          <w:p w14:paraId="07C8138E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</w:tbl>
    <w:p w14:paraId="2FC17F8B" w14:textId="77777777" w:rsidR="00A30F73" w:rsidRPr="00273118" w:rsidRDefault="00A30F73" w:rsidP="0048345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  <w:gridCol w:w="1398"/>
      </w:tblGrid>
      <w:tr w:rsidR="008811FE" w:rsidRPr="00273118" w14:paraId="70E2475F" w14:textId="77777777">
        <w:trPr>
          <w:trHeight w:val="260"/>
        </w:trPr>
        <w:tc>
          <w:tcPr>
            <w:tcW w:w="8693" w:type="dxa"/>
            <w:shd w:val="clear" w:color="auto" w:fill="000000"/>
          </w:tcPr>
          <w:p w14:paraId="275EC8DB" w14:textId="77777777" w:rsidR="008811FE" w:rsidRPr="00273118" w:rsidRDefault="008811FE">
            <w:pPr>
              <w:pStyle w:val="Ttulo1"/>
            </w:pPr>
            <w:r>
              <w:t>GESTIÓN EN EDUCACIÓN SUPERIOR</w:t>
            </w:r>
          </w:p>
        </w:tc>
        <w:tc>
          <w:tcPr>
            <w:tcW w:w="1405" w:type="dxa"/>
            <w:shd w:val="clear" w:color="auto" w:fill="FFC000"/>
          </w:tcPr>
          <w:p w14:paraId="181474C0" w14:textId="77777777" w:rsidR="008811FE" w:rsidRPr="00273118" w:rsidRDefault="00A356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0% 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0A4F7224" w14:textId="77777777" w:rsidR="00F43A54" w:rsidRPr="00273118" w:rsidRDefault="00F43A54">
      <w:pPr>
        <w:pStyle w:val="Textoindependiente2"/>
        <w:rPr>
          <w:rFonts w:ascii="Calibri" w:hAnsi="Calibri" w:cs="Calibri"/>
          <w:sz w:val="20"/>
          <w:szCs w:val="20"/>
        </w:rPr>
      </w:pPr>
    </w:p>
    <w:p w14:paraId="6CC0240F" w14:textId="77777777" w:rsidR="00523468" w:rsidRPr="00273118" w:rsidRDefault="008B7A02">
      <w:pPr>
        <w:pStyle w:val="Textoindependiente2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EXPERIENCIA EN GESTIÓN ACADÉMICA</w:t>
      </w:r>
      <w:r w:rsidR="00932469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356D8">
        <w:rPr>
          <w:rFonts w:ascii="Calibri" w:hAnsi="Calibri" w:cs="Calibri"/>
          <w:b/>
          <w:bCs/>
          <w:sz w:val="20"/>
          <w:szCs w:val="20"/>
        </w:rPr>
        <w:t>(Rectoría, Vicerrectoría, Decanatura, Dirección, Jefatura de carrera)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862"/>
        <w:gridCol w:w="2273"/>
        <w:gridCol w:w="1191"/>
        <w:gridCol w:w="1191"/>
      </w:tblGrid>
      <w:tr w:rsidR="002A5E34" w:rsidRPr="00273118" w14:paraId="6DAE82D9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55135F29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937" w:type="dxa"/>
            <w:shd w:val="clear" w:color="auto" w:fill="B3B3B3"/>
          </w:tcPr>
          <w:p w14:paraId="24EA2F32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CARGO DE GESTIÓN</w:t>
            </w:r>
          </w:p>
        </w:tc>
        <w:tc>
          <w:tcPr>
            <w:tcW w:w="2293" w:type="dxa"/>
            <w:shd w:val="clear" w:color="auto" w:fill="B3B3B3"/>
          </w:tcPr>
          <w:p w14:paraId="63FA00B1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094" w:type="dxa"/>
            <w:shd w:val="clear" w:color="auto" w:fill="B3B3B3"/>
          </w:tcPr>
          <w:p w14:paraId="018DF97D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717F45C7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2A5E34" w:rsidRPr="00273118" w14:paraId="75ECA189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5AE48A43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50F40DEB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7A52294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5571C941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5BC995F2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  <w:tr w:rsidR="002A5E34" w:rsidRPr="00273118" w14:paraId="535E2067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007DCDA8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450EA2D7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3DD355C9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305C2C72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02D7F267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</w:tbl>
    <w:p w14:paraId="1A81F0B1" w14:textId="77777777" w:rsidR="00261D78" w:rsidRPr="00273118" w:rsidRDefault="00261D78" w:rsidP="00523468">
      <w:pPr>
        <w:jc w:val="both"/>
        <w:rPr>
          <w:rFonts w:ascii="Calibri" w:hAnsi="Calibri" w:cs="Calibri"/>
          <w:sz w:val="20"/>
          <w:szCs w:val="20"/>
        </w:rPr>
      </w:pPr>
    </w:p>
    <w:p w14:paraId="783CF4DB" w14:textId="77777777" w:rsidR="00523468" w:rsidRPr="00273118" w:rsidRDefault="008B7A02" w:rsidP="0052346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EXPERIENCIA EN GESTIÓN ADMINISTRATIVA EN </w:t>
      </w:r>
      <w:r w:rsidR="00A356D8">
        <w:rPr>
          <w:rFonts w:ascii="Calibri" w:hAnsi="Calibri" w:cs="Calibri"/>
          <w:b/>
          <w:bCs/>
          <w:sz w:val="20"/>
          <w:szCs w:val="20"/>
        </w:rPr>
        <w:t>EDUCACIÓN SUPERIOR</w:t>
      </w:r>
      <w:r w:rsidR="00F4715A">
        <w:rPr>
          <w:rFonts w:ascii="Calibri" w:hAnsi="Calibri" w:cs="Calibri"/>
          <w:b/>
          <w:bCs/>
          <w:sz w:val="20"/>
          <w:szCs w:val="20"/>
        </w:rPr>
        <w:t xml:space="preserve"> (no incluye tareas vinculadas a la gestión de docentes o académicos/as contratados/as)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79"/>
        <w:gridCol w:w="1636"/>
        <w:gridCol w:w="1191"/>
        <w:gridCol w:w="1191"/>
      </w:tblGrid>
      <w:tr w:rsidR="00A356D8" w:rsidRPr="00273118" w14:paraId="266E51FC" w14:textId="77777777" w:rsidTr="00A356D8">
        <w:trPr>
          <w:trHeight w:val="233"/>
        </w:trPr>
        <w:tc>
          <w:tcPr>
            <w:tcW w:w="674" w:type="dxa"/>
            <w:shd w:val="clear" w:color="auto" w:fill="FFC000"/>
          </w:tcPr>
          <w:p w14:paraId="067DAAFE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879" w:type="dxa"/>
            <w:shd w:val="clear" w:color="auto" w:fill="B3B3B3"/>
          </w:tcPr>
          <w:p w14:paraId="57EFAC47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 </w:t>
            </w:r>
            <w:r>
              <w:rPr>
                <w:rFonts w:ascii="Calibri" w:hAnsi="Calibri" w:cs="Calibri"/>
                <w:sz w:val="18"/>
                <w:szCs w:val="18"/>
              </w:rPr>
              <w:t>CARGO DE GESTIÓN</w:t>
            </w:r>
          </w:p>
        </w:tc>
        <w:tc>
          <w:tcPr>
            <w:tcW w:w="1636" w:type="dxa"/>
            <w:shd w:val="clear" w:color="auto" w:fill="B3B3B3"/>
          </w:tcPr>
          <w:p w14:paraId="4E653838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191" w:type="dxa"/>
            <w:shd w:val="clear" w:color="auto" w:fill="B3B3B3"/>
          </w:tcPr>
          <w:p w14:paraId="0E499080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4FD69ED0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A356D8" w:rsidRPr="00273118" w14:paraId="24C67724" w14:textId="77777777" w:rsidTr="00A356D8">
        <w:trPr>
          <w:trHeight w:val="234"/>
        </w:trPr>
        <w:tc>
          <w:tcPr>
            <w:tcW w:w="674" w:type="dxa"/>
            <w:shd w:val="clear" w:color="auto" w:fill="FFC000"/>
          </w:tcPr>
          <w:p w14:paraId="717AAFBA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56EE48EE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908EB2C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6D6F9CA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7F45AEA8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A356D8" w:rsidRPr="00273118" w14:paraId="5856BA04" w14:textId="77777777" w:rsidTr="00A356D8">
        <w:trPr>
          <w:trHeight w:val="234"/>
        </w:trPr>
        <w:tc>
          <w:tcPr>
            <w:tcW w:w="674" w:type="dxa"/>
            <w:shd w:val="clear" w:color="auto" w:fill="FFC000"/>
          </w:tcPr>
          <w:p w14:paraId="121FD38A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1FE2DD96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7357532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36C9D14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21E3F296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7F023C8" w14:textId="77777777" w:rsidR="004C3772" w:rsidRPr="00273118" w:rsidRDefault="004C3772">
      <w:pPr>
        <w:pStyle w:val="Textoindependiente2"/>
        <w:rPr>
          <w:rFonts w:ascii="Calibri" w:hAnsi="Calibri" w:cs="Calibri"/>
          <w:sz w:val="20"/>
          <w:szCs w:val="20"/>
        </w:rPr>
      </w:pPr>
    </w:p>
    <w:p w14:paraId="6CE5EFAC" w14:textId="77777777" w:rsidR="00523468" w:rsidRPr="00A356D8" w:rsidRDefault="005E47E3">
      <w:pPr>
        <w:pStyle w:val="Textoindependiente2"/>
        <w:rPr>
          <w:rFonts w:ascii="Calibri" w:hAnsi="Calibri" w:cs="Calibri"/>
          <w:b/>
          <w:bCs/>
          <w:sz w:val="20"/>
          <w:szCs w:val="20"/>
        </w:rPr>
      </w:pPr>
      <w:r w:rsidRPr="00A356D8">
        <w:rPr>
          <w:rFonts w:ascii="Calibri" w:hAnsi="Calibri" w:cs="Calibri"/>
          <w:b/>
          <w:bCs/>
          <w:sz w:val="20"/>
          <w:szCs w:val="20"/>
        </w:rPr>
        <w:t>E</w:t>
      </w:r>
      <w:r w:rsidR="00A356D8" w:rsidRPr="00A356D8">
        <w:rPr>
          <w:rFonts w:ascii="Calibri" w:hAnsi="Calibri" w:cs="Calibri"/>
          <w:b/>
          <w:bCs/>
          <w:sz w:val="20"/>
          <w:szCs w:val="20"/>
        </w:rPr>
        <w:t>XPERIENCIA COMO ACADÉMICO CON CONTRATO DE PERMANENCIA EN INSTITUCIONES DE EDUCACIÓN SUPERIOR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89"/>
        <w:gridCol w:w="1592"/>
        <w:gridCol w:w="1855"/>
        <w:gridCol w:w="1191"/>
        <w:gridCol w:w="1191"/>
      </w:tblGrid>
      <w:tr w:rsidR="00F85A7C" w:rsidRPr="00273118" w14:paraId="3F589AF5" w14:textId="77777777" w:rsidTr="007B647D">
        <w:trPr>
          <w:trHeight w:val="231"/>
        </w:trPr>
        <w:tc>
          <w:tcPr>
            <w:tcW w:w="672" w:type="dxa"/>
            <w:shd w:val="clear" w:color="auto" w:fill="FFC000"/>
          </w:tcPr>
          <w:p w14:paraId="1FBA52D6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689" w:type="dxa"/>
            <w:shd w:val="clear" w:color="auto" w:fill="B3B3B3"/>
          </w:tcPr>
          <w:p w14:paraId="6DF41480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CATEGORÍA O JERARQUÍA ACADÉMICA (usar nomenclatura de la institución académica correspondiente)</w:t>
            </w:r>
          </w:p>
        </w:tc>
        <w:tc>
          <w:tcPr>
            <w:tcW w:w="1592" w:type="dxa"/>
            <w:shd w:val="clear" w:color="auto" w:fill="B3B3B3"/>
          </w:tcPr>
          <w:p w14:paraId="68086110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CARRERA ESCUELA O FACULTAD</w:t>
            </w:r>
          </w:p>
        </w:tc>
        <w:tc>
          <w:tcPr>
            <w:tcW w:w="1855" w:type="dxa"/>
            <w:shd w:val="clear" w:color="auto" w:fill="B3B3B3"/>
          </w:tcPr>
          <w:p w14:paraId="144A48C5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191" w:type="dxa"/>
            <w:shd w:val="clear" w:color="auto" w:fill="B3B3B3"/>
          </w:tcPr>
          <w:p w14:paraId="29D055E1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6C60F495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F85A7C" w:rsidRPr="00273118" w14:paraId="3484DC91" w14:textId="77777777" w:rsidTr="007B647D">
        <w:trPr>
          <w:trHeight w:val="232"/>
        </w:trPr>
        <w:tc>
          <w:tcPr>
            <w:tcW w:w="672" w:type="dxa"/>
            <w:shd w:val="clear" w:color="auto" w:fill="FFC000"/>
          </w:tcPr>
          <w:p w14:paraId="4BDB5498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2916C19D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74869460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87F57B8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D2098F3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5E89C89D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2F7586BE" w14:textId="77777777" w:rsidTr="007B647D">
        <w:trPr>
          <w:trHeight w:val="232"/>
        </w:trPr>
        <w:tc>
          <w:tcPr>
            <w:tcW w:w="672" w:type="dxa"/>
            <w:shd w:val="clear" w:color="auto" w:fill="FFC000"/>
          </w:tcPr>
          <w:p w14:paraId="54738AF4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46ABBD8F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6BBA33E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64FCBC1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1A597FAA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6C778691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5C8C6B09" w14:textId="77777777" w:rsidR="00537F8B" w:rsidRPr="00273118" w:rsidRDefault="00537F8B" w:rsidP="00932469">
      <w:pPr>
        <w:pStyle w:val="Textoindependiente2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  <w:gridCol w:w="1404"/>
      </w:tblGrid>
      <w:tr w:rsidR="00773237" w:rsidRPr="00273118" w14:paraId="32232283" w14:textId="77777777" w:rsidTr="00273118">
        <w:tc>
          <w:tcPr>
            <w:tcW w:w="8755" w:type="dxa"/>
            <w:shd w:val="clear" w:color="auto" w:fill="000000"/>
          </w:tcPr>
          <w:p w14:paraId="4FC5EC61" w14:textId="77777777" w:rsidR="00773237" w:rsidRPr="00273118" w:rsidRDefault="00294698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t>PARTICIPACIÓN EN ACTIVIDADES FORMATIVAS Y DE INNOVACIÓN DE DOCENCIA EN EDUCACIÓN SUPERIOR</w:t>
            </w:r>
          </w:p>
        </w:tc>
        <w:tc>
          <w:tcPr>
            <w:tcW w:w="1416" w:type="dxa"/>
            <w:shd w:val="clear" w:color="auto" w:fill="FFC000"/>
          </w:tcPr>
          <w:p w14:paraId="77218DBA" w14:textId="77777777" w:rsidR="00773237" w:rsidRPr="00273118" w:rsidRDefault="009727FB" w:rsidP="00273118">
            <w:pPr>
              <w:pStyle w:val="Textoindependiente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10</w:t>
            </w:r>
            <w:r w:rsidR="00773237" w:rsidRPr="00273118">
              <w:rPr>
                <w:rFonts w:ascii="Calibri" w:hAnsi="Calibri" w:cs="Calibri"/>
                <w:b/>
                <w:bCs/>
                <w:szCs w:val="20"/>
              </w:rPr>
              <w:t>%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  <w:shd w:val="clear" w:color="auto" w:fill="FFC000"/>
              </w:rPr>
              <w:t>[1000pts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</w:rPr>
              <w:t>]</w:t>
            </w:r>
          </w:p>
        </w:tc>
      </w:tr>
    </w:tbl>
    <w:p w14:paraId="3382A365" w14:textId="77777777" w:rsidR="00773237" w:rsidRPr="00273118" w:rsidRDefault="00773237">
      <w:pPr>
        <w:pStyle w:val="Textoindependiente"/>
        <w:rPr>
          <w:rFonts w:ascii="Calibri" w:hAnsi="Calibri" w:cs="Calibri"/>
          <w:szCs w:val="20"/>
        </w:rPr>
      </w:pPr>
    </w:p>
    <w:p w14:paraId="7406AE75" w14:textId="77777777" w:rsidR="00294698" w:rsidRPr="00273118" w:rsidRDefault="00294698" w:rsidP="00294698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</w:t>
      </w:r>
      <w:r>
        <w:rPr>
          <w:rFonts w:ascii="Calibri" w:hAnsi="Calibri" w:cs="Calibri"/>
          <w:b/>
          <w:bCs/>
          <w:szCs w:val="20"/>
        </w:rPr>
        <w:t>DE FORMACIÓN EN EDUCACIÓN SUPERIOR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61"/>
      </w:tblGrid>
      <w:tr w:rsidR="00294698" w:rsidRPr="00273118" w14:paraId="5EBD8C72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6A3D079F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031F44C2" w14:textId="77777777" w:rsidR="00294698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TIPO DE PROGRAMA FORMATIVO EN EDUCACIÓN SUPERIOR</w:t>
            </w:r>
            <w:r w:rsidR="00294698">
              <w:rPr>
                <w:rFonts w:ascii="Calibri" w:hAnsi="Calibri" w:cs="Calibri"/>
                <w:sz w:val="18"/>
                <w:szCs w:val="18"/>
              </w:rPr>
              <w:t xml:space="preserve"> (curso,</w:t>
            </w:r>
            <w:r w:rsidR="00A8722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="00A8722D">
              <w:rPr>
                <w:rFonts w:ascii="Calibri" w:hAnsi="Calibri" w:cs="Calibri"/>
                <w:sz w:val="18"/>
                <w:szCs w:val="18"/>
              </w:rPr>
              <w:t xml:space="preserve">taller, </w:t>
            </w:r>
            <w:r w:rsidR="00294698">
              <w:rPr>
                <w:rFonts w:ascii="Calibri" w:hAnsi="Calibri" w:cs="Calibri"/>
                <w:sz w:val="18"/>
                <w:szCs w:val="18"/>
              </w:rPr>
              <w:t xml:space="preserve"> diplomado</w:t>
            </w:r>
            <w:proofErr w:type="gramEnd"/>
            <w:r w:rsidR="00294698">
              <w:rPr>
                <w:rFonts w:ascii="Calibri" w:hAnsi="Calibri" w:cs="Calibri"/>
                <w:sz w:val="18"/>
                <w:szCs w:val="18"/>
              </w:rPr>
              <w:t>, magister)</w:t>
            </w:r>
          </w:p>
        </w:tc>
        <w:tc>
          <w:tcPr>
            <w:tcW w:w="2835" w:type="dxa"/>
            <w:shd w:val="clear" w:color="auto" w:fill="B3B3B3"/>
          </w:tcPr>
          <w:p w14:paraId="4A522032" w14:textId="77777777" w:rsidR="00294698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INSTITUCIÓN DE EDUCACIÓN SUPERIOR EN QUE SE REALIZÓ</w:t>
            </w:r>
          </w:p>
        </w:tc>
        <w:tc>
          <w:tcPr>
            <w:tcW w:w="1276" w:type="dxa"/>
            <w:shd w:val="clear" w:color="auto" w:fill="B3B3B3"/>
          </w:tcPr>
          <w:p w14:paraId="60D8E2D7" w14:textId="77777777" w:rsidR="00294698" w:rsidRPr="00273118" w:rsidRDefault="0029469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78270F42" w14:textId="77777777" w:rsidR="00294698" w:rsidRPr="00273118" w:rsidRDefault="0029469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294698" w:rsidRPr="00273118" w14:paraId="2E26CFE3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5C71F136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2199465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A123B1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3F5FEC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0DB10E41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294698" w:rsidRPr="00273118" w14:paraId="6773EDF6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4C4CEA3D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0895670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C1F859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D48D75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3CE71182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C8FE7CE" w14:textId="77777777" w:rsidR="00294698" w:rsidRPr="00273118" w:rsidRDefault="00294698" w:rsidP="00294698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7B503BE1" w14:textId="77777777" w:rsidR="008D150A" w:rsidRPr="00273118" w:rsidRDefault="008D150A" w:rsidP="008D150A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>PROYECTOS DE IN</w:t>
      </w:r>
      <w:r>
        <w:rPr>
          <w:rFonts w:ascii="Calibri" w:hAnsi="Calibri" w:cs="Calibri"/>
          <w:b/>
          <w:bCs/>
          <w:szCs w:val="20"/>
        </w:rPr>
        <w:t xml:space="preserve">NOVACIÓN EN DOCENCIA </w:t>
      </w:r>
      <w:r w:rsidR="009727FB">
        <w:rPr>
          <w:rFonts w:ascii="Calibri" w:hAnsi="Calibri" w:cs="Calibri"/>
          <w:b/>
          <w:bCs/>
          <w:szCs w:val="20"/>
        </w:rPr>
        <w:t xml:space="preserve">ADJUDICADOS Y </w:t>
      </w:r>
      <w:r>
        <w:rPr>
          <w:rFonts w:ascii="Calibri" w:hAnsi="Calibri" w:cs="Calibri"/>
          <w:b/>
          <w:bCs/>
          <w:szCs w:val="20"/>
        </w:rPr>
        <w:t>RESPALDADOS FORMALMENTE POR IES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134"/>
        <w:gridCol w:w="142"/>
        <w:gridCol w:w="1261"/>
        <w:gridCol w:w="13"/>
      </w:tblGrid>
      <w:tr w:rsidR="008D150A" w:rsidRPr="00273118" w14:paraId="402FAD30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1DBE8F41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1C3ECF83" w14:textId="77777777" w:rsidR="008D150A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PROYECTO Y ROL (DIRECTOR/A O MIEMBRO DE EQUIPO)</w:t>
            </w:r>
          </w:p>
        </w:tc>
        <w:tc>
          <w:tcPr>
            <w:tcW w:w="2835" w:type="dxa"/>
            <w:shd w:val="clear" w:color="auto" w:fill="B3B3B3"/>
          </w:tcPr>
          <w:p w14:paraId="5454BAB0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gridSpan w:val="2"/>
            <w:shd w:val="clear" w:color="auto" w:fill="B3B3B3"/>
          </w:tcPr>
          <w:p w14:paraId="1DC6CD32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2B962506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D150A" w:rsidRPr="00273118" w14:paraId="27265B63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41004F19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7C0C651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8D56CC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A12D1B6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08009358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D150A" w:rsidRPr="00273118" w14:paraId="5E6A373D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797E50C6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B04FA47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8C698B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847899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3324672B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697411" w:rsidRPr="00273118" w14:paraId="101ABCE3" w14:textId="77777777" w:rsidTr="00697411">
        <w:tblPrEx>
          <w:tblLook w:val="04A0" w:firstRow="1" w:lastRow="0" w:firstColumn="1" w:lastColumn="0" w:noHBand="0" w:noVBand="1"/>
        </w:tblPrEx>
        <w:tc>
          <w:tcPr>
            <w:tcW w:w="8755" w:type="dxa"/>
            <w:gridSpan w:val="4"/>
            <w:shd w:val="clear" w:color="auto" w:fill="000000"/>
          </w:tcPr>
          <w:p w14:paraId="2BEB0630" w14:textId="77777777" w:rsidR="00697411" w:rsidRPr="00273118" w:rsidRDefault="00697411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lastRenderedPageBreak/>
              <w:t>EXPERIENCIA PROFESIONAL (salud, ciencias sociales, educación, artes)</w:t>
            </w:r>
          </w:p>
        </w:tc>
        <w:tc>
          <w:tcPr>
            <w:tcW w:w="1416" w:type="dxa"/>
            <w:gridSpan w:val="3"/>
            <w:shd w:val="clear" w:color="auto" w:fill="FFC000"/>
          </w:tcPr>
          <w:p w14:paraId="179CE141" w14:textId="77777777" w:rsidR="00697411" w:rsidRPr="00273118" w:rsidRDefault="00697411">
            <w:pPr>
              <w:pStyle w:val="Textoindependiente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9727FB">
              <w:rPr>
                <w:rFonts w:ascii="Calibri" w:hAnsi="Calibri" w:cs="Calibri"/>
                <w:b/>
                <w:bCs/>
                <w:szCs w:val="20"/>
              </w:rPr>
              <w:t>5</w:t>
            </w:r>
            <w:r w:rsidRPr="00273118">
              <w:rPr>
                <w:rFonts w:ascii="Calibri" w:hAnsi="Calibri" w:cs="Calibri"/>
                <w:b/>
                <w:bCs/>
                <w:szCs w:val="20"/>
              </w:rPr>
              <w:t xml:space="preserve">% </w:t>
            </w:r>
            <w:r w:rsidRPr="00273118">
              <w:rPr>
                <w:rFonts w:ascii="Calibri" w:hAnsi="Calibri" w:cs="Calibri"/>
                <w:b/>
                <w:bCs/>
                <w:szCs w:val="20"/>
                <w:shd w:val="clear" w:color="auto" w:fill="FFC000"/>
              </w:rPr>
              <w:t>[1000pts</w:t>
            </w:r>
            <w:r w:rsidRPr="00273118">
              <w:rPr>
                <w:rFonts w:ascii="Calibri" w:hAnsi="Calibri" w:cs="Calibri"/>
                <w:b/>
                <w:bCs/>
                <w:szCs w:val="20"/>
              </w:rPr>
              <w:t>]</w:t>
            </w:r>
          </w:p>
        </w:tc>
      </w:tr>
    </w:tbl>
    <w:p w14:paraId="1A939487" w14:textId="77777777" w:rsidR="008D150A" w:rsidRPr="00273118" w:rsidRDefault="008D150A" w:rsidP="008D150A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64941C39" w14:textId="77777777" w:rsidR="00645335" w:rsidRPr="00273118" w:rsidRDefault="005E47E3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</w:t>
      </w:r>
      <w:r w:rsidR="00697411">
        <w:rPr>
          <w:rFonts w:ascii="Calibri" w:hAnsi="Calibri" w:cs="Calibri"/>
          <w:b/>
          <w:bCs/>
          <w:szCs w:val="20"/>
        </w:rPr>
        <w:t>PROFESIONAL EN CARGOS DIRECTIVOS (TANTO EN INSTITUCIONES COMO A TRAVÉS DE PROYECTOS AUTOGESTIONADOS</w:t>
      </w:r>
      <w:r w:rsidR="00B56621">
        <w:rPr>
          <w:rFonts w:ascii="Calibri" w:hAnsi="Calibri" w:cs="Calibri"/>
          <w:b/>
          <w:bCs/>
          <w:szCs w:val="20"/>
        </w:rPr>
        <w:t>)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61"/>
      </w:tblGrid>
      <w:tr w:rsidR="003216B8" w:rsidRPr="00273118" w14:paraId="7C9C5974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53B4FF4A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6D8EAF17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DEL PROYECTO, ACTIVIDAD PROFESIONAL O ARTÍSTICA RELEVANTE </w:t>
            </w:r>
          </w:p>
        </w:tc>
        <w:tc>
          <w:tcPr>
            <w:tcW w:w="2835" w:type="dxa"/>
            <w:shd w:val="clear" w:color="auto" w:fill="B3B3B3"/>
          </w:tcPr>
          <w:p w14:paraId="49F3F484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shd w:val="clear" w:color="auto" w:fill="B3B3B3"/>
          </w:tcPr>
          <w:p w14:paraId="5DE6352A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4AEEF6B5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3216B8" w:rsidRPr="00273118" w14:paraId="4E6FB3D8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6AA258D8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FBD3EC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DCCCAD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9D4273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549915EC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3216B8" w:rsidRPr="00273118" w14:paraId="5AAAC8F5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36AF6883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4C529ED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0157D6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B52165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6C14ADE9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691E7B2" w14:textId="77777777" w:rsidR="00F562E5" w:rsidRPr="00273118" w:rsidRDefault="00F562E5" w:rsidP="00CE2BC0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1EE2BB55" w14:textId="77777777" w:rsidR="00CE2BC0" w:rsidRPr="00273118" w:rsidRDefault="00CE2BC0" w:rsidP="00CE2BC0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PROFESIONAL </w:t>
      </w:r>
      <w:r w:rsidR="00697411">
        <w:rPr>
          <w:rFonts w:ascii="Calibri" w:hAnsi="Calibri" w:cs="Calibri"/>
          <w:b/>
          <w:bCs/>
          <w:szCs w:val="20"/>
        </w:rPr>
        <w:t>COMO MIEMBRO DE EQUIPOS</w:t>
      </w:r>
      <w:r w:rsidR="00A349B3">
        <w:rPr>
          <w:rFonts w:ascii="Calibri" w:hAnsi="Calibri" w:cs="Calibri"/>
          <w:b/>
          <w:bCs/>
          <w:szCs w:val="20"/>
        </w:rPr>
        <w:t xml:space="preserve"> (TANTO EN INSTITUCIONES COMO A TRAVÉS DE PROYECTOS AUTOGESTIONADOS)</w:t>
      </w:r>
      <w:r w:rsidRPr="00273118">
        <w:rPr>
          <w:rFonts w:ascii="Calibri" w:hAnsi="Calibri" w:cs="Calibri"/>
          <w:b/>
          <w:bCs/>
          <w:szCs w:val="20"/>
        </w:rPr>
        <w:t>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53"/>
      </w:tblGrid>
      <w:tr w:rsidR="00F562E5" w:rsidRPr="00273118" w14:paraId="7881382F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5FBED392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31B75D67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DEL PROYECTO, ACTIVIDAD PROFESIONAL O ARTÍSTICA RELEVANTE </w:t>
            </w:r>
          </w:p>
        </w:tc>
        <w:tc>
          <w:tcPr>
            <w:tcW w:w="2835" w:type="dxa"/>
            <w:shd w:val="clear" w:color="auto" w:fill="B3B3B3"/>
          </w:tcPr>
          <w:p w14:paraId="37A5A706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shd w:val="clear" w:color="auto" w:fill="B3B3B3"/>
          </w:tcPr>
          <w:p w14:paraId="0FA19F2C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53" w:type="dxa"/>
            <w:shd w:val="clear" w:color="auto" w:fill="B3B3B3"/>
          </w:tcPr>
          <w:p w14:paraId="3BFF54C1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F562E5" w:rsidRPr="00273118" w14:paraId="0917D02B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526770CE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CBEED82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36661F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150836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53" w:type="dxa"/>
            <w:shd w:val="clear" w:color="auto" w:fill="auto"/>
          </w:tcPr>
          <w:p w14:paraId="38D18EA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562E5" w:rsidRPr="00273118" w14:paraId="36CC60A5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38645DC7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35E58C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EBF9A1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B4107D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53" w:type="dxa"/>
            <w:shd w:val="clear" w:color="auto" w:fill="auto"/>
          </w:tcPr>
          <w:p w14:paraId="2FCD8759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C6C2CD5" w14:textId="77777777" w:rsidR="00CE2BC0" w:rsidRPr="00273118" w:rsidRDefault="00CE2BC0">
      <w:pPr>
        <w:jc w:val="both"/>
        <w:rPr>
          <w:rFonts w:ascii="Calibri" w:hAnsi="Calibri" w:cs="Calibri"/>
          <w:sz w:val="20"/>
          <w:szCs w:val="20"/>
        </w:rPr>
      </w:pPr>
    </w:p>
    <w:p w14:paraId="4A55C7F7" w14:textId="77777777" w:rsidR="00645335" w:rsidRPr="00273118" w:rsidRDefault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2" w:name="_Hlk165292262"/>
      <w:r>
        <w:rPr>
          <w:rFonts w:ascii="Calibri" w:hAnsi="Calibri" w:cs="Calibri"/>
          <w:b/>
          <w:bCs/>
          <w:sz w:val="20"/>
          <w:szCs w:val="20"/>
        </w:rPr>
        <w:t>PUBLICACIONES ESPECIALIZADAS EN ÁREA PROFESIONAL DE AUTORÍA PERSONAL O INSTITUCIONAL</w:t>
      </w:r>
      <w:r w:rsidRPr="009727FB">
        <w:rPr>
          <w:rFonts w:ascii="Calibri" w:hAnsi="Calibri" w:cs="Calibri"/>
          <w:b/>
          <w:bCs/>
          <w:sz w:val="20"/>
          <w:szCs w:val="20"/>
        </w:rPr>
        <w:t xml:space="preserve"> (con participación explícita)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F562E5" w:rsidRPr="00273118" w14:paraId="4E8EE9CA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C913284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3DB5495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 DE PUBLICACIÓN</w:t>
            </w:r>
          </w:p>
        </w:tc>
        <w:tc>
          <w:tcPr>
            <w:tcW w:w="1701" w:type="dxa"/>
            <w:shd w:val="clear" w:color="auto" w:fill="B3B3B3"/>
          </w:tcPr>
          <w:p w14:paraId="071D0603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AUTORÍA</w:t>
            </w:r>
          </w:p>
        </w:tc>
        <w:tc>
          <w:tcPr>
            <w:tcW w:w="1276" w:type="dxa"/>
            <w:shd w:val="clear" w:color="auto" w:fill="B3B3B3"/>
          </w:tcPr>
          <w:p w14:paraId="5C1845FA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AÑO DE PUBLICACIÓN</w:t>
            </w:r>
          </w:p>
        </w:tc>
        <w:tc>
          <w:tcPr>
            <w:tcW w:w="1244" w:type="dxa"/>
            <w:shd w:val="clear" w:color="auto" w:fill="B3B3B3"/>
          </w:tcPr>
          <w:p w14:paraId="3FF7602F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EDICACIÓN</w:t>
            </w:r>
          </w:p>
        </w:tc>
      </w:tr>
      <w:tr w:rsidR="00F562E5" w:rsidRPr="00273118" w14:paraId="7D05F76D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09E88E4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08C98E9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9F8E76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307D2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77FB5E00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562E5" w:rsidRPr="00273118" w14:paraId="3DFE82C1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818863E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F69B9A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07D11E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A93448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3EA2148D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bookmarkEnd w:id="2"/>
    </w:tbl>
    <w:p w14:paraId="41508A3C" w14:textId="77777777" w:rsidR="00570121" w:rsidRDefault="00570121" w:rsidP="00570121">
      <w:pPr>
        <w:jc w:val="both"/>
        <w:rPr>
          <w:rFonts w:ascii="Calibri" w:hAnsi="Calibri" w:cs="Calibri"/>
          <w:sz w:val="20"/>
          <w:szCs w:val="20"/>
        </w:rPr>
      </w:pPr>
    </w:p>
    <w:p w14:paraId="4FCDE1B2" w14:textId="77777777" w:rsidR="00570121" w:rsidRPr="00333B89" w:rsidRDefault="00570121" w:rsidP="00570121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3" w:name="_Hlk178695235"/>
      <w:bookmarkStart w:id="4" w:name="_Hlk165292422"/>
      <w:r w:rsidRPr="00333B89">
        <w:rPr>
          <w:rFonts w:ascii="Calibri" w:hAnsi="Calibri" w:cs="Calibri"/>
          <w:b/>
          <w:bCs/>
          <w:sz w:val="20"/>
          <w:szCs w:val="20"/>
        </w:rPr>
        <w:t>DIRECCIÓN DE PROYECTOS DE INVESTIGACIÓN FINANCIADO POR FONDOS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 INSTITUCIONALES</w:t>
      </w:r>
      <w:r w:rsidRPr="00333B89">
        <w:rPr>
          <w:rFonts w:ascii="Calibri" w:hAnsi="Calibri" w:cs="Calibri"/>
          <w:b/>
          <w:bCs/>
          <w:sz w:val="20"/>
          <w:szCs w:val="20"/>
        </w:rPr>
        <w:t xml:space="preserve"> EXTERNOS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5" w:name="_Hlk178695358"/>
      <w:r w:rsidR="009727FB">
        <w:rPr>
          <w:rFonts w:ascii="Calibri" w:hAnsi="Calibri" w:cs="Calibri"/>
          <w:b/>
          <w:bCs/>
          <w:sz w:val="20"/>
          <w:szCs w:val="20"/>
        </w:rPr>
        <w:t>A LA INSTITUCIÓN EN QUE TRABAJA EL O LA ACADÉMICA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  <w:gridCol w:w="1244"/>
      </w:tblGrid>
      <w:tr w:rsidR="009727FB" w:rsidRPr="00273118" w14:paraId="377F4AFB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bookmarkEnd w:id="5"/>
          <w:p w14:paraId="62DCFCE2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CDD1672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6B13146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5327E25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43D6B1D6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B3B3B3"/>
          </w:tcPr>
          <w:p w14:paraId="407E8BF5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54C6E898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p w14:paraId="17DBC151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F8BD81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13E9C1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FCF3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</w:tcPr>
          <w:p w14:paraId="1037B8A3" w14:textId="77777777" w:rsidR="009727FB" w:rsidRPr="00C8300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510E301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A48B8F4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p w14:paraId="687C6DE0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B2F9378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6DD4E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AD2DD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</w:tcPr>
          <w:p w14:paraId="7D3BEE8F" w14:textId="77777777" w:rsidR="009727FB" w:rsidRPr="00C8300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00AEEB94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B88899E" w14:textId="77777777" w:rsidR="00570121" w:rsidRDefault="00570121" w:rsidP="00570121">
      <w:pPr>
        <w:jc w:val="both"/>
        <w:rPr>
          <w:rFonts w:ascii="Calibri" w:hAnsi="Calibri" w:cs="Calibri"/>
          <w:sz w:val="20"/>
          <w:szCs w:val="20"/>
        </w:rPr>
      </w:pPr>
    </w:p>
    <w:p w14:paraId="609203BA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CO-</w:t>
      </w:r>
      <w:r w:rsidRPr="00333B89">
        <w:rPr>
          <w:rFonts w:ascii="Calibri" w:hAnsi="Calibri" w:cs="Calibri"/>
          <w:b/>
          <w:bCs/>
          <w:sz w:val="20"/>
          <w:szCs w:val="20"/>
        </w:rPr>
        <w:t>DIRECCIÓN</w:t>
      </w:r>
      <w:proofErr w:type="gramEnd"/>
      <w:r w:rsidRPr="00333B89">
        <w:rPr>
          <w:rFonts w:ascii="Calibri" w:hAnsi="Calibri" w:cs="Calibri"/>
          <w:b/>
          <w:bCs/>
          <w:sz w:val="20"/>
          <w:szCs w:val="20"/>
        </w:rPr>
        <w:t xml:space="preserve"> DE PROYECTOS DE INVESTIGACIÓN FINANCIADO POR FONDOS EXTERNOS</w:t>
      </w:r>
      <w:r w:rsidRPr="009727FB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 LA INSTITUCIÓN EN QUE TRABAJA EL O LA ACADÉMICA</w:t>
      </w:r>
    </w:p>
    <w:p w14:paraId="69E2BB2B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9727FB" w:rsidRPr="00273118" w14:paraId="16A0652B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6E1D73DD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66AA2CC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72E8ED57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D47FA7B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3347C7E8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22C3F459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57C0D796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D142F6F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75AD14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DA3AE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0731966A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39EBE55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120C4E94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2AFC42D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1CA723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A3F59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52904ACC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5FBE423" w14:textId="77777777" w:rsidR="009727FB" w:rsidRDefault="009727FB" w:rsidP="009727FB">
      <w:pPr>
        <w:jc w:val="both"/>
        <w:rPr>
          <w:rFonts w:ascii="Calibri" w:hAnsi="Calibri" w:cs="Calibri"/>
          <w:sz w:val="20"/>
          <w:szCs w:val="20"/>
        </w:rPr>
      </w:pPr>
    </w:p>
    <w:p w14:paraId="71AAC1A5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33B89">
        <w:rPr>
          <w:rFonts w:ascii="Calibri" w:hAnsi="Calibri" w:cs="Calibri"/>
          <w:b/>
          <w:bCs/>
          <w:sz w:val="20"/>
          <w:szCs w:val="20"/>
        </w:rPr>
        <w:t xml:space="preserve">DIRECCIÓN </w:t>
      </w:r>
      <w:r>
        <w:rPr>
          <w:rFonts w:ascii="Calibri" w:hAnsi="Calibri" w:cs="Calibri"/>
          <w:b/>
          <w:bCs/>
          <w:sz w:val="20"/>
          <w:szCs w:val="20"/>
        </w:rPr>
        <w:t xml:space="preserve">O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CO-DIRECCIÓN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33B89">
        <w:rPr>
          <w:rFonts w:ascii="Calibri" w:hAnsi="Calibri" w:cs="Calibri"/>
          <w:b/>
          <w:bCs/>
          <w:sz w:val="20"/>
          <w:szCs w:val="20"/>
        </w:rPr>
        <w:t>DE PROYECTOS DE INVESTIGACIÓN Y/O CREACIÓN FINANCIADO POR FONDOS INTERNOS INSTITUCIONALES</w:t>
      </w:r>
      <w:r>
        <w:rPr>
          <w:rFonts w:ascii="Calibri" w:hAnsi="Calibri" w:cs="Calibri"/>
          <w:b/>
          <w:bCs/>
          <w:sz w:val="20"/>
          <w:szCs w:val="20"/>
        </w:rPr>
        <w:t xml:space="preserve"> DE LA INSTITUCIÓN EN QUE TRABAJA EL O LA ACADÉMICA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9727FB" w:rsidRPr="00273118" w14:paraId="608936CA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0509CFA5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64D489E5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19181A0E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CA34AC1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52385DD7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67FEBEA8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2D3F0BEC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5CF431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B648E9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7BA50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4D2AB5AD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7F75137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0C178E9E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0395D3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54BC2F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3832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56782EB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651E9592" w14:textId="77777777" w:rsidR="009727FB" w:rsidRDefault="009727FB" w:rsidP="009727FB">
      <w:pPr>
        <w:jc w:val="both"/>
        <w:rPr>
          <w:rFonts w:ascii="Calibri" w:hAnsi="Calibri" w:cs="Calibri"/>
          <w:sz w:val="20"/>
          <w:szCs w:val="20"/>
        </w:rPr>
      </w:pPr>
    </w:p>
    <w:bookmarkEnd w:id="3"/>
    <w:p w14:paraId="70F6F406" w14:textId="77777777" w:rsidR="00570121" w:rsidRPr="00333B89" w:rsidRDefault="00570121" w:rsidP="005701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33B89">
        <w:rPr>
          <w:rFonts w:ascii="Calibri" w:hAnsi="Calibri" w:cs="Calibri"/>
          <w:b/>
          <w:bCs/>
          <w:sz w:val="20"/>
          <w:szCs w:val="20"/>
        </w:rPr>
        <w:t xml:space="preserve">PARTICIPACIÓN 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COMO AYUDANTE DE INVESTIGACIÓN </w:t>
      </w:r>
      <w:r w:rsidRPr="00333B89">
        <w:rPr>
          <w:rFonts w:ascii="Calibri" w:hAnsi="Calibri" w:cs="Calibri"/>
          <w:b/>
          <w:bCs/>
          <w:sz w:val="20"/>
          <w:szCs w:val="20"/>
        </w:rPr>
        <w:t>EN PROYECTOS DE INVESTIGACIÓN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570121" w:rsidRPr="00273118" w14:paraId="7371AD95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3502E2D5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858899D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2D24E4B8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289FF17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14028BAF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570121" w:rsidRPr="00273118" w14:paraId="22FF1162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269E314A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7341341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EF2083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C5562F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26E49A96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570121" w:rsidRPr="00273118" w14:paraId="4624CDD8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7B40C951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4D7232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93CA67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4B1124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179B67D1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bookmarkEnd w:id="4"/>
    </w:tbl>
    <w:p w14:paraId="2503B197" w14:textId="77777777" w:rsidR="00634FF2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188E964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AUTORÍA EN ARTÍCULOS DE INVESTIGACIÓN ACADÉMICA EN REVISTAS INDEXADAS EN SCOPUS O WOS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543531FE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3D5F6E0E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711C987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249343AA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23C63041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05DEE9F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2F2EDEE0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4CD0650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38288749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20BD9A1A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136CF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392C6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0583F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F21D9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C326F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3B84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50125231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5A25747A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B8D95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BEFD2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A7642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06A88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B7A70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87C7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7FD67C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712A6B2E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AUTORÍA EN ARTÍCULOS DE INVESTIGACIÓN ACADÉMICA EN REVISTAS INDEXADAS EN ERIH, SCIELO, LATINDEX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1E9595ED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5C6B5B24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0117C60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0CEB832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2D279633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4322103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084C78C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7D75BB16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38D6B9B6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22F860BB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8536F5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C1BAF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C988F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2BB7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B246D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89DA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5C3E0E74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66A1FAB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BB753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3DA1E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CAC6F5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060428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0656FE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7605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4798F2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3889A505" w14:textId="77777777" w:rsidR="00634FF2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17E4D85" w14:textId="73478C6F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1FC3276">
        <w:rPr>
          <w:rFonts w:ascii="Calibri" w:hAnsi="Calibri" w:cs="Calibri"/>
          <w:b/>
          <w:bCs/>
          <w:sz w:val="20"/>
          <w:szCs w:val="20"/>
        </w:rPr>
        <w:t xml:space="preserve">AUTORÍA DE CAPÍTULOS DE LIBROS </w:t>
      </w:r>
      <w:r w:rsidR="65CA41D9" w:rsidRPr="31FC3276">
        <w:rPr>
          <w:rFonts w:ascii="Calibri" w:hAnsi="Calibri" w:cs="Calibri"/>
          <w:b/>
          <w:bCs/>
          <w:sz w:val="20"/>
          <w:szCs w:val="20"/>
        </w:rPr>
        <w:t>CON REFERATO EXTERNO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10C67D63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62BBC806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4037370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1B49838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7A8FF0A8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18A99A0D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0C466B9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7CF03C9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29079D35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17686DC7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BD644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3FAC4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BD94B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4DE7F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A7ADD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EE24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76614669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5759004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5B615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2F1AA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499DF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7E3C4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F828E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57CB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6B13D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0E592335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AUTORÍA EN LIBROS DE CARÁCTER ACADÉMICO BASADOS EN INVESTIGACIONES </w:t>
      </w:r>
      <w:r w:rsidR="00160621">
        <w:rPr>
          <w:rFonts w:ascii="Calibri" w:hAnsi="Calibri" w:cs="Calibri"/>
          <w:b/>
          <w:bCs/>
          <w:sz w:val="20"/>
          <w:szCs w:val="20"/>
        </w:rPr>
        <w:t>CON REFERATO EXTERNO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376DAA2B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5BC1EA12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7CB4F121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6893D9A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05E7719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3A5879D6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4FEA14B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309C2E00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6C57C439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3D404BC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319B8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A560F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DF735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13BF6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D28B4B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EFA3E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41C6AC2A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2DC44586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FCBC07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28B4D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959D4B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58BA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57A966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9066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539910" w14:textId="77777777" w:rsidR="00634FF2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A7E0CF2" w14:textId="77777777" w:rsidR="00634FF2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A5F01C" w14:textId="77777777" w:rsidR="00645335" w:rsidRPr="00273118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TRAYECTORIA ARTÍSTICA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985"/>
        <w:gridCol w:w="1559"/>
        <w:gridCol w:w="1843"/>
        <w:gridCol w:w="1843"/>
      </w:tblGrid>
      <w:tr w:rsidR="00B56621" w:rsidRPr="00273118" w14:paraId="437C6CFE" w14:textId="77777777" w:rsidTr="00B56621">
        <w:trPr>
          <w:trHeight w:val="259"/>
        </w:trPr>
        <w:tc>
          <w:tcPr>
            <w:tcW w:w="637" w:type="dxa"/>
            <w:shd w:val="clear" w:color="auto" w:fill="FFC000"/>
          </w:tcPr>
          <w:p w14:paraId="6CC3B193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60E2D75F" w14:textId="77777777" w:rsidR="00B56621" w:rsidRPr="00273118" w:rsidRDefault="00634FF2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CREACIÓN ARTÍSTICA, PUBLICACIÓN LITERARIA, CD, PELÍCULA, PATENTE, OBRA ETC…</w:t>
            </w:r>
          </w:p>
        </w:tc>
        <w:tc>
          <w:tcPr>
            <w:tcW w:w="1985" w:type="dxa"/>
            <w:shd w:val="clear" w:color="auto" w:fill="B3B3B3"/>
          </w:tcPr>
          <w:p w14:paraId="76B5CF5E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</w:t>
            </w:r>
            <w:r w:rsidR="00634FF2">
              <w:rPr>
                <w:rFonts w:ascii="Calibri" w:hAnsi="Calibri" w:cs="Calibri"/>
                <w:sz w:val="18"/>
                <w:szCs w:val="18"/>
              </w:rPr>
              <w:t>MBITO DE FINANCIAMIENTO E INCIDENCIA (LOCAL, REGIONAL, NACIONAL O INTERNACIONAL)</w:t>
            </w:r>
          </w:p>
        </w:tc>
        <w:tc>
          <w:tcPr>
            <w:tcW w:w="1559" w:type="dxa"/>
            <w:shd w:val="clear" w:color="auto" w:fill="B3B3B3"/>
          </w:tcPr>
          <w:p w14:paraId="7B657DF7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634FF2">
              <w:rPr>
                <w:rFonts w:ascii="Calibri" w:hAnsi="Calibri" w:cs="Calibri"/>
                <w:sz w:val="18"/>
                <w:szCs w:val="18"/>
              </w:rPr>
              <w:t>UENTE DE F</w:t>
            </w:r>
            <w:r>
              <w:rPr>
                <w:rFonts w:ascii="Calibri" w:hAnsi="Calibri" w:cs="Calibri"/>
                <w:sz w:val="18"/>
                <w:szCs w:val="18"/>
              </w:rPr>
              <w:t>INANCIAMIENTO DEL PROYECTO</w:t>
            </w:r>
          </w:p>
        </w:tc>
        <w:tc>
          <w:tcPr>
            <w:tcW w:w="1843" w:type="dxa"/>
            <w:shd w:val="clear" w:color="auto" w:fill="B3B3B3"/>
          </w:tcPr>
          <w:p w14:paraId="061A7B9D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EDITORIAL/COMPAÑÍA/PRODUCTORA/ESTUDIO </w:t>
            </w:r>
          </w:p>
        </w:tc>
        <w:tc>
          <w:tcPr>
            <w:tcW w:w="1843" w:type="dxa"/>
            <w:shd w:val="clear" w:color="auto" w:fill="B3B3B3"/>
          </w:tcPr>
          <w:p w14:paraId="5C3A732A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</w:tr>
      <w:tr w:rsidR="00B56621" w:rsidRPr="00273118" w14:paraId="60FA6563" w14:textId="77777777" w:rsidTr="00B56621">
        <w:trPr>
          <w:trHeight w:val="259"/>
        </w:trPr>
        <w:tc>
          <w:tcPr>
            <w:tcW w:w="637" w:type="dxa"/>
            <w:shd w:val="clear" w:color="auto" w:fill="FFC000"/>
          </w:tcPr>
          <w:p w14:paraId="1AC5CDBE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2D4C27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72E399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EB15C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18E39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75FCD0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621" w:rsidRPr="00273118" w14:paraId="10FDAA0E" w14:textId="77777777" w:rsidTr="00B56621">
        <w:trPr>
          <w:trHeight w:val="260"/>
        </w:trPr>
        <w:tc>
          <w:tcPr>
            <w:tcW w:w="637" w:type="dxa"/>
            <w:shd w:val="clear" w:color="auto" w:fill="FFC000"/>
          </w:tcPr>
          <w:p w14:paraId="774AF2BF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292896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91599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73E5A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D98D7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B7C0C5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B33694" w14:textId="77777777" w:rsidR="00016EA5" w:rsidRPr="00273118" w:rsidRDefault="00016EA5" w:rsidP="00F7437B">
      <w:pPr>
        <w:rPr>
          <w:rFonts w:ascii="Calibri" w:hAnsi="Calibri" w:cs="Calibri"/>
          <w:sz w:val="20"/>
          <w:szCs w:val="20"/>
        </w:rPr>
      </w:pPr>
    </w:p>
    <w:p w14:paraId="4455F193" w14:textId="77777777" w:rsidR="00B56621" w:rsidRDefault="00B56621" w:rsidP="004A1FB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  <w:gridCol w:w="1490"/>
      </w:tblGrid>
      <w:tr w:rsidR="00016EA5" w:rsidRPr="00273118" w14:paraId="5FF643DC" w14:textId="77777777" w:rsidTr="00273118">
        <w:tc>
          <w:tcPr>
            <w:tcW w:w="8613" w:type="dxa"/>
            <w:shd w:val="clear" w:color="auto" w:fill="000000"/>
          </w:tcPr>
          <w:p w14:paraId="4BF2FBC6" w14:textId="77777777" w:rsidR="00016EA5" w:rsidRPr="00273118" w:rsidRDefault="00016EA5" w:rsidP="0086311F">
            <w:pPr>
              <w:pStyle w:val="Ttulo1"/>
              <w:numPr>
                <w:ilvl w:val="0"/>
                <w:numId w:val="13"/>
              </w:numPr>
            </w:pPr>
            <w:bookmarkStart w:id="6" w:name="_Toc117613577"/>
            <w:r w:rsidRPr="00273118">
              <w:t>PARTICIPACIÓN EN EVENTOS, SOCIEDADES CIENTÍFICAS, PREMIOS</w:t>
            </w:r>
            <w:bookmarkEnd w:id="6"/>
            <w:r w:rsidR="0086311F">
              <w:t>, GIRAS O FESTIVALES</w:t>
            </w:r>
          </w:p>
        </w:tc>
        <w:tc>
          <w:tcPr>
            <w:tcW w:w="1501" w:type="dxa"/>
            <w:shd w:val="clear" w:color="auto" w:fill="FFC000"/>
          </w:tcPr>
          <w:p w14:paraId="470969E1" w14:textId="77777777" w:rsidR="00016EA5" w:rsidRPr="00273118" w:rsidRDefault="00A8722D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016EA5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1C2776EB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474427B2" w14:textId="77777777" w:rsidR="00645335" w:rsidRPr="00273118" w:rsidRDefault="00CF17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PRESENTACIÓN EN EVENTOS </w:t>
      </w:r>
      <w:r w:rsidR="00894E85" w:rsidRPr="00273118">
        <w:rPr>
          <w:rFonts w:ascii="Calibri" w:hAnsi="Calibri" w:cs="Calibri"/>
          <w:b/>
          <w:bCs/>
          <w:sz w:val="20"/>
          <w:szCs w:val="20"/>
        </w:rPr>
        <w:t>ACADÉMICOS Y/O PROFESIONALES</w:t>
      </w:r>
      <w:r w:rsidR="00634FF2">
        <w:rPr>
          <w:rFonts w:ascii="Calibri" w:hAnsi="Calibri" w:cs="Calibri"/>
          <w:b/>
          <w:bCs/>
          <w:sz w:val="20"/>
          <w:szCs w:val="20"/>
        </w:rPr>
        <w:t xml:space="preserve">, </w:t>
      </w:r>
      <w:bookmarkStart w:id="7" w:name="_Hlk178695907"/>
      <w:r w:rsidR="00634FF2">
        <w:rPr>
          <w:rFonts w:ascii="Calibri" w:hAnsi="Calibri" w:cs="Calibri"/>
          <w:b/>
          <w:bCs/>
          <w:sz w:val="20"/>
          <w:szCs w:val="20"/>
        </w:rPr>
        <w:t>ARTÍSTICOS, PROFESIONALES</w:t>
      </w:r>
      <w:r w:rsidR="00894E85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bookmarkEnd w:id="7"/>
      <w:r w:rsidR="00894E85" w:rsidRPr="00273118">
        <w:rPr>
          <w:rFonts w:ascii="Calibri" w:hAnsi="Calibri" w:cs="Calibri"/>
          <w:b/>
          <w:bCs/>
          <w:sz w:val="20"/>
          <w:szCs w:val="20"/>
        </w:rPr>
        <w:t xml:space="preserve">DE CARÁCTER </w:t>
      </w:r>
      <w:r w:rsidRPr="00273118">
        <w:rPr>
          <w:rFonts w:ascii="Calibri" w:hAnsi="Calibri" w:cs="Calibri"/>
          <w:b/>
          <w:bCs/>
          <w:sz w:val="20"/>
          <w:szCs w:val="20"/>
        </w:rPr>
        <w:t>INTERNACIONAL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22"/>
        <w:gridCol w:w="1947"/>
        <w:gridCol w:w="1947"/>
        <w:gridCol w:w="1206"/>
        <w:gridCol w:w="1227"/>
      </w:tblGrid>
      <w:tr w:rsidR="00F85A7C" w:rsidRPr="00273118" w14:paraId="2C879531" w14:textId="77777777" w:rsidTr="00427658">
        <w:trPr>
          <w:trHeight w:val="258"/>
        </w:trPr>
        <w:tc>
          <w:tcPr>
            <w:tcW w:w="637" w:type="dxa"/>
            <w:shd w:val="clear" w:color="auto" w:fill="FFC000"/>
          </w:tcPr>
          <w:p w14:paraId="1DA53443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122" w:type="dxa"/>
            <w:shd w:val="clear" w:color="auto" w:fill="B3B3B3"/>
          </w:tcPr>
          <w:p w14:paraId="2454107D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</w:p>
        </w:tc>
        <w:tc>
          <w:tcPr>
            <w:tcW w:w="1947" w:type="dxa"/>
            <w:shd w:val="clear" w:color="auto" w:fill="B3B3B3"/>
          </w:tcPr>
          <w:p w14:paraId="47CA43FF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1947" w:type="dxa"/>
            <w:shd w:val="clear" w:color="auto" w:fill="B3B3B3"/>
          </w:tcPr>
          <w:p w14:paraId="4983F6E6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206" w:type="dxa"/>
            <w:shd w:val="clear" w:color="auto" w:fill="B3B3B3"/>
          </w:tcPr>
          <w:p w14:paraId="79FFC63D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27" w:type="dxa"/>
            <w:shd w:val="clear" w:color="auto" w:fill="B3B3B3"/>
          </w:tcPr>
          <w:p w14:paraId="31CCF30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17D56FE0" w14:textId="77777777" w:rsidTr="00427658">
        <w:trPr>
          <w:trHeight w:val="258"/>
        </w:trPr>
        <w:tc>
          <w:tcPr>
            <w:tcW w:w="637" w:type="dxa"/>
            <w:shd w:val="clear" w:color="auto" w:fill="FFC000"/>
          </w:tcPr>
          <w:p w14:paraId="15342E60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5EB89DE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7D62D46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078B034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92506D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A916A42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645092E2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31CD0C16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FD8715F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6BDFDFC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41F9AE5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0F03A6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545A117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6930E822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34603C49" w14:textId="77777777" w:rsidR="00645335" w:rsidRPr="00273118" w:rsidRDefault="00CF17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PRESENTACIÓN EN EVENTOS 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>ACADÉMICOS</w:t>
      </w:r>
      <w:r w:rsidR="00634FF2">
        <w:rPr>
          <w:rFonts w:ascii="Calibri" w:hAnsi="Calibri" w:cs="Calibri"/>
          <w:b/>
          <w:bCs/>
          <w:sz w:val="20"/>
          <w:szCs w:val="20"/>
        </w:rPr>
        <w:t>, ARTÍSTICOS, PROFESIONALES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 xml:space="preserve"> DE CARÁCTER </w:t>
      </w:r>
      <w:r w:rsidRPr="00273118">
        <w:rPr>
          <w:rFonts w:ascii="Calibri" w:hAnsi="Calibri" w:cs="Calibri"/>
          <w:b/>
          <w:bCs/>
          <w:sz w:val="20"/>
          <w:szCs w:val="20"/>
        </w:rPr>
        <w:t>NACIONAL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21"/>
        <w:gridCol w:w="1947"/>
        <w:gridCol w:w="1947"/>
        <w:gridCol w:w="1207"/>
        <w:gridCol w:w="1226"/>
      </w:tblGrid>
      <w:tr w:rsidR="00F85A7C" w:rsidRPr="00273118" w14:paraId="47C7D96E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701CBE9B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121" w:type="dxa"/>
            <w:shd w:val="clear" w:color="auto" w:fill="B3B3B3"/>
          </w:tcPr>
          <w:p w14:paraId="04D1C58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</w:p>
        </w:tc>
        <w:tc>
          <w:tcPr>
            <w:tcW w:w="1947" w:type="dxa"/>
            <w:shd w:val="clear" w:color="auto" w:fill="B3B3B3"/>
          </w:tcPr>
          <w:p w14:paraId="2B85510E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1947" w:type="dxa"/>
            <w:shd w:val="clear" w:color="auto" w:fill="B3B3B3"/>
          </w:tcPr>
          <w:p w14:paraId="4B0C9EF0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207" w:type="dxa"/>
            <w:shd w:val="clear" w:color="auto" w:fill="B3B3B3"/>
          </w:tcPr>
          <w:p w14:paraId="5793EAC9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</w:t>
            </w:r>
          </w:p>
        </w:tc>
        <w:tc>
          <w:tcPr>
            <w:tcW w:w="1226" w:type="dxa"/>
            <w:shd w:val="clear" w:color="auto" w:fill="B3B3B3"/>
          </w:tcPr>
          <w:p w14:paraId="1F57F28E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70B40074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20E36DAB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14:paraId="32D8521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0CE19BC3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63966B7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353654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61D2FEF4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F44FAFA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271AE1F2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14:paraId="4AE5B7AF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3955E093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12C42424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79CA55B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319E7641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5ABF93C4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0BD4A000" w14:textId="77777777" w:rsidR="00645335" w:rsidRPr="00273118" w:rsidRDefault="007C383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MIEMBRO DE COMITÉ </w:t>
      </w:r>
      <w:r w:rsidR="00CF1721" w:rsidRPr="00273118">
        <w:rPr>
          <w:rFonts w:ascii="Calibri" w:hAnsi="Calibri" w:cs="Calibri"/>
          <w:b/>
          <w:bCs/>
          <w:sz w:val="20"/>
          <w:szCs w:val="20"/>
        </w:rPr>
        <w:t>ORGANIZA</w:t>
      </w:r>
      <w:r w:rsidRPr="00273118">
        <w:rPr>
          <w:rFonts w:ascii="Calibri" w:hAnsi="Calibri" w:cs="Calibri"/>
          <w:b/>
          <w:bCs/>
          <w:sz w:val="20"/>
          <w:szCs w:val="20"/>
        </w:rPr>
        <w:t>DOR</w:t>
      </w:r>
      <w:r w:rsidR="00CF1721" w:rsidRPr="00273118">
        <w:rPr>
          <w:rFonts w:ascii="Calibri" w:hAnsi="Calibri" w:cs="Calibri"/>
          <w:b/>
          <w:bCs/>
          <w:sz w:val="20"/>
          <w:szCs w:val="20"/>
        </w:rPr>
        <w:t xml:space="preserve"> DE EVENTOS </w:t>
      </w:r>
      <w:r w:rsidRPr="00273118">
        <w:rPr>
          <w:rFonts w:ascii="Calibri" w:hAnsi="Calibri" w:cs="Calibri"/>
          <w:b/>
          <w:bCs/>
          <w:sz w:val="20"/>
          <w:szCs w:val="20"/>
        </w:rPr>
        <w:t>ACADÉMICOS</w:t>
      </w:r>
      <w:r w:rsidR="00634FF2">
        <w:rPr>
          <w:rFonts w:ascii="Calibri" w:hAnsi="Calibri" w:cs="Calibri"/>
          <w:b/>
          <w:bCs/>
          <w:sz w:val="20"/>
          <w:szCs w:val="20"/>
        </w:rPr>
        <w:t>,</w:t>
      </w:r>
      <w:r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34FF2">
        <w:rPr>
          <w:rFonts w:ascii="Calibri" w:hAnsi="Calibri" w:cs="Calibri"/>
          <w:b/>
          <w:bCs/>
          <w:sz w:val="20"/>
          <w:szCs w:val="20"/>
        </w:rPr>
        <w:t>ARTÍSTICOS, PROFESIONALES</w:t>
      </w:r>
      <w:r w:rsidR="00634FF2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73118">
        <w:rPr>
          <w:rFonts w:ascii="Calibri" w:hAnsi="Calibri" w:cs="Calibri"/>
          <w:b/>
          <w:bCs/>
          <w:sz w:val="20"/>
          <w:szCs w:val="20"/>
        </w:rPr>
        <w:t xml:space="preserve">DE CARÁCTER </w:t>
      </w:r>
      <w:r w:rsidR="00CF1721" w:rsidRPr="00273118">
        <w:rPr>
          <w:rFonts w:ascii="Calibri" w:hAnsi="Calibri" w:cs="Calibri"/>
          <w:b/>
          <w:bCs/>
          <w:sz w:val="20"/>
          <w:szCs w:val="20"/>
        </w:rPr>
        <w:t>INTERNACIONAL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93"/>
        <w:gridCol w:w="2011"/>
        <w:gridCol w:w="1418"/>
        <w:gridCol w:w="1245"/>
      </w:tblGrid>
      <w:tr w:rsidR="00F85A7C" w:rsidRPr="00273118" w14:paraId="2DED3699" w14:textId="77777777" w:rsidTr="00427658">
        <w:trPr>
          <w:trHeight w:val="261"/>
        </w:trPr>
        <w:tc>
          <w:tcPr>
            <w:tcW w:w="637" w:type="dxa"/>
            <w:shd w:val="clear" w:color="auto" w:fill="FFC000"/>
          </w:tcPr>
          <w:p w14:paraId="5B4A8AF4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793" w:type="dxa"/>
            <w:shd w:val="clear" w:color="auto" w:fill="B3B3B3"/>
          </w:tcPr>
          <w:p w14:paraId="23D809B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2011" w:type="dxa"/>
            <w:shd w:val="clear" w:color="auto" w:fill="B3B3B3"/>
          </w:tcPr>
          <w:p w14:paraId="33ECBD38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418" w:type="dxa"/>
            <w:shd w:val="clear" w:color="auto" w:fill="B3B3B3"/>
          </w:tcPr>
          <w:p w14:paraId="38756A07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45" w:type="dxa"/>
            <w:shd w:val="clear" w:color="auto" w:fill="B3B3B3"/>
          </w:tcPr>
          <w:p w14:paraId="00C9575C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127D88B7" w14:textId="77777777" w:rsidTr="00427658">
        <w:trPr>
          <w:trHeight w:val="261"/>
        </w:trPr>
        <w:tc>
          <w:tcPr>
            <w:tcW w:w="637" w:type="dxa"/>
            <w:shd w:val="clear" w:color="auto" w:fill="FFC000"/>
          </w:tcPr>
          <w:p w14:paraId="71DCB018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</w:tcPr>
          <w:p w14:paraId="4B644A8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082C48EB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77290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BA60A74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D3547F7" w14:textId="77777777" w:rsidTr="00427658">
        <w:trPr>
          <w:trHeight w:val="262"/>
        </w:trPr>
        <w:tc>
          <w:tcPr>
            <w:tcW w:w="637" w:type="dxa"/>
            <w:shd w:val="clear" w:color="auto" w:fill="FFC000"/>
          </w:tcPr>
          <w:p w14:paraId="249BF8C6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</w:tcPr>
          <w:p w14:paraId="0EF4647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3AB58C4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A9BA1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29D0E962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332107B" w14:textId="77777777" w:rsidR="00517902" w:rsidRPr="00273118" w:rsidRDefault="00517902">
      <w:pPr>
        <w:jc w:val="both"/>
        <w:rPr>
          <w:rFonts w:ascii="Calibri" w:hAnsi="Calibri" w:cs="Calibri"/>
          <w:sz w:val="20"/>
          <w:szCs w:val="20"/>
        </w:rPr>
      </w:pPr>
    </w:p>
    <w:p w14:paraId="2A0FDFF1" w14:textId="77777777" w:rsidR="00645335" w:rsidRPr="00273118" w:rsidRDefault="007C383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MIEMBRO DE COMITÉ ORGANIZADOR DE EVENTOS ACADÉMICOS</w:t>
      </w:r>
      <w:r w:rsidR="00634FF2">
        <w:rPr>
          <w:rFonts w:ascii="Calibri" w:hAnsi="Calibri" w:cs="Calibri"/>
          <w:b/>
          <w:bCs/>
          <w:sz w:val="20"/>
          <w:szCs w:val="20"/>
        </w:rPr>
        <w:t>,</w:t>
      </w:r>
      <w:r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34FF2">
        <w:rPr>
          <w:rFonts w:ascii="Calibri" w:hAnsi="Calibri" w:cs="Calibri"/>
          <w:b/>
          <w:bCs/>
          <w:sz w:val="20"/>
          <w:szCs w:val="20"/>
        </w:rPr>
        <w:t>ARTÍSTICOS, PROFESIONALES</w:t>
      </w:r>
      <w:r w:rsidR="00634FF2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73118">
        <w:rPr>
          <w:rFonts w:ascii="Calibri" w:hAnsi="Calibri" w:cs="Calibri"/>
          <w:b/>
          <w:bCs/>
          <w:sz w:val="20"/>
          <w:szCs w:val="20"/>
        </w:rPr>
        <w:t>DE CARÁCTER NACIONAL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95"/>
        <w:gridCol w:w="2009"/>
        <w:gridCol w:w="1418"/>
        <w:gridCol w:w="1249"/>
      </w:tblGrid>
      <w:tr w:rsidR="00F85A7C" w:rsidRPr="00273118" w14:paraId="07EFFD76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3D0019D2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795" w:type="dxa"/>
            <w:shd w:val="clear" w:color="auto" w:fill="B3B3B3"/>
          </w:tcPr>
          <w:p w14:paraId="0998E705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2009" w:type="dxa"/>
            <w:shd w:val="clear" w:color="auto" w:fill="B3B3B3"/>
          </w:tcPr>
          <w:p w14:paraId="2A793D7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418" w:type="dxa"/>
            <w:shd w:val="clear" w:color="auto" w:fill="B3B3B3"/>
          </w:tcPr>
          <w:p w14:paraId="2AE67B2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</w:t>
            </w:r>
          </w:p>
        </w:tc>
        <w:tc>
          <w:tcPr>
            <w:tcW w:w="1249" w:type="dxa"/>
            <w:shd w:val="clear" w:color="auto" w:fill="B3B3B3"/>
          </w:tcPr>
          <w:p w14:paraId="54CD294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509A808E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5D98A3F1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5" w:type="dxa"/>
            <w:shd w:val="clear" w:color="auto" w:fill="auto"/>
          </w:tcPr>
          <w:p w14:paraId="50C86B8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60EDCC5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BB881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4EC48BCC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7748F4BA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55B91B0D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5" w:type="dxa"/>
            <w:shd w:val="clear" w:color="auto" w:fill="auto"/>
          </w:tcPr>
          <w:p w14:paraId="6810F0D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4E797D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AF7EA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EA8B6E3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2633CEB9" w14:textId="77777777" w:rsidR="00016EA5" w:rsidRPr="00273118" w:rsidRDefault="00016EA5" w:rsidP="00902939">
      <w:pPr>
        <w:jc w:val="both"/>
        <w:rPr>
          <w:rFonts w:ascii="Calibri" w:hAnsi="Calibri" w:cs="Calibri"/>
          <w:sz w:val="20"/>
          <w:szCs w:val="20"/>
        </w:rPr>
      </w:pPr>
    </w:p>
    <w:p w14:paraId="1F24700D" w14:textId="77777777" w:rsidR="00902939" w:rsidRPr="00273118" w:rsidRDefault="00CF1721" w:rsidP="0090293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PARTICIPACIÓN EN </w:t>
      </w:r>
      <w:r w:rsidR="00E0477A">
        <w:rPr>
          <w:rFonts w:ascii="Calibri" w:hAnsi="Calibri" w:cs="Calibri"/>
          <w:b/>
          <w:bCs/>
          <w:sz w:val="20"/>
          <w:szCs w:val="20"/>
        </w:rPr>
        <w:t xml:space="preserve">REDES O </w:t>
      </w:r>
      <w:r w:rsidRPr="00273118">
        <w:rPr>
          <w:rFonts w:ascii="Calibri" w:hAnsi="Calibri" w:cs="Calibri"/>
          <w:b/>
          <w:bCs/>
          <w:sz w:val="20"/>
          <w:szCs w:val="20"/>
        </w:rPr>
        <w:t>SOCIEDADES CIENTÍFICAS</w:t>
      </w:r>
      <w:r w:rsidR="00634FF2">
        <w:rPr>
          <w:rFonts w:ascii="Calibri" w:hAnsi="Calibri" w:cs="Calibri"/>
          <w:b/>
          <w:bCs/>
          <w:sz w:val="20"/>
          <w:szCs w:val="20"/>
        </w:rPr>
        <w:t>, ARTÍSTICAS O PROFESIONALES</w:t>
      </w:r>
      <w:r w:rsidRPr="00273118">
        <w:rPr>
          <w:rFonts w:ascii="Calibri" w:hAnsi="Calibri" w:cs="Calibri"/>
          <w:b/>
          <w:bCs/>
          <w:sz w:val="20"/>
          <w:szCs w:val="20"/>
        </w:rPr>
        <w:t xml:space="preserve"> DE RECONOCIDO PRESTIGIO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 xml:space="preserve"> NACIONAL Y/O INTERNACIONAL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984"/>
        <w:gridCol w:w="2662"/>
      </w:tblGrid>
      <w:tr w:rsidR="00F85A7C" w:rsidRPr="00273118" w14:paraId="2BA6B4CE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16054251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820" w:type="dxa"/>
            <w:shd w:val="clear" w:color="auto" w:fill="B3B3B3"/>
          </w:tcPr>
          <w:p w14:paraId="482E95F3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 DE LA SOCIEDAD CIENTÍFICA</w:t>
            </w:r>
          </w:p>
        </w:tc>
        <w:tc>
          <w:tcPr>
            <w:tcW w:w="1984" w:type="dxa"/>
            <w:shd w:val="clear" w:color="auto" w:fill="B3B3B3"/>
          </w:tcPr>
          <w:p w14:paraId="7936BA60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2662" w:type="dxa"/>
            <w:shd w:val="clear" w:color="auto" w:fill="B3B3B3"/>
          </w:tcPr>
          <w:p w14:paraId="15299A95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PERÍODO DE MEMBRESÍA</w:t>
            </w:r>
          </w:p>
        </w:tc>
      </w:tr>
      <w:tr w:rsidR="00F85A7C" w:rsidRPr="00273118" w14:paraId="4B1D477B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65BE1F1D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FAB436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2C5D4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4D2E12B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7C" w:rsidRPr="00273118" w14:paraId="308F224F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5E6D6F63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B969857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E634F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62A1F980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0079F4" w14:textId="77777777" w:rsidR="00016EA5" w:rsidRPr="00273118" w:rsidRDefault="00016EA5" w:rsidP="00902939">
      <w:pPr>
        <w:jc w:val="both"/>
        <w:rPr>
          <w:rFonts w:ascii="Calibri" w:hAnsi="Calibri" w:cs="Calibri"/>
          <w:sz w:val="20"/>
          <w:szCs w:val="20"/>
        </w:rPr>
      </w:pPr>
    </w:p>
    <w:p w14:paraId="742F0611" w14:textId="77777777" w:rsidR="00902939" w:rsidRPr="00273118" w:rsidRDefault="00CF1721" w:rsidP="0090293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PREMIOS OBTENIDOS 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>EN EL ÁMBITO NACIONAL O INTERNACIONAL</w:t>
      </w:r>
      <w:r w:rsidR="0086311F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3434"/>
        <w:gridCol w:w="1811"/>
        <w:gridCol w:w="1258"/>
      </w:tblGrid>
      <w:tr w:rsidR="00F85A7C" w:rsidRPr="00273118" w14:paraId="47DDA1D3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635A480F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977" w:type="dxa"/>
            <w:shd w:val="clear" w:color="auto" w:fill="B3B3B3"/>
          </w:tcPr>
          <w:p w14:paraId="4051613A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 DEL PREMIO</w:t>
            </w:r>
          </w:p>
        </w:tc>
        <w:tc>
          <w:tcPr>
            <w:tcW w:w="3434" w:type="dxa"/>
            <w:shd w:val="clear" w:color="auto" w:fill="B3B3B3"/>
          </w:tcPr>
          <w:p w14:paraId="276A9719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INSTITUCIÓN QUE LO OTORGA</w:t>
            </w:r>
          </w:p>
        </w:tc>
        <w:tc>
          <w:tcPr>
            <w:tcW w:w="1811" w:type="dxa"/>
            <w:shd w:val="clear" w:color="auto" w:fill="B3B3B3"/>
          </w:tcPr>
          <w:p w14:paraId="71A5CDB3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58" w:type="dxa"/>
            <w:shd w:val="clear" w:color="auto" w:fill="B3B3B3"/>
          </w:tcPr>
          <w:p w14:paraId="4D6D97B4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FECHA    </w:t>
            </w:r>
          </w:p>
        </w:tc>
      </w:tr>
      <w:tr w:rsidR="00F85A7C" w:rsidRPr="00273118" w14:paraId="58C8DCF5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299D8616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1D276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6F5CD9E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EF7FBD7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2D1EE6B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9CA0264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740C982E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C7803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527D639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101B52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399D86CD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C8EC45C" w14:textId="77777777" w:rsidR="00F04B0F" w:rsidRPr="00273118" w:rsidRDefault="00F04B0F">
      <w:pPr>
        <w:jc w:val="both"/>
        <w:rPr>
          <w:rFonts w:ascii="Calibri" w:hAnsi="Calibri" w:cs="Calibri"/>
          <w:sz w:val="20"/>
          <w:szCs w:val="20"/>
        </w:rPr>
      </w:pPr>
    </w:p>
    <w:p w14:paraId="326DC100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0A821549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</w:rPr>
      </w:pPr>
    </w:p>
    <w:p w14:paraId="66FDCF4E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</w:rPr>
      </w:pPr>
    </w:p>
    <w:p w14:paraId="3BEE236D" w14:textId="77777777" w:rsidR="00645335" w:rsidRPr="00273118" w:rsidRDefault="00645335">
      <w:pPr>
        <w:jc w:val="both"/>
        <w:rPr>
          <w:rFonts w:ascii="Calibri" w:hAnsi="Calibri" w:cs="Calibri"/>
          <w:sz w:val="20"/>
          <w:szCs w:val="20"/>
        </w:rPr>
      </w:pPr>
    </w:p>
    <w:p w14:paraId="0CCC0888" w14:textId="77777777" w:rsidR="00645335" w:rsidRPr="00273118" w:rsidRDefault="00645335">
      <w:pPr>
        <w:jc w:val="both"/>
        <w:rPr>
          <w:rFonts w:ascii="Calibri" w:hAnsi="Calibri" w:cs="Calibri"/>
          <w:sz w:val="20"/>
          <w:szCs w:val="20"/>
        </w:rPr>
      </w:pPr>
    </w:p>
    <w:sectPr w:rsidR="00645335" w:rsidRPr="00273118" w:rsidSect="00565FEA">
      <w:headerReference w:type="default" r:id="rId11"/>
      <w:pgSz w:w="12242" w:h="15842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B2C8" w14:textId="77777777" w:rsidR="00BB012E" w:rsidRDefault="00BB012E" w:rsidP="00131C5A">
      <w:r>
        <w:separator/>
      </w:r>
    </w:p>
  </w:endnote>
  <w:endnote w:type="continuationSeparator" w:id="0">
    <w:p w14:paraId="6EC38CA9" w14:textId="77777777" w:rsidR="00BB012E" w:rsidRDefault="00BB012E" w:rsidP="001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857C" w14:textId="77777777" w:rsidR="00BB012E" w:rsidRDefault="00BB012E" w:rsidP="00131C5A">
      <w:r>
        <w:separator/>
      </w:r>
    </w:p>
  </w:footnote>
  <w:footnote w:type="continuationSeparator" w:id="0">
    <w:p w14:paraId="738245E5" w14:textId="77777777" w:rsidR="00BB012E" w:rsidRDefault="00BB012E" w:rsidP="0013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3425" w14:textId="77777777" w:rsidR="00347D50" w:rsidRDefault="00CB1727" w:rsidP="00466650">
    <w:pPr>
      <w:pStyle w:val="Encabezado"/>
      <w:jc w:val="right"/>
    </w:pPr>
    <w:r w:rsidRPr="00466650">
      <w:rPr>
        <w:noProof/>
      </w:rPr>
      <w:drawing>
        <wp:inline distT="0" distB="0" distL="0" distR="0" wp14:anchorId="6FD9D761" wp14:editId="07777777">
          <wp:extent cx="1409700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56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AD4"/>
    <w:multiLevelType w:val="hybridMultilevel"/>
    <w:tmpl w:val="0202762C"/>
    <w:lvl w:ilvl="0" w:tplc="9500867E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334"/>
    <w:multiLevelType w:val="singleLevel"/>
    <w:tmpl w:val="A6C8E9C4"/>
    <w:lvl w:ilvl="0">
      <w:start w:val="1975"/>
      <w:numFmt w:val="decimal"/>
      <w:lvlText w:val="%1"/>
      <w:lvlJc w:val="left"/>
      <w:pPr>
        <w:tabs>
          <w:tab w:val="num" w:pos="525"/>
        </w:tabs>
        <w:ind w:left="525" w:hanging="480"/>
      </w:pPr>
      <w:rPr>
        <w:rFonts w:hint="default"/>
      </w:rPr>
    </w:lvl>
  </w:abstractNum>
  <w:abstractNum w:abstractNumId="2" w15:restartNumberingAfterBreak="0">
    <w:nsid w:val="19CA174E"/>
    <w:multiLevelType w:val="hybridMultilevel"/>
    <w:tmpl w:val="89AE6C22"/>
    <w:lvl w:ilvl="0" w:tplc="A734F55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06FA"/>
    <w:multiLevelType w:val="hybridMultilevel"/>
    <w:tmpl w:val="AD9823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50B"/>
    <w:multiLevelType w:val="singleLevel"/>
    <w:tmpl w:val="F006C944"/>
    <w:lvl w:ilvl="0">
      <w:start w:val="1989"/>
      <w:numFmt w:val="decimal"/>
      <w:lvlText w:val="%1"/>
      <w:lvlJc w:val="left"/>
      <w:pPr>
        <w:tabs>
          <w:tab w:val="num" w:pos="2985"/>
        </w:tabs>
        <w:ind w:left="2985" w:hanging="2940"/>
      </w:pPr>
      <w:rPr>
        <w:rFonts w:hint="default"/>
      </w:rPr>
    </w:lvl>
  </w:abstractNum>
  <w:abstractNum w:abstractNumId="5" w15:restartNumberingAfterBreak="0">
    <w:nsid w:val="356C226D"/>
    <w:multiLevelType w:val="hybridMultilevel"/>
    <w:tmpl w:val="B394E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2897"/>
    <w:multiLevelType w:val="multilevel"/>
    <w:tmpl w:val="D02A97B6"/>
    <w:lvl w:ilvl="0">
      <w:start w:val="1995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7" w15:restartNumberingAfterBreak="0">
    <w:nsid w:val="3C861560"/>
    <w:multiLevelType w:val="hybridMultilevel"/>
    <w:tmpl w:val="B40EFD0E"/>
    <w:lvl w:ilvl="0" w:tplc="E0F24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7617EF"/>
    <w:multiLevelType w:val="singleLevel"/>
    <w:tmpl w:val="D390FA9E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447C0403"/>
    <w:multiLevelType w:val="hybridMultilevel"/>
    <w:tmpl w:val="241EDFEA"/>
    <w:lvl w:ilvl="0" w:tplc="88606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111D"/>
    <w:multiLevelType w:val="hybridMultilevel"/>
    <w:tmpl w:val="10F620E8"/>
    <w:lvl w:ilvl="0" w:tplc="BDC6D3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24257"/>
    <w:multiLevelType w:val="hybridMultilevel"/>
    <w:tmpl w:val="55F86C5A"/>
    <w:lvl w:ilvl="0" w:tplc="06DED3D0">
      <w:start w:val="6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4F37"/>
    <w:multiLevelType w:val="multilevel"/>
    <w:tmpl w:val="7B1E9D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58481210">
    <w:abstractNumId w:val="1"/>
  </w:num>
  <w:num w:numId="2" w16cid:durableId="75787255">
    <w:abstractNumId w:val="4"/>
  </w:num>
  <w:num w:numId="3" w16cid:durableId="813107015">
    <w:abstractNumId w:val="6"/>
  </w:num>
  <w:num w:numId="4" w16cid:durableId="1605336757">
    <w:abstractNumId w:val="8"/>
  </w:num>
  <w:num w:numId="5" w16cid:durableId="939920106">
    <w:abstractNumId w:val="10"/>
  </w:num>
  <w:num w:numId="6" w16cid:durableId="2006319819">
    <w:abstractNumId w:val="11"/>
  </w:num>
  <w:num w:numId="7" w16cid:durableId="1357923848">
    <w:abstractNumId w:val="7"/>
  </w:num>
  <w:num w:numId="8" w16cid:durableId="1610698224">
    <w:abstractNumId w:val="12"/>
  </w:num>
  <w:num w:numId="9" w16cid:durableId="992873953">
    <w:abstractNumId w:val="9"/>
  </w:num>
  <w:num w:numId="10" w16cid:durableId="807432575">
    <w:abstractNumId w:val="0"/>
  </w:num>
  <w:num w:numId="11" w16cid:durableId="1981379317">
    <w:abstractNumId w:val="2"/>
  </w:num>
  <w:num w:numId="12" w16cid:durableId="1781756525">
    <w:abstractNumId w:val="3"/>
  </w:num>
  <w:num w:numId="13" w16cid:durableId="16667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1"/>
    <w:rsid w:val="00000BF6"/>
    <w:rsid w:val="000060ED"/>
    <w:rsid w:val="00011571"/>
    <w:rsid w:val="00012126"/>
    <w:rsid w:val="000124FD"/>
    <w:rsid w:val="00016EA5"/>
    <w:rsid w:val="000179A6"/>
    <w:rsid w:val="00022797"/>
    <w:rsid w:val="00035A22"/>
    <w:rsid w:val="000413DB"/>
    <w:rsid w:val="00042068"/>
    <w:rsid w:val="00053E97"/>
    <w:rsid w:val="00056688"/>
    <w:rsid w:val="00056D53"/>
    <w:rsid w:val="00067FCE"/>
    <w:rsid w:val="0007773C"/>
    <w:rsid w:val="000813DB"/>
    <w:rsid w:val="000828CC"/>
    <w:rsid w:val="00090378"/>
    <w:rsid w:val="000C5956"/>
    <w:rsid w:val="000D422F"/>
    <w:rsid w:val="000E11C6"/>
    <w:rsid w:val="000E3BD4"/>
    <w:rsid w:val="000E43BD"/>
    <w:rsid w:val="000F09BD"/>
    <w:rsid w:val="000F1C5F"/>
    <w:rsid w:val="000F2596"/>
    <w:rsid w:val="000F6BE6"/>
    <w:rsid w:val="00103F17"/>
    <w:rsid w:val="0010423E"/>
    <w:rsid w:val="001147B9"/>
    <w:rsid w:val="00114F3E"/>
    <w:rsid w:val="001163C7"/>
    <w:rsid w:val="001202A4"/>
    <w:rsid w:val="001209A1"/>
    <w:rsid w:val="00123634"/>
    <w:rsid w:val="00126F81"/>
    <w:rsid w:val="00131A54"/>
    <w:rsid w:val="00131C5A"/>
    <w:rsid w:val="001333F1"/>
    <w:rsid w:val="00137D75"/>
    <w:rsid w:val="001414C8"/>
    <w:rsid w:val="00142A76"/>
    <w:rsid w:val="0014581B"/>
    <w:rsid w:val="0015348E"/>
    <w:rsid w:val="00154BCD"/>
    <w:rsid w:val="00156DC7"/>
    <w:rsid w:val="00157653"/>
    <w:rsid w:val="00160621"/>
    <w:rsid w:val="00164A77"/>
    <w:rsid w:val="00170094"/>
    <w:rsid w:val="0017063D"/>
    <w:rsid w:val="00173E96"/>
    <w:rsid w:val="0017493C"/>
    <w:rsid w:val="00176CF3"/>
    <w:rsid w:val="0018035D"/>
    <w:rsid w:val="00180F74"/>
    <w:rsid w:val="00182347"/>
    <w:rsid w:val="0018260F"/>
    <w:rsid w:val="001860A9"/>
    <w:rsid w:val="00186E01"/>
    <w:rsid w:val="00187559"/>
    <w:rsid w:val="00187C49"/>
    <w:rsid w:val="00191D59"/>
    <w:rsid w:val="001A299C"/>
    <w:rsid w:val="001A2C56"/>
    <w:rsid w:val="001A32C2"/>
    <w:rsid w:val="001A51E9"/>
    <w:rsid w:val="001A6E79"/>
    <w:rsid w:val="001C12EC"/>
    <w:rsid w:val="001C24C3"/>
    <w:rsid w:val="001C4849"/>
    <w:rsid w:val="001D4EDE"/>
    <w:rsid w:val="001D5669"/>
    <w:rsid w:val="001E1C41"/>
    <w:rsid w:val="001E3C9D"/>
    <w:rsid w:val="001E6A5F"/>
    <w:rsid w:val="001F1482"/>
    <w:rsid w:val="001F1D7F"/>
    <w:rsid w:val="001F5348"/>
    <w:rsid w:val="001F7B3F"/>
    <w:rsid w:val="00201F95"/>
    <w:rsid w:val="002032FB"/>
    <w:rsid w:val="0020529F"/>
    <w:rsid w:val="00207351"/>
    <w:rsid w:val="00217915"/>
    <w:rsid w:val="00227A69"/>
    <w:rsid w:val="00236859"/>
    <w:rsid w:val="0024492F"/>
    <w:rsid w:val="00245829"/>
    <w:rsid w:val="00251340"/>
    <w:rsid w:val="00252BA5"/>
    <w:rsid w:val="00252D6A"/>
    <w:rsid w:val="00261D78"/>
    <w:rsid w:val="002700C7"/>
    <w:rsid w:val="00272E04"/>
    <w:rsid w:val="00273118"/>
    <w:rsid w:val="00277EC1"/>
    <w:rsid w:val="00294698"/>
    <w:rsid w:val="002964C9"/>
    <w:rsid w:val="002A11DF"/>
    <w:rsid w:val="002A5E34"/>
    <w:rsid w:val="002A7AA3"/>
    <w:rsid w:val="002B7E97"/>
    <w:rsid w:val="002C14C2"/>
    <w:rsid w:val="002C2C55"/>
    <w:rsid w:val="002C4FE2"/>
    <w:rsid w:val="002C6F28"/>
    <w:rsid w:val="002D3772"/>
    <w:rsid w:val="002E141E"/>
    <w:rsid w:val="002E27C5"/>
    <w:rsid w:val="002E6A39"/>
    <w:rsid w:val="002E75D3"/>
    <w:rsid w:val="002F1230"/>
    <w:rsid w:val="002F5B78"/>
    <w:rsid w:val="00303BC1"/>
    <w:rsid w:val="00304190"/>
    <w:rsid w:val="0031453A"/>
    <w:rsid w:val="00315DAE"/>
    <w:rsid w:val="003216B8"/>
    <w:rsid w:val="00330C0C"/>
    <w:rsid w:val="00332B34"/>
    <w:rsid w:val="00332C37"/>
    <w:rsid w:val="00333B89"/>
    <w:rsid w:val="00341E11"/>
    <w:rsid w:val="0034500D"/>
    <w:rsid w:val="00347D50"/>
    <w:rsid w:val="00362340"/>
    <w:rsid w:val="00371B5B"/>
    <w:rsid w:val="0038296F"/>
    <w:rsid w:val="00386199"/>
    <w:rsid w:val="00393F52"/>
    <w:rsid w:val="00394922"/>
    <w:rsid w:val="003952DE"/>
    <w:rsid w:val="00397886"/>
    <w:rsid w:val="003A0709"/>
    <w:rsid w:val="003A61FF"/>
    <w:rsid w:val="003A7C79"/>
    <w:rsid w:val="003B50EE"/>
    <w:rsid w:val="003B7D04"/>
    <w:rsid w:val="003C202A"/>
    <w:rsid w:val="003C518B"/>
    <w:rsid w:val="003C6B24"/>
    <w:rsid w:val="003C7EC8"/>
    <w:rsid w:val="003D0276"/>
    <w:rsid w:val="003D0664"/>
    <w:rsid w:val="003D3CE3"/>
    <w:rsid w:val="003E689D"/>
    <w:rsid w:val="003E785C"/>
    <w:rsid w:val="00400837"/>
    <w:rsid w:val="00405356"/>
    <w:rsid w:val="00407E2B"/>
    <w:rsid w:val="00415205"/>
    <w:rsid w:val="004155BD"/>
    <w:rsid w:val="00427658"/>
    <w:rsid w:val="004420CE"/>
    <w:rsid w:val="00451834"/>
    <w:rsid w:val="00454B4C"/>
    <w:rsid w:val="00464914"/>
    <w:rsid w:val="0046640D"/>
    <w:rsid w:val="00466650"/>
    <w:rsid w:val="00470CB4"/>
    <w:rsid w:val="00471DFE"/>
    <w:rsid w:val="00474B2F"/>
    <w:rsid w:val="00476AA0"/>
    <w:rsid w:val="0048072A"/>
    <w:rsid w:val="00481D70"/>
    <w:rsid w:val="00481F4C"/>
    <w:rsid w:val="00483451"/>
    <w:rsid w:val="00495353"/>
    <w:rsid w:val="004A03D9"/>
    <w:rsid w:val="004A115F"/>
    <w:rsid w:val="004A1FB9"/>
    <w:rsid w:val="004A39CC"/>
    <w:rsid w:val="004B012C"/>
    <w:rsid w:val="004B2F1A"/>
    <w:rsid w:val="004B3ADC"/>
    <w:rsid w:val="004C3772"/>
    <w:rsid w:val="004C61EE"/>
    <w:rsid w:val="004D60F4"/>
    <w:rsid w:val="004E5074"/>
    <w:rsid w:val="004F329E"/>
    <w:rsid w:val="004F5C23"/>
    <w:rsid w:val="004F6A55"/>
    <w:rsid w:val="004F71C0"/>
    <w:rsid w:val="004F74DA"/>
    <w:rsid w:val="005024C5"/>
    <w:rsid w:val="005069F4"/>
    <w:rsid w:val="005120CE"/>
    <w:rsid w:val="00512BA3"/>
    <w:rsid w:val="0051460A"/>
    <w:rsid w:val="005161DC"/>
    <w:rsid w:val="00517902"/>
    <w:rsid w:val="00522C9E"/>
    <w:rsid w:val="00523468"/>
    <w:rsid w:val="00526B03"/>
    <w:rsid w:val="0053149B"/>
    <w:rsid w:val="0053472F"/>
    <w:rsid w:val="00537F8B"/>
    <w:rsid w:val="005432A0"/>
    <w:rsid w:val="0054333B"/>
    <w:rsid w:val="00544606"/>
    <w:rsid w:val="00544908"/>
    <w:rsid w:val="005461DA"/>
    <w:rsid w:val="0054666E"/>
    <w:rsid w:val="00547D58"/>
    <w:rsid w:val="005575AE"/>
    <w:rsid w:val="00561DF1"/>
    <w:rsid w:val="005652B2"/>
    <w:rsid w:val="00565FEA"/>
    <w:rsid w:val="00570121"/>
    <w:rsid w:val="005701AF"/>
    <w:rsid w:val="0057179B"/>
    <w:rsid w:val="00575098"/>
    <w:rsid w:val="00587190"/>
    <w:rsid w:val="00595C5D"/>
    <w:rsid w:val="005B1709"/>
    <w:rsid w:val="005B6369"/>
    <w:rsid w:val="005C0E04"/>
    <w:rsid w:val="005C13B7"/>
    <w:rsid w:val="005C2A6C"/>
    <w:rsid w:val="005D04EA"/>
    <w:rsid w:val="005E0CD9"/>
    <w:rsid w:val="005E1E7D"/>
    <w:rsid w:val="005E2949"/>
    <w:rsid w:val="005E47E3"/>
    <w:rsid w:val="005E631A"/>
    <w:rsid w:val="005E700E"/>
    <w:rsid w:val="005E7CAC"/>
    <w:rsid w:val="005F2789"/>
    <w:rsid w:val="005F4E2B"/>
    <w:rsid w:val="005F4E4F"/>
    <w:rsid w:val="0060361D"/>
    <w:rsid w:val="0060425C"/>
    <w:rsid w:val="00607AA5"/>
    <w:rsid w:val="00611A61"/>
    <w:rsid w:val="00621E1F"/>
    <w:rsid w:val="00625666"/>
    <w:rsid w:val="0062682A"/>
    <w:rsid w:val="006308B0"/>
    <w:rsid w:val="00631F23"/>
    <w:rsid w:val="00634FF2"/>
    <w:rsid w:val="00640ED7"/>
    <w:rsid w:val="006431C3"/>
    <w:rsid w:val="00643B28"/>
    <w:rsid w:val="00645335"/>
    <w:rsid w:val="00653798"/>
    <w:rsid w:val="00654A26"/>
    <w:rsid w:val="00657501"/>
    <w:rsid w:val="00660403"/>
    <w:rsid w:val="006646B6"/>
    <w:rsid w:val="00672A8C"/>
    <w:rsid w:val="00673840"/>
    <w:rsid w:val="00683969"/>
    <w:rsid w:val="00683FAA"/>
    <w:rsid w:val="006873FF"/>
    <w:rsid w:val="00694BE6"/>
    <w:rsid w:val="0069687A"/>
    <w:rsid w:val="00697411"/>
    <w:rsid w:val="006A6AC6"/>
    <w:rsid w:val="006B447A"/>
    <w:rsid w:val="006B644D"/>
    <w:rsid w:val="006C0AEF"/>
    <w:rsid w:val="006E642C"/>
    <w:rsid w:val="006F73D0"/>
    <w:rsid w:val="00700878"/>
    <w:rsid w:val="00704D0F"/>
    <w:rsid w:val="00712D68"/>
    <w:rsid w:val="007155FA"/>
    <w:rsid w:val="00725209"/>
    <w:rsid w:val="00726273"/>
    <w:rsid w:val="007373D1"/>
    <w:rsid w:val="0074211D"/>
    <w:rsid w:val="00742394"/>
    <w:rsid w:val="00746C39"/>
    <w:rsid w:val="00747DA8"/>
    <w:rsid w:val="007505D2"/>
    <w:rsid w:val="00763720"/>
    <w:rsid w:val="00773237"/>
    <w:rsid w:val="00776EBE"/>
    <w:rsid w:val="007778CB"/>
    <w:rsid w:val="00783E32"/>
    <w:rsid w:val="007A2E71"/>
    <w:rsid w:val="007A5B26"/>
    <w:rsid w:val="007B12C6"/>
    <w:rsid w:val="007B2734"/>
    <w:rsid w:val="007B2A13"/>
    <w:rsid w:val="007B2D21"/>
    <w:rsid w:val="007B5F42"/>
    <w:rsid w:val="007B647D"/>
    <w:rsid w:val="007C0854"/>
    <w:rsid w:val="007C1013"/>
    <w:rsid w:val="007C1BB7"/>
    <w:rsid w:val="007C2762"/>
    <w:rsid w:val="007C3833"/>
    <w:rsid w:val="007C5779"/>
    <w:rsid w:val="007C65CF"/>
    <w:rsid w:val="007D04B6"/>
    <w:rsid w:val="007E7E80"/>
    <w:rsid w:val="007F08D4"/>
    <w:rsid w:val="008006E2"/>
    <w:rsid w:val="00811CDD"/>
    <w:rsid w:val="0081258B"/>
    <w:rsid w:val="00815E26"/>
    <w:rsid w:val="00824521"/>
    <w:rsid w:val="0083799F"/>
    <w:rsid w:val="00837F59"/>
    <w:rsid w:val="00840995"/>
    <w:rsid w:val="0084159E"/>
    <w:rsid w:val="00841664"/>
    <w:rsid w:val="0084176D"/>
    <w:rsid w:val="008474DA"/>
    <w:rsid w:val="00857248"/>
    <w:rsid w:val="00860929"/>
    <w:rsid w:val="0086311F"/>
    <w:rsid w:val="00870234"/>
    <w:rsid w:val="008732A9"/>
    <w:rsid w:val="008811FE"/>
    <w:rsid w:val="00881BDF"/>
    <w:rsid w:val="008824D0"/>
    <w:rsid w:val="00882936"/>
    <w:rsid w:val="00883674"/>
    <w:rsid w:val="0088367B"/>
    <w:rsid w:val="00892485"/>
    <w:rsid w:val="00892FB6"/>
    <w:rsid w:val="00893160"/>
    <w:rsid w:val="00894271"/>
    <w:rsid w:val="00894E85"/>
    <w:rsid w:val="008A2C3F"/>
    <w:rsid w:val="008A3F82"/>
    <w:rsid w:val="008A4E61"/>
    <w:rsid w:val="008A663C"/>
    <w:rsid w:val="008B3CFC"/>
    <w:rsid w:val="008B6FEC"/>
    <w:rsid w:val="008B7A02"/>
    <w:rsid w:val="008C264F"/>
    <w:rsid w:val="008C4BFB"/>
    <w:rsid w:val="008D150A"/>
    <w:rsid w:val="008D23E1"/>
    <w:rsid w:val="008D6224"/>
    <w:rsid w:val="008E723F"/>
    <w:rsid w:val="008F737F"/>
    <w:rsid w:val="00902939"/>
    <w:rsid w:val="00906987"/>
    <w:rsid w:val="00907BCF"/>
    <w:rsid w:val="00907EC8"/>
    <w:rsid w:val="00912FF5"/>
    <w:rsid w:val="00913C11"/>
    <w:rsid w:val="00913F24"/>
    <w:rsid w:val="00916034"/>
    <w:rsid w:val="00931735"/>
    <w:rsid w:val="00932469"/>
    <w:rsid w:val="00935B8D"/>
    <w:rsid w:val="00941104"/>
    <w:rsid w:val="00944AEB"/>
    <w:rsid w:val="00945D2C"/>
    <w:rsid w:val="00946B10"/>
    <w:rsid w:val="00947CFE"/>
    <w:rsid w:val="00965B74"/>
    <w:rsid w:val="009727FB"/>
    <w:rsid w:val="00982E5A"/>
    <w:rsid w:val="009A2D1B"/>
    <w:rsid w:val="009A7869"/>
    <w:rsid w:val="009B25DF"/>
    <w:rsid w:val="009B44C0"/>
    <w:rsid w:val="009C0C91"/>
    <w:rsid w:val="009C7FA2"/>
    <w:rsid w:val="009D01C9"/>
    <w:rsid w:val="009D320B"/>
    <w:rsid w:val="009D3801"/>
    <w:rsid w:val="009D3D6E"/>
    <w:rsid w:val="009E0064"/>
    <w:rsid w:val="009E1327"/>
    <w:rsid w:val="009E2002"/>
    <w:rsid w:val="009E3A62"/>
    <w:rsid w:val="009E727D"/>
    <w:rsid w:val="009F6A25"/>
    <w:rsid w:val="00A062DD"/>
    <w:rsid w:val="00A1272F"/>
    <w:rsid w:val="00A12E0C"/>
    <w:rsid w:val="00A13EA1"/>
    <w:rsid w:val="00A23325"/>
    <w:rsid w:val="00A30F73"/>
    <w:rsid w:val="00A349B3"/>
    <w:rsid w:val="00A35027"/>
    <w:rsid w:val="00A356D8"/>
    <w:rsid w:val="00A37F91"/>
    <w:rsid w:val="00A40CA0"/>
    <w:rsid w:val="00A4113F"/>
    <w:rsid w:val="00A440A9"/>
    <w:rsid w:val="00A44450"/>
    <w:rsid w:val="00A464B4"/>
    <w:rsid w:val="00A54CA1"/>
    <w:rsid w:val="00A60219"/>
    <w:rsid w:val="00A638B6"/>
    <w:rsid w:val="00A6752D"/>
    <w:rsid w:val="00A77791"/>
    <w:rsid w:val="00A83C40"/>
    <w:rsid w:val="00A8722D"/>
    <w:rsid w:val="00A872AC"/>
    <w:rsid w:val="00A9428F"/>
    <w:rsid w:val="00A957AB"/>
    <w:rsid w:val="00A958E2"/>
    <w:rsid w:val="00A96BB4"/>
    <w:rsid w:val="00AA0E0E"/>
    <w:rsid w:val="00AA5247"/>
    <w:rsid w:val="00AB14DD"/>
    <w:rsid w:val="00AB2ADA"/>
    <w:rsid w:val="00AB5A76"/>
    <w:rsid w:val="00AC2F5B"/>
    <w:rsid w:val="00AC7958"/>
    <w:rsid w:val="00AD2D4F"/>
    <w:rsid w:val="00AD504F"/>
    <w:rsid w:val="00AE3445"/>
    <w:rsid w:val="00AE5B37"/>
    <w:rsid w:val="00AF1919"/>
    <w:rsid w:val="00AF72CE"/>
    <w:rsid w:val="00B02037"/>
    <w:rsid w:val="00B052D2"/>
    <w:rsid w:val="00B06D89"/>
    <w:rsid w:val="00B11052"/>
    <w:rsid w:val="00B24BCD"/>
    <w:rsid w:val="00B26DB8"/>
    <w:rsid w:val="00B33046"/>
    <w:rsid w:val="00B33C18"/>
    <w:rsid w:val="00B530DF"/>
    <w:rsid w:val="00B56621"/>
    <w:rsid w:val="00B605B8"/>
    <w:rsid w:val="00B731EF"/>
    <w:rsid w:val="00B81A93"/>
    <w:rsid w:val="00B93956"/>
    <w:rsid w:val="00B9473F"/>
    <w:rsid w:val="00BA611F"/>
    <w:rsid w:val="00BB012E"/>
    <w:rsid w:val="00BB5E8F"/>
    <w:rsid w:val="00BC3969"/>
    <w:rsid w:val="00BC57E9"/>
    <w:rsid w:val="00BC5CC6"/>
    <w:rsid w:val="00BD0BA6"/>
    <w:rsid w:val="00BD0D2B"/>
    <w:rsid w:val="00BD2CA6"/>
    <w:rsid w:val="00BD55FB"/>
    <w:rsid w:val="00BD7350"/>
    <w:rsid w:val="00BE33F0"/>
    <w:rsid w:val="00BE5736"/>
    <w:rsid w:val="00BF04D2"/>
    <w:rsid w:val="00BF2D56"/>
    <w:rsid w:val="00C2160E"/>
    <w:rsid w:val="00C2479B"/>
    <w:rsid w:val="00C25D4D"/>
    <w:rsid w:val="00C36FF4"/>
    <w:rsid w:val="00C43E9D"/>
    <w:rsid w:val="00C50522"/>
    <w:rsid w:val="00C53119"/>
    <w:rsid w:val="00C56DE5"/>
    <w:rsid w:val="00C60F73"/>
    <w:rsid w:val="00C6161E"/>
    <w:rsid w:val="00C639AB"/>
    <w:rsid w:val="00C65E41"/>
    <w:rsid w:val="00C70E48"/>
    <w:rsid w:val="00C713FA"/>
    <w:rsid w:val="00C73808"/>
    <w:rsid w:val="00C77B01"/>
    <w:rsid w:val="00C80BAD"/>
    <w:rsid w:val="00C80C8C"/>
    <w:rsid w:val="00C81071"/>
    <w:rsid w:val="00C83008"/>
    <w:rsid w:val="00C90F3E"/>
    <w:rsid w:val="00C9672D"/>
    <w:rsid w:val="00CB1727"/>
    <w:rsid w:val="00CB3CAE"/>
    <w:rsid w:val="00CC0CC2"/>
    <w:rsid w:val="00CC758C"/>
    <w:rsid w:val="00CD4EBD"/>
    <w:rsid w:val="00CD710F"/>
    <w:rsid w:val="00CE25C4"/>
    <w:rsid w:val="00CE2BC0"/>
    <w:rsid w:val="00CE6778"/>
    <w:rsid w:val="00CE72B3"/>
    <w:rsid w:val="00CF05E5"/>
    <w:rsid w:val="00CF1721"/>
    <w:rsid w:val="00CF20E9"/>
    <w:rsid w:val="00CF378F"/>
    <w:rsid w:val="00D15083"/>
    <w:rsid w:val="00D16A2E"/>
    <w:rsid w:val="00D17343"/>
    <w:rsid w:val="00D305A7"/>
    <w:rsid w:val="00D31B8B"/>
    <w:rsid w:val="00D31FBD"/>
    <w:rsid w:val="00D33D84"/>
    <w:rsid w:val="00D37665"/>
    <w:rsid w:val="00D4112B"/>
    <w:rsid w:val="00D429B3"/>
    <w:rsid w:val="00D44F9E"/>
    <w:rsid w:val="00D46F13"/>
    <w:rsid w:val="00D57987"/>
    <w:rsid w:val="00D643EB"/>
    <w:rsid w:val="00D73BFF"/>
    <w:rsid w:val="00D96919"/>
    <w:rsid w:val="00D96A17"/>
    <w:rsid w:val="00DA0C2D"/>
    <w:rsid w:val="00DA3217"/>
    <w:rsid w:val="00DA3ADA"/>
    <w:rsid w:val="00DB2610"/>
    <w:rsid w:val="00DB6ECC"/>
    <w:rsid w:val="00DB6FE7"/>
    <w:rsid w:val="00DC04FA"/>
    <w:rsid w:val="00DC7CCE"/>
    <w:rsid w:val="00DD1BA0"/>
    <w:rsid w:val="00DD584C"/>
    <w:rsid w:val="00DE4BD8"/>
    <w:rsid w:val="00DF03B5"/>
    <w:rsid w:val="00DF1F18"/>
    <w:rsid w:val="00DF2115"/>
    <w:rsid w:val="00DF40FF"/>
    <w:rsid w:val="00DF6649"/>
    <w:rsid w:val="00E03714"/>
    <w:rsid w:val="00E04530"/>
    <w:rsid w:val="00E0477A"/>
    <w:rsid w:val="00E10DCA"/>
    <w:rsid w:val="00E17F03"/>
    <w:rsid w:val="00E21CE5"/>
    <w:rsid w:val="00E235F4"/>
    <w:rsid w:val="00E2464E"/>
    <w:rsid w:val="00E34B5D"/>
    <w:rsid w:val="00E34D6A"/>
    <w:rsid w:val="00E421C1"/>
    <w:rsid w:val="00E42FA0"/>
    <w:rsid w:val="00E47E2D"/>
    <w:rsid w:val="00E53D1D"/>
    <w:rsid w:val="00E57AEA"/>
    <w:rsid w:val="00E60E10"/>
    <w:rsid w:val="00E6197D"/>
    <w:rsid w:val="00E6446D"/>
    <w:rsid w:val="00E654D3"/>
    <w:rsid w:val="00E654DE"/>
    <w:rsid w:val="00E73998"/>
    <w:rsid w:val="00E743BD"/>
    <w:rsid w:val="00E83796"/>
    <w:rsid w:val="00E85583"/>
    <w:rsid w:val="00E9183C"/>
    <w:rsid w:val="00EC120F"/>
    <w:rsid w:val="00EC2B47"/>
    <w:rsid w:val="00EC2D67"/>
    <w:rsid w:val="00EC7943"/>
    <w:rsid w:val="00ED3497"/>
    <w:rsid w:val="00EE0040"/>
    <w:rsid w:val="00EE50DF"/>
    <w:rsid w:val="00EF1137"/>
    <w:rsid w:val="00EF1E8C"/>
    <w:rsid w:val="00EF53FD"/>
    <w:rsid w:val="00F01762"/>
    <w:rsid w:val="00F0249C"/>
    <w:rsid w:val="00F04B0F"/>
    <w:rsid w:val="00F05AF8"/>
    <w:rsid w:val="00F0662F"/>
    <w:rsid w:val="00F16824"/>
    <w:rsid w:val="00F22FA0"/>
    <w:rsid w:val="00F2431D"/>
    <w:rsid w:val="00F31480"/>
    <w:rsid w:val="00F32EF0"/>
    <w:rsid w:val="00F36653"/>
    <w:rsid w:val="00F4124D"/>
    <w:rsid w:val="00F41732"/>
    <w:rsid w:val="00F41A8E"/>
    <w:rsid w:val="00F43A54"/>
    <w:rsid w:val="00F43EE7"/>
    <w:rsid w:val="00F447F0"/>
    <w:rsid w:val="00F44CB1"/>
    <w:rsid w:val="00F4715A"/>
    <w:rsid w:val="00F562E5"/>
    <w:rsid w:val="00F6076E"/>
    <w:rsid w:val="00F66E6F"/>
    <w:rsid w:val="00F7437B"/>
    <w:rsid w:val="00F800ED"/>
    <w:rsid w:val="00F80F89"/>
    <w:rsid w:val="00F85A7C"/>
    <w:rsid w:val="00F9314F"/>
    <w:rsid w:val="00FA0FF5"/>
    <w:rsid w:val="00FA2335"/>
    <w:rsid w:val="00FA381F"/>
    <w:rsid w:val="00FA3C1F"/>
    <w:rsid w:val="00FA3FA3"/>
    <w:rsid w:val="00FA6BB1"/>
    <w:rsid w:val="00FB44CD"/>
    <w:rsid w:val="00FB5607"/>
    <w:rsid w:val="00FC2471"/>
    <w:rsid w:val="00FC319D"/>
    <w:rsid w:val="00FC39FA"/>
    <w:rsid w:val="00FC6003"/>
    <w:rsid w:val="00FD2063"/>
    <w:rsid w:val="00FE0481"/>
    <w:rsid w:val="00FE3280"/>
    <w:rsid w:val="00FE4AEE"/>
    <w:rsid w:val="00FE600E"/>
    <w:rsid w:val="00FF4C67"/>
    <w:rsid w:val="00FF4C7F"/>
    <w:rsid w:val="31FC3276"/>
    <w:rsid w:val="65C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1D5C"/>
  <w15:chartTrackingRefBased/>
  <w15:docId w15:val="{60315675-7BFF-44BC-9DC3-35B990D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403"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Ttulo"/>
    <w:next w:val="Normal"/>
    <w:qFormat/>
    <w:rsid w:val="00466650"/>
    <w:pPr>
      <w:jc w:val="right"/>
      <w:outlineLvl w:val="0"/>
    </w:pPr>
    <w:rPr>
      <w:rFonts w:ascii="Calibri" w:hAnsi="Calibri" w:cs="Calibri"/>
      <w:color w:val="FFFFFF"/>
      <w:sz w:val="20"/>
      <w:szCs w:val="20"/>
    </w:rPr>
  </w:style>
  <w:style w:type="paragraph" w:styleId="Ttulo2">
    <w:name w:val="heading 2"/>
    <w:basedOn w:val="Normal"/>
    <w:next w:val="Normal"/>
    <w:qFormat/>
    <w:rsid w:val="0084159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39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character" w:styleId="Hipervnculo">
    <w:name w:val="Hyperlink"/>
    <w:uiPriority w:val="99"/>
    <w:rsid w:val="00F7437B"/>
    <w:rPr>
      <w:color w:val="0000FF"/>
      <w:u w:val="single"/>
    </w:rPr>
  </w:style>
  <w:style w:type="table" w:styleId="Tablaconcuadrcula">
    <w:name w:val="Table Grid"/>
    <w:basedOn w:val="Tablanormal"/>
    <w:rsid w:val="00EC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31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1C5A"/>
    <w:rPr>
      <w:rFonts w:ascii="Arial" w:hAnsi="Arial" w:cs="Arial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31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31C5A"/>
    <w:rPr>
      <w:rFonts w:ascii="Arial" w:hAnsi="Arial" w:cs="Arial"/>
      <w:noProof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6665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rsid w:val="00466650"/>
    <w:pPr>
      <w:ind w:left="240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rsid w:val="00466650"/>
    <w:pPr>
      <w:ind w:left="480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rsid w:val="00466650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rsid w:val="00466650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rsid w:val="00466650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rsid w:val="00466650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rsid w:val="00466650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rsid w:val="00466650"/>
    <w:pPr>
      <w:ind w:left="1920"/>
    </w:pPr>
    <w:rPr>
      <w:rFonts w:ascii="Calibri" w:hAnsi="Calibri"/>
      <w:sz w:val="18"/>
      <w:szCs w:val="18"/>
    </w:rPr>
  </w:style>
  <w:style w:type="character" w:styleId="Refdecomentario">
    <w:name w:val="annotation reference"/>
    <w:rsid w:val="007B2A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2A13"/>
    <w:rPr>
      <w:sz w:val="20"/>
      <w:szCs w:val="20"/>
    </w:rPr>
  </w:style>
  <w:style w:type="character" w:customStyle="1" w:styleId="TextocomentarioCar">
    <w:name w:val="Texto comentario Car"/>
    <w:link w:val="Textocomentario"/>
    <w:rsid w:val="007B2A13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2A13"/>
    <w:rPr>
      <w:b/>
      <w:bCs/>
    </w:rPr>
  </w:style>
  <w:style w:type="character" w:customStyle="1" w:styleId="AsuntodelcomentarioCar">
    <w:name w:val="Asunto del comentario Car"/>
    <w:link w:val="Asuntodelcomentario"/>
    <w:rsid w:val="007B2A13"/>
    <w:rPr>
      <w:rFonts w:ascii="Arial" w:hAnsi="Arial" w:cs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fa1bf-f2b0-4bc7-918e-48db4af9f6e9">
      <Terms xmlns="http://schemas.microsoft.com/office/infopath/2007/PartnerControls"/>
    </lcf76f155ced4ddcb4097134ff3c332f>
    <TaxCatchAll xmlns="81986f3e-77b7-4c69-b93d-3b370ec358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6C70750B154842B258E1FABF57A06B" ma:contentTypeVersion="18" ma:contentTypeDescription="Crear nuevo documento." ma:contentTypeScope="" ma:versionID="08cf40049642410f3cfbe89cb2b26319">
  <xsd:schema xmlns:xsd="http://www.w3.org/2001/XMLSchema" xmlns:xs="http://www.w3.org/2001/XMLSchema" xmlns:p="http://schemas.microsoft.com/office/2006/metadata/properties" xmlns:ns2="a3efa1bf-f2b0-4bc7-918e-48db4af9f6e9" xmlns:ns3="81986f3e-77b7-4c69-b93d-3b370ec358c2" targetNamespace="http://schemas.microsoft.com/office/2006/metadata/properties" ma:root="true" ma:fieldsID="186fc48889862295c52d333c0ed89482" ns2:_="" ns3:_="">
    <xsd:import namespace="a3efa1bf-f2b0-4bc7-918e-48db4af9f6e9"/>
    <xsd:import namespace="81986f3e-77b7-4c69-b93d-3b370ec3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a1bf-f2b0-4bc7-918e-48db4af9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86f3e-77b7-4c69-b93d-3b370ec3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40030-a7cf-4fe8-bcce-d4a8a0679423}" ma:internalName="TaxCatchAll" ma:showField="CatchAllData" ma:web="81986f3e-77b7-4c69-b93d-3b370ec35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12FB1-756D-4297-820F-1775272F6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5A33B-310A-4EFB-82FB-7915B6A55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E9BC8-07F9-48CB-BC26-7B14707D3AA0}">
  <ds:schemaRefs>
    <ds:schemaRef ds:uri="http://schemas.microsoft.com/office/2006/metadata/properties"/>
    <ds:schemaRef ds:uri="http://schemas.microsoft.com/office/infopath/2007/PartnerControls"/>
    <ds:schemaRef ds:uri="a3efa1bf-f2b0-4bc7-918e-48db4af9f6e9"/>
    <ds:schemaRef ds:uri="81986f3e-77b7-4c69-b93d-3b370ec358c2"/>
  </ds:schemaRefs>
</ds:datastoreItem>
</file>

<file path=customXml/itemProps4.xml><?xml version="1.0" encoding="utf-8"?>
<ds:datastoreItem xmlns:ds="http://schemas.openxmlformats.org/officeDocument/2006/customXml" ds:itemID="{0975E2CF-7C64-4DFA-BB24-EE7E69A0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fa1bf-f2b0-4bc7-918e-48db4af9f6e9"/>
    <ds:schemaRef ds:uri="81986f3e-77b7-4c69-b93d-3b370ec3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6</Pages>
  <Words>1041</Words>
  <Characters>5726</Characters>
  <Application>Microsoft Office Word</Application>
  <DocSecurity>0</DocSecurity>
  <Lines>47</Lines>
  <Paragraphs>13</Paragraphs>
  <ScaleCrop>false</ScaleCrop>
  <Company>UAHC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Normalizado de Académicos</dc:title>
  <dc:subject>Clasificación de los Profesores de la Universidad</dc:subject>
  <dc:creator>Comisión de Clasificación Académica</dc:creator>
  <cp:keywords>Curriculum vitae</cp:keywords>
  <dc:description/>
  <cp:lastModifiedBy>Maria Jesus Ayala</cp:lastModifiedBy>
  <cp:revision>2</cp:revision>
  <cp:lastPrinted>2007-07-03T04:58:00Z</cp:lastPrinted>
  <dcterms:created xsi:type="dcterms:W3CDTF">2025-05-19T20:38:00Z</dcterms:created>
  <dcterms:modified xsi:type="dcterms:W3CDTF">2025-05-19T20:38:00Z</dcterms:modified>
  <cp:category>Formulario oficial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0x010100846C70750B154842B258E1FABF57A06B</vt:lpwstr>
  </property>
</Properties>
</file>