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C7EBD" w14:textId="77777777" w:rsidR="00C2479B" w:rsidRPr="00273118" w:rsidRDefault="00645335" w:rsidP="00E83796">
      <w:pPr>
        <w:pStyle w:val="Ttulo"/>
        <w:shd w:val="clear" w:color="auto" w:fill="D9D9D9"/>
        <w:jc w:val="left"/>
        <w:rPr>
          <w:rFonts w:ascii="Calibri" w:hAnsi="Calibri" w:cs="Calibri"/>
        </w:rPr>
      </w:pPr>
      <w:r w:rsidRPr="00273118">
        <w:rPr>
          <w:rFonts w:ascii="Calibri" w:hAnsi="Calibri" w:cs="Calibri"/>
        </w:rPr>
        <w:t>CURRICULUM VITAE</w:t>
      </w:r>
      <w:r w:rsidR="000F2596" w:rsidRPr="00273118">
        <w:rPr>
          <w:rFonts w:ascii="Calibri" w:hAnsi="Calibri" w:cs="Calibri"/>
        </w:rPr>
        <w:t xml:space="preserve"> UAHC</w:t>
      </w:r>
      <w:r w:rsidR="00131C5A" w:rsidRPr="00131C5A">
        <w:t xml:space="preserve"> </w:t>
      </w:r>
    </w:p>
    <w:p w14:paraId="672A6659" w14:textId="77777777" w:rsidR="003C518B" w:rsidRDefault="003C518B" w:rsidP="00C2479B">
      <w:pPr>
        <w:pStyle w:val="Ttulo"/>
        <w:jc w:val="right"/>
        <w:rPr>
          <w:rFonts w:ascii="Calibri" w:hAnsi="Calibri" w:cs="Calibri"/>
          <w:sz w:val="20"/>
          <w:szCs w:val="20"/>
        </w:rPr>
      </w:pPr>
    </w:p>
    <w:p w14:paraId="0A37501D" w14:textId="77777777" w:rsidR="00466650" w:rsidRDefault="00466650" w:rsidP="00C2479B">
      <w:pPr>
        <w:pStyle w:val="Ttulo"/>
        <w:jc w:val="right"/>
        <w:rPr>
          <w:rFonts w:ascii="Calibri" w:hAnsi="Calibri" w:cs="Calibri"/>
          <w:sz w:val="20"/>
          <w:szCs w:val="20"/>
        </w:rPr>
      </w:pPr>
    </w:p>
    <w:p w14:paraId="5DAB6C7B" w14:textId="77777777" w:rsidR="00466650" w:rsidRDefault="00466650" w:rsidP="00C2479B">
      <w:pPr>
        <w:pStyle w:val="Ttulo"/>
        <w:jc w:val="right"/>
        <w:rPr>
          <w:rFonts w:ascii="Calibri" w:hAnsi="Calibri" w:cs="Calibri"/>
          <w:sz w:val="20"/>
          <w:szCs w:val="20"/>
        </w:rPr>
      </w:pPr>
    </w:p>
    <w:p w14:paraId="02EB378F" w14:textId="77777777" w:rsidR="00466650" w:rsidRPr="00273118" w:rsidRDefault="00466650" w:rsidP="00C2479B">
      <w:pPr>
        <w:pStyle w:val="Ttulo"/>
        <w:jc w:val="right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964"/>
      </w:tblGrid>
      <w:tr w:rsidR="003C518B" w:rsidRPr="00273118" w14:paraId="00642E35" w14:textId="77777777" w:rsidTr="00273118">
        <w:tc>
          <w:tcPr>
            <w:tcW w:w="10114" w:type="dxa"/>
            <w:shd w:val="clear" w:color="auto" w:fill="000000"/>
          </w:tcPr>
          <w:p w14:paraId="4516C183" w14:textId="77777777" w:rsidR="003C518B" w:rsidRPr="00273118" w:rsidRDefault="003C518B" w:rsidP="0086311F">
            <w:pPr>
              <w:pStyle w:val="Ttulo1"/>
              <w:ind w:left="720"/>
              <w:jc w:val="center"/>
            </w:pPr>
            <w:bookmarkStart w:id="0" w:name="_Toc117613572"/>
            <w:r w:rsidRPr="00466650">
              <w:t>ANTECEDENTES</w:t>
            </w:r>
            <w:r w:rsidRPr="00273118">
              <w:t xml:space="preserve"> PERSONALES</w:t>
            </w:r>
            <w:bookmarkEnd w:id="0"/>
          </w:p>
        </w:tc>
      </w:tr>
    </w:tbl>
    <w:p w14:paraId="6A05A809" w14:textId="77777777" w:rsidR="00C2479B" w:rsidRPr="00273118" w:rsidRDefault="00C2479B" w:rsidP="00C2479B">
      <w:pPr>
        <w:pStyle w:val="Ttulo"/>
        <w:jc w:val="left"/>
        <w:rPr>
          <w:rFonts w:ascii="Calibri" w:hAnsi="Calibri" w:cs="Calibri"/>
          <w:b w:val="0"/>
          <w:bCs w:val="0"/>
          <w:sz w:val="10"/>
          <w:szCs w:val="10"/>
        </w:rPr>
      </w:pP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3325"/>
        <w:gridCol w:w="3469"/>
      </w:tblGrid>
      <w:tr w:rsidR="00883674" w:rsidRPr="00273118" w14:paraId="5B56723E" w14:textId="77777777" w:rsidTr="003C518B">
        <w:trPr>
          <w:trHeight w:val="331"/>
        </w:trPr>
        <w:tc>
          <w:tcPr>
            <w:tcW w:w="3325" w:type="dxa"/>
            <w:shd w:val="clear" w:color="auto" w:fill="B3B3B3"/>
            <w:vAlign w:val="center"/>
          </w:tcPr>
          <w:p w14:paraId="496702A2" w14:textId="77777777" w:rsidR="00883674" w:rsidRPr="00273118" w:rsidRDefault="00883674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NOMBRES</w:t>
            </w:r>
          </w:p>
        </w:tc>
        <w:tc>
          <w:tcPr>
            <w:tcW w:w="3325" w:type="dxa"/>
            <w:shd w:val="clear" w:color="auto" w:fill="B3B3B3"/>
            <w:vAlign w:val="center"/>
          </w:tcPr>
          <w:p w14:paraId="01768D52" w14:textId="77777777" w:rsidR="00883674" w:rsidRPr="00273118" w:rsidRDefault="00883674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3469" w:type="dxa"/>
            <w:shd w:val="clear" w:color="auto" w:fill="B3B3B3"/>
            <w:vAlign w:val="center"/>
          </w:tcPr>
          <w:p w14:paraId="5B3E4622" w14:textId="77777777" w:rsidR="00883674" w:rsidRPr="00273118" w:rsidRDefault="00883674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APELLIDO MATERNO</w:t>
            </w:r>
          </w:p>
        </w:tc>
      </w:tr>
      <w:tr w:rsidR="000E43BD" w:rsidRPr="00273118" w14:paraId="5A39BBE3" w14:textId="77777777" w:rsidTr="003C518B">
        <w:trPr>
          <w:trHeight w:val="331"/>
        </w:trPr>
        <w:tc>
          <w:tcPr>
            <w:tcW w:w="3325" w:type="dxa"/>
            <w:shd w:val="clear" w:color="auto" w:fill="auto"/>
            <w:vAlign w:val="center"/>
          </w:tcPr>
          <w:p w14:paraId="41C8F396" w14:textId="77777777" w:rsidR="000E43BD" w:rsidRPr="00273118" w:rsidRDefault="000E43BD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14:paraId="72A3D3EC" w14:textId="77777777" w:rsidR="000E43BD" w:rsidRPr="00273118" w:rsidRDefault="000E43BD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 w14:paraId="0D0B940D" w14:textId="77777777" w:rsidR="000E43BD" w:rsidRPr="00273118" w:rsidRDefault="000E43BD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E27B00A" w14:textId="77777777" w:rsidR="00A638B6" w:rsidRPr="00273118" w:rsidRDefault="00A638B6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1661"/>
        <w:gridCol w:w="1660"/>
        <w:gridCol w:w="1865"/>
        <w:gridCol w:w="1600"/>
      </w:tblGrid>
      <w:tr w:rsidR="00587190" w:rsidRPr="00273118" w14:paraId="0DC48731" w14:textId="77777777" w:rsidTr="003C518B">
        <w:trPr>
          <w:trHeight w:val="295"/>
        </w:trPr>
        <w:tc>
          <w:tcPr>
            <w:tcW w:w="4982" w:type="dxa"/>
            <w:gridSpan w:val="2"/>
            <w:shd w:val="clear" w:color="auto" w:fill="B3B3B3"/>
            <w:vAlign w:val="center"/>
          </w:tcPr>
          <w:p w14:paraId="187385DE" w14:textId="77777777" w:rsidR="00587190" w:rsidRPr="00273118" w:rsidRDefault="00587190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RUT</w:t>
            </w:r>
          </w:p>
        </w:tc>
        <w:tc>
          <w:tcPr>
            <w:tcW w:w="5125" w:type="dxa"/>
            <w:gridSpan w:val="3"/>
            <w:shd w:val="clear" w:color="auto" w:fill="B3B3B3"/>
            <w:vAlign w:val="center"/>
          </w:tcPr>
          <w:p w14:paraId="68724EA3" w14:textId="77777777" w:rsidR="00587190" w:rsidRPr="00273118" w:rsidRDefault="00587190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NACIONALIDAD</w:t>
            </w:r>
          </w:p>
        </w:tc>
      </w:tr>
      <w:tr w:rsidR="00EC120F" w:rsidRPr="00273118" w14:paraId="60061E4C" w14:textId="77777777" w:rsidTr="003C518B">
        <w:trPr>
          <w:trHeight w:val="324"/>
        </w:trPr>
        <w:tc>
          <w:tcPr>
            <w:tcW w:w="4982" w:type="dxa"/>
            <w:gridSpan w:val="2"/>
            <w:shd w:val="clear" w:color="auto" w:fill="auto"/>
            <w:vAlign w:val="center"/>
          </w:tcPr>
          <w:p w14:paraId="44EAFD9C" w14:textId="77777777" w:rsidR="00883674" w:rsidRPr="00273118" w:rsidRDefault="00883674" w:rsidP="00CC0CC2">
            <w:pPr>
              <w:tabs>
                <w:tab w:val="left" w:pos="2269"/>
                <w:tab w:val="left" w:pos="2835"/>
                <w:tab w:val="left" w:pos="3402"/>
                <w:tab w:val="left" w:pos="3686"/>
                <w:tab w:val="left" w:pos="396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25" w:type="dxa"/>
            <w:gridSpan w:val="3"/>
            <w:shd w:val="clear" w:color="auto" w:fill="auto"/>
            <w:vAlign w:val="center"/>
          </w:tcPr>
          <w:p w14:paraId="4B94D5A5" w14:textId="77777777" w:rsidR="00EC120F" w:rsidRPr="00273118" w:rsidRDefault="00EC120F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120F" w:rsidRPr="00273118" w14:paraId="769B598B" w14:textId="77777777" w:rsidTr="003C518B">
        <w:trPr>
          <w:trHeight w:val="107"/>
        </w:trPr>
        <w:tc>
          <w:tcPr>
            <w:tcW w:w="4982" w:type="dxa"/>
            <w:gridSpan w:val="2"/>
            <w:shd w:val="clear" w:color="auto" w:fill="B3B3B3"/>
            <w:vAlign w:val="center"/>
          </w:tcPr>
          <w:p w14:paraId="644BDDE2" w14:textId="77777777" w:rsidR="00EC120F" w:rsidRPr="00273118" w:rsidRDefault="00EC120F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FECHA DE NACIMIENTO</w:t>
            </w:r>
          </w:p>
        </w:tc>
        <w:tc>
          <w:tcPr>
            <w:tcW w:w="5125" w:type="dxa"/>
            <w:gridSpan w:val="3"/>
            <w:shd w:val="clear" w:color="auto" w:fill="B3B3B3"/>
            <w:vAlign w:val="center"/>
          </w:tcPr>
          <w:p w14:paraId="3BC18961" w14:textId="77777777" w:rsidR="00EC120F" w:rsidRPr="00273118" w:rsidRDefault="00A638B6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</w:tr>
      <w:tr w:rsidR="00A638B6" w:rsidRPr="00273118" w14:paraId="3DEEC669" w14:textId="77777777" w:rsidTr="003C518B">
        <w:trPr>
          <w:trHeight w:val="324"/>
        </w:trPr>
        <w:tc>
          <w:tcPr>
            <w:tcW w:w="4982" w:type="dxa"/>
            <w:gridSpan w:val="2"/>
            <w:shd w:val="clear" w:color="auto" w:fill="auto"/>
            <w:vAlign w:val="center"/>
          </w:tcPr>
          <w:p w14:paraId="3656B9AB" w14:textId="77777777" w:rsidR="00A638B6" w:rsidRPr="00273118" w:rsidRDefault="00A638B6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25" w:type="dxa"/>
            <w:gridSpan w:val="3"/>
            <w:shd w:val="clear" w:color="auto" w:fill="auto"/>
            <w:vAlign w:val="center"/>
          </w:tcPr>
          <w:p w14:paraId="45FB0818" w14:textId="77777777" w:rsidR="00A638B6" w:rsidRPr="00273118" w:rsidRDefault="00A638B6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638B6" w:rsidRPr="00273118" w14:paraId="4426B760" w14:textId="77777777" w:rsidTr="003C518B">
        <w:trPr>
          <w:trHeight w:val="79"/>
        </w:trPr>
        <w:tc>
          <w:tcPr>
            <w:tcW w:w="3321" w:type="dxa"/>
            <w:shd w:val="clear" w:color="auto" w:fill="B3B3B3"/>
            <w:vAlign w:val="center"/>
          </w:tcPr>
          <w:p w14:paraId="0FEEA556" w14:textId="77777777" w:rsidR="00A638B6" w:rsidRPr="00273118" w:rsidRDefault="00A638B6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LUGAR DE TRABAJO</w:t>
            </w:r>
          </w:p>
        </w:tc>
        <w:tc>
          <w:tcPr>
            <w:tcW w:w="3321" w:type="dxa"/>
            <w:gridSpan w:val="2"/>
            <w:shd w:val="clear" w:color="auto" w:fill="B3B3B3"/>
            <w:vAlign w:val="center"/>
          </w:tcPr>
          <w:p w14:paraId="1D6BA803" w14:textId="77777777" w:rsidR="00A638B6" w:rsidRPr="00273118" w:rsidRDefault="00A638B6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DIRECCIÓN </w:t>
            </w:r>
          </w:p>
        </w:tc>
        <w:tc>
          <w:tcPr>
            <w:tcW w:w="1865" w:type="dxa"/>
            <w:shd w:val="clear" w:color="auto" w:fill="B3B3B3"/>
            <w:vAlign w:val="center"/>
          </w:tcPr>
          <w:p w14:paraId="69A5C2CA" w14:textId="77777777" w:rsidR="00A638B6" w:rsidRPr="00273118" w:rsidRDefault="00A638B6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TELEFONO</w:t>
            </w:r>
          </w:p>
        </w:tc>
        <w:tc>
          <w:tcPr>
            <w:tcW w:w="1600" w:type="dxa"/>
            <w:shd w:val="clear" w:color="auto" w:fill="B3B3B3"/>
            <w:vAlign w:val="center"/>
          </w:tcPr>
          <w:p w14:paraId="507B0D52" w14:textId="77777777" w:rsidR="00A638B6" w:rsidRPr="00273118" w:rsidRDefault="00A638B6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FAX</w:t>
            </w:r>
          </w:p>
        </w:tc>
      </w:tr>
      <w:tr w:rsidR="00A638B6" w:rsidRPr="00273118" w14:paraId="049F31CB" w14:textId="77777777" w:rsidTr="003C518B">
        <w:trPr>
          <w:trHeight w:val="324"/>
        </w:trPr>
        <w:tc>
          <w:tcPr>
            <w:tcW w:w="3321" w:type="dxa"/>
            <w:shd w:val="clear" w:color="auto" w:fill="auto"/>
            <w:vAlign w:val="center"/>
          </w:tcPr>
          <w:p w14:paraId="53128261" w14:textId="77777777" w:rsidR="00251340" w:rsidRPr="00273118" w:rsidRDefault="00251340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21" w:type="dxa"/>
            <w:gridSpan w:val="2"/>
            <w:shd w:val="clear" w:color="auto" w:fill="auto"/>
            <w:vAlign w:val="center"/>
          </w:tcPr>
          <w:p w14:paraId="62486C05" w14:textId="77777777" w:rsidR="00251340" w:rsidRPr="00273118" w:rsidRDefault="00251340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101652C" w14:textId="77777777" w:rsidR="00251340" w:rsidRPr="00273118" w:rsidRDefault="00251340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B99056E" w14:textId="77777777" w:rsidR="00251340" w:rsidRPr="00273118" w:rsidRDefault="00251340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120F" w:rsidRPr="00273118" w14:paraId="69A9528E" w14:textId="77777777" w:rsidTr="003C518B">
        <w:trPr>
          <w:trHeight w:val="195"/>
        </w:trPr>
        <w:tc>
          <w:tcPr>
            <w:tcW w:w="3321" w:type="dxa"/>
            <w:shd w:val="clear" w:color="auto" w:fill="B3B3B3"/>
            <w:vAlign w:val="center"/>
          </w:tcPr>
          <w:p w14:paraId="1C425290" w14:textId="77777777" w:rsidR="00517902" w:rsidRPr="00273118" w:rsidRDefault="00EC120F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DIRECCIÓN PARTICULAR</w:t>
            </w:r>
          </w:p>
        </w:tc>
        <w:tc>
          <w:tcPr>
            <w:tcW w:w="3321" w:type="dxa"/>
            <w:gridSpan w:val="2"/>
            <w:shd w:val="clear" w:color="auto" w:fill="B3B3B3"/>
            <w:vAlign w:val="center"/>
          </w:tcPr>
          <w:p w14:paraId="74E3438A" w14:textId="77777777" w:rsidR="004F329E" w:rsidRPr="00273118" w:rsidRDefault="00EC120F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TELEFO</w:t>
            </w:r>
            <w:r w:rsidR="00000BF6"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465" w:type="dxa"/>
            <w:gridSpan w:val="2"/>
            <w:shd w:val="clear" w:color="auto" w:fill="B3B3B3"/>
            <w:vAlign w:val="center"/>
          </w:tcPr>
          <w:p w14:paraId="7AA44618" w14:textId="77777777" w:rsidR="004F329E" w:rsidRPr="00273118" w:rsidRDefault="00A638B6" w:rsidP="00595C5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CORREO </w:t>
            </w:r>
            <w:r w:rsidR="00EC120F"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LE</w:t>
            </w:r>
            <w:r w:rsidR="00EC120F"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CTRÓN</w:t>
            </w:r>
            <w:r w:rsidR="00C77B01"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ICO</w:t>
            </w:r>
          </w:p>
        </w:tc>
      </w:tr>
      <w:tr w:rsidR="00A638B6" w:rsidRPr="00273118" w14:paraId="1299C43A" w14:textId="77777777" w:rsidTr="003C518B">
        <w:trPr>
          <w:trHeight w:val="324"/>
        </w:trPr>
        <w:tc>
          <w:tcPr>
            <w:tcW w:w="3321" w:type="dxa"/>
            <w:shd w:val="clear" w:color="auto" w:fill="auto"/>
            <w:vAlign w:val="center"/>
          </w:tcPr>
          <w:p w14:paraId="4DDBEF00" w14:textId="77777777" w:rsidR="00A638B6" w:rsidRPr="00273118" w:rsidRDefault="00A638B6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21" w:type="dxa"/>
            <w:gridSpan w:val="2"/>
            <w:shd w:val="clear" w:color="auto" w:fill="auto"/>
            <w:vAlign w:val="center"/>
          </w:tcPr>
          <w:p w14:paraId="3461D779" w14:textId="77777777" w:rsidR="00A638B6" w:rsidRPr="00273118" w:rsidRDefault="00A638B6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65" w:type="dxa"/>
            <w:gridSpan w:val="2"/>
            <w:shd w:val="clear" w:color="auto" w:fill="auto"/>
            <w:vAlign w:val="center"/>
          </w:tcPr>
          <w:p w14:paraId="3CF2D8B6" w14:textId="77777777" w:rsidR="00251340" w:rsidRPr="00273118" w:rsidRDefault="00251340" w:rsidP="00595C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FB78278" w14:textId="77777777" w:rsidR="00A638B6" w:rsidRPr="00273118" w:rsidRDefault="00A638B6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2992"/>
        <w:gridCol w:w="2395"/>
        <w:gridCol w:w="2041"/>
      </w:tblGrid>
      <w:tr w:rsidR="00645335" w:rsidRPr="00273118" w14:paraId="2470380B" w14:textId="77777777" w:rsidTr="00A30F73">
        <w:trPr>
          <w:trHeight w:val="151"/>
        </w:trPr>
        <w:tc>
          <w:tcPr>
            <w:tcW w:w="2676" w:type="dxa"/>
            <w:shd w:val="clear" w:color="auto" w:fill="B3B3B3"/>
            <w:vAlign w:val="center"/>
          </w:tcPr>
          <w:p w14:paraId="303E052D" w14:textId="77777777" w:rsidR="00645335" w:rsidRPr="00273118" w:rsidRDefault="00C2479B" w:rsidP="004B012C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IDIOMAS</w:t>
            </w:r>
          </w:p>
          <w:p w14:paraId="467D6D50" w14:textId="77777777" w:rsidR="00883674" w:rsidRPr="00273118" w:rsidRDefault="00C2479B" w:rsidP="004B012C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(MARQUE CON X)</w:t>
            </w:r>
          </w:p>
        </w:tc>
        <w:tc>
          <w:tcPr>
            <w:tcW w:w="2992" w:type="dxa"/>
            <w:shd w:val="clear" w:color="auto" w:fill="B3B3B3"/>
          </w:tcPr>
          <w:p w14:paraId="37AB3C96" w14:textId="77777777" w:rsidR="003A0709" w:rsidRPr="00273118" w:rsidRDefault="00C2479B" w:rsidP="00A30F73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LEE</w:t>
            </w:r>
          </w:p>
        </w:tc>
        <w:tc>
          <w:tcPr>
            <w:tcW w:w="2395" w:type="dxa"/>
            <w:shd w:val="clear" w:color="auto" w:fill="B3B3B3"/>
          </w:tcPr>
          <w:p w14:paraId="7F7571DA" w14:textId="77777777" w:rsidR="003A0709" w:rsidRPr="00273118" w:rsidRDefault="00C2479B" w:rsidP="00A30F73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HABLA</w:t>
            </w:r>
          </w:p>
        </w:tc>
        <w:tc>
          <w:tcPr>
            <w:tcW w:w="2041" w:type="dxa"/>
            <w:shd w:val="clear" w:color="auto" w:fill="B3B3B3"/>
          </w:tcPr>
          <w:p w14:paraId="0ADE2B15" w14:textId="77777777" w:rsidR="00645335" w:rsidRPr="00273118" w:rsidRDefault="00C2479B" w:rsidP="00A30F73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ESCRIBE</w:t>
            </w:r>
          </w:p>
        </w:tc>
      </w:tr>
      <w:tr w:rsidR="00A638B6" w:rsidRPr="00273118" w14:paraId="7792FD58" w14:textId="77777777" w:rsidTr="003C518B">
        <w:trPr>
          <w:trHeight w:val="223"/>
        </w:trPr>
        <w:tc>
          <w:tcPr>
            <w:tcW w:w="2676" w:type="dxa"/>
            <w:shd w:val="clear" w:color="auto" w:fill="B3B3B3"/>
            <w:vAlign w:val="center"/>
          </w:tcPr>
          <w:p w14:paraId="480D1170" w14:textId="77777777" w:rsidR="00A638B6" w:rsidRPr="00273118" w:rsidRDefault="00C2479B" w:rsidP="004B012C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INGLÉS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FC39945" w14:textId="77777777" w:rsidR="00A638B6" w:rsidRPr="00273118" w:rsidRDefault="00A638B6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562CB0E" w14:textId="77777777" w:rsidR="00A638B6" w:rsidRPr="00273118" w:rsidRDefault="00A638B6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34CE0A41" w14:textId="77777777" w:rsidR="00A638B6" w:rsidRPr="00273118" w:rsidRDefault="00A638B6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D2D4F" w:rsidRPr="00273118" w14:paraId="36D70B88" w14:textId="77777777" w:rsidTr="003C518B">
        <w:trPr>
          <w:trHeight w:val="214"/>
        </w:trPr>
        <w:tc>
          <w:tcPr>
            <w:tcW w:w="2676" w:type="dxa"/>
            <w:shd w:val="clear" w:color="auto" w:fill="B3B3B3"/>
            <w:vAlign w:val="center"/>
          </w:tcPr>
          <w:p w14:paraId="7D4D28EF" w14:textId="77777777" w:rsidR="00AD2D4F" w:rsidRPr="00273118" w:rsidRDefault="00AD2D4F" w:rsidP="004B012C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FRANCÉS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62EBF3C5" w14:textId="77777777" w:rsidR="00AD2D4F" w:rsidRPr="00273118" w:rsidRDefault="00AD2D4F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D98A12B" w14:textId="77777777" w:rsidR="00AD2D4F" w:rsidRPr="00273118" w:rsidRDefault="00AD2D4F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946DB82" w14:textId="77777777" w:rsidR="00AD2D4F" w:rsidRPr="00273118" w:rsidRDefault="00AD2D4F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D2D4F" w:rsidRPr="00273118" w14:paraId="582CAE3C" w14:textId="77777777" w:rsidTr="003C518B">
        <w:trPr>
          <w:trHeight w:val="214"/>
        </w:trPr>
        <w:tc>
          <w:tcPr>
            <w:tcW w:w="2676" w:type="dxa"/>
            <w:shd w:val="clear" w:color="auto" w:fill="B3B3B3"/>
            <w:vAlign w:val="center"/>
          </w:tcPr>
          <w:p w14:paraId="497F2121" w14:textId="77777777" w:rsidR="00AD2D4F" w:rsidRPr="00273118" w:rsidRDefault="00AD2D4F" w:rsidP="004B012C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ALEMÁN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5997CC1D" w14:textId="77777777" w:rsidR="00AD2D4F" w:rsidRPr="00273118" w:rsidRDefault="00AD2D4F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10FFD37" w14:textId="77777777" w:rsidR="00AD2D4F" w:rsidRPr="00273118" w:rsidRDefault="00AD2D4F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6B699379" w14:textId="77777777" w:rsidR="00AD2D4F" w:rsidRPr="00273118" w:rsidRDefault="00AD2D4F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38B6" w:rsidRPr="00273118" w14:paraId="4BD6D746" w14:textId="77777777" w:rsidTr="003C518B">
        <w:trPr>
          <w:trHeight w:val="214"/>
        </w:trPr>
        <w:tc>
          <w:tcPr>
            <w:tcW w:w="2676" w:type="dxa"/>
            <w:shd w:val="clear" w:color="auto" w:fill="B3B3B3"/>
            <w:vAlign w:val="center"/>
          </w:tcPr>
          <w:p w14:paraId="11E223A5" w14:textId="77777777" w:rsidR="00A638B6" w:rsidRPr="00273118" w:rsidRDefault="00AD2D4F" w:rsidP="004B012C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OTRO (MENCIONAR)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3FE9F23F" w14:textId="77777777" w:rsidR="00A638B6" w:rsidRPr="00273118" w:rsidRDefault="00A638B6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F72F646" w14:textId="77777777" w:rsidR="00A638B6" w:rsidRPr="00273118" w:rsidRDefault="00A638B6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8CE6F91" w14:textId="77777777" w:rsidR="00A638B6" w:rsidRPr="00273118" w:rsidRDefault="00A638B6" w:rsidP="004B012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CDCEAD" w14:textId="77777777" w:rsidR="00D15083" w:rsidRPr="00273118" w:rsidRDefault="00D15083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BB9E253" w14:textId="77777777" w:rsidR="00466650" w:rsidRDefault="0046665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4"/>
        <w:gridCol w:w="1490"/>
      </w:tblGrid>
      <w:tr w:rsidR="00D15083" w:rsidRPr="00273118" w14:paraId="0B21B139" w14:textId="77777777" w:rsidTr="00273118">
        <w:tc>
          <w:tcPr>
            <w:tcW w:w="8613" w:type="dxa"/>
            <w:shd w:val="clear" w:color="auto" w:fill="000000"/>
          </w:tcPr>
          <w:p w14:paraId="08059DA6" w14:textId="77777777" w:rsidR="00D15083" w:rsidRPr="00273118" w:rsidRDefault="00D15083" w:rsidP="0086311F">
            <w:pPr>
              <w:pStyle w:val="Ttulo1"/>
              <w:numPr>
                <w:ilvl w:val="0"/>
                <w:numId w:val="13"/>
              </w:numPr>
              <w:jc w:val="center"/>
            </w:pPr>
            <w:bookmarkStart w:id="1" w:name="_Toc117613573"/>
            <w:r w:rsidRPr="00273118">
              <w:lastRenderedPageBreak/>
              <w:t>TÍTULOS</w:t>
            </w:r>
            <w:r w:rsidR="00BD0D2B">
              <w:t xml:space="preserve">, </w:t>
            </w:r>
            <w:r w:rsidRPr="00273118">
              <w:t xml:space="preserve">GRADOS </w:t>
            </w:r>
            <w:r w:rsidR="00BD0D2B">
              <w:t xml:space="preserve">Y CERTIFICACIONES </w:t>
            </w:r>
            <w:r w:rsidRPr="00273118">
              <w:t>ACADÉMIC</w:t>
            </w:r>
            <w:r w:rsidR="00BD0D2B">
              <w:t>A</w:t>
            </w:r>
            <w:r w:rsidRPr="00273118">
              <w:t>S</w:t>
            </w:r>
            <w:bookmarkEnd w:id="1"/>
          </w:p>
        </w:tc>
        <w:tc>
          <w:tcPr>
            <w:tcW w:w="1501" w:type="dxa"/>
            <w:shd w:val="clear" w:color="auto" w:fill="FFC000"/>
          </w:tcPr>
          <w:p w14:paraId="0817F6A3" w14:textId="77777777" w:rsidR="00D15083" w:rsidRPr="00273118" w:rsidRDefault="007B12C6" w:rsidP="0027311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C000"/>
              </w:rPr>
              <w:t>25</w:t>
            </w:r>
            <w:r w:rsidR="00D15083" w:rsidRPr="00273118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C000"/>
              </w:rPr>
              <w:t>% [1000pts</w:t>
            </w:r>
            <w:r w:rsidR="00D15083" w:rsidRPr="00273118">
              <w:rPr>
                <w:rFonts w:ascii="Calibri" w:hAnsi="Calibri" w:cs="Calibri"/>
                <w:b/>
                <w:bCs/>
                <w:sz w:val="20"/>
                <w:szCs w:val="20"/>
              </w:rPr>
              <w:t>]</w:t>
            </w:r>
          </w:p>
        </w:tc>
      </w:tr>
    </w:tbl>
    <w:p w14:paraId="23DE523C" w14:textId="77777777" w:rsidR="00D15083" w:rsidRPr="00273118" w:rsidRDefault="00D15083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076C839" w14:textId="77777777" w:rsidR="00A30F73" w:rsidRPr="00273118" w:rsidRDefault="00C2479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73118">
        <w:rPr>
          <w:rFonts w:ascii="Calibri" w:hAnsi="Calibri" w:cs="Calibri"/>
          <w:b/>
          <w:bCs/>
          <w:sz w:val="20"/>
          <w:szCs w:val="20"/>
        </w:rPr>
        <w:t>T</w:t>
      </w:r>
      <w:r w:rsidR="00645335" w:rsidRPr="00273118">
        <w:rPr>
          <w:rFonts w:ascii="Calibri" w:hAnsi="Calibri" w:cs="Calibri"/>
          <w:b/>
          <w:bCs/>
          <w:sz w:val="20"/>
          <w:szCs w:val="20"/>
        </w:rPr>
        <w:t>ITULOS PROFESIONALES</w:t>
      </w:r>
      <w:r w:rsidR="0060361D" w:rsidRPr="00273118">
        <w:rPr>
          <w:rFonts w:ascii="Calibri" w:hAnsi="Calibri" w:cs="Calibri"/>
          <w:b/>
          <w:bCs/>
          <w:sz w:val="20"/>
          <w:szCs w:val="20"/>
        </w:rPr>
        <w:t xml:space="preserve"> Y/O GRADOS ACADEMICOS</w:t>
      </w:r>
      <w:r w:rsidR="007B12C6">
        <w:rPr>
          <w:rFonts w:ascii="Calibri" w:hAnsi="Calibri" w:cs="Calibri"/>
          <w:b/>
          <w:bCs/>
          <w:sz w:val="20"/>
          <w:szCs w:val="20"/>
        </w:rPr>
        <w:t xml:space="preserve"> (Licenciatura, título profesional, Magister, Doctorado, Postdoctorado)</w:t>
      </w:r>
    </w:p>
    <w:tbl>
      <w:tblPr>
        <w:tblW w:w="10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2551"/>
        <w:gridCol w:w="1134"/>
        <w:gridCol w:w="1921"/>
      </w:tblGrid>
      <w:tr w:rsidR="00C83008" w:rsidRPr="00273118" w14:paraId="3C85FF5A" w14:textId="77777777" w:rsidTr="00CF20E9">
        <w:trPr>
          <w:trHeight w:val="297"/>
        </w:trPr>
        <w:tc>
          <w:tcPr>
            <w:tcW w:w="675" w:type="dxa"/>
            <w:shd w:val="clear" w:color="auto" w:fill="FFC000"/>
          </w:tcPr>
          <w:p w14:paraId="65C8BE03" w14:textId="77777777" w:rsidR="00C83008" w:rsidRPr="00273118" w:rsidRDefault="00C83008" w:rsidP="008C264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3828" w:type="dxa"/>
            <w:shd w:val="clear" w:color="auto" w:fill="B3B3B3"/>
          </w:tcPr>
          <w:p w14:paraId="7B284584" w14:textId="77777777" w:rsidR="00C83008" w:rsidRPr="00273118" w:rsidRDefault="00C83008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TITULO</w:t>
            </w:r>
            <w:r w:rsidR="00466650">
              <w:rPr>
                <w:rFonts w:ascii="Calibri" w:hAnsi="Calibri" w:cs="Calibri"/>
                <w:sz w:val="18"/>
                <w:szCs w:val="18"/>
              </w:rPr>
              <w:t>(S)</w:t>
            </w:r>
            <w:r w:rsidRPr="00273118">
              <w:rPr>
                <w:rFonts w:ascii="Calibri" w:hAnsi="Calibri" w:cs="Calibri"/>
                <w:sz w:val="18"/>
                <w:szCs w:val="18"/>
              </w:rPr>
              <w:t xml:space="preserve"> Y</w:t>
            </w:r>
            <w:r w:rsidR="00466650">
              <w:rPr>
                <w:rFonts w:ascii="Calibri" w:hAnsi="Calibri" w:cs="Calibri"/>
                <w:sz w:val="18"/>
                <w:szCs w:val="18"/>
              </w:rPr>
              <w:t>/O</w:t>
            </w:r>
            <w:r w:rsidRPr="00273118">
              <w:rPr>
                <w:rFonts w:ascii="Calibri" w:hAnsi="Calibri" w:cs="Calibri"/>
                <w:sz w:val="18"/>
                <w:szCs w:val="18"/>
              </w:rPr>
              <w:t xml:space="preserve"> GRADO</w:t>
            </w:r>
            <w:r w:rsidR="00466650">
              <w:rPr>
                <w:rFonts w:ascii="Calibri" w:hAnsi="Calibri" w:cs="Calibri"/>
                <w:sz w:val="18"/>
                <w:szCs w:val="18"/>
              </w:rPr>
              <w:t>(S)</w:t>
            </w:r>
            <w:r w:rsidRPr="00273118">
              <w:rPr>
                <w:rFonts w:ascii="Calibri" w:hAnsi="Calibri" w:cs="Calibri"/>
                <w:sz w:val="18"/>
                <w:szCs w:val="18"/>
              </w:rPr>
              <w:t xml:space="preserve"> ACADEMICO</w:t>
            </w:r>
            <w:r w:rsidR="00466650">
              <w:rPr>
                <w:rFonts w:ascii="Calibri" w:hAnsi="Calibri" w:cs="Calibri"/>
                <w:sz w:val="18"/>
                <w:szCs w:val="18"/>
              </w:rPr>
              <w:t>(S)</w:t>
            </w:r>
            <w:r w:rsidRPr="0027311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B3B3B3"/>
          </w:tcPr>
          <w:p w14:paraId="6833F462" w14:textId="77777777" w:rsidR="00C83008" w:rsidRPr="00273118" w:rsidRDefault="00C83008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UNIVERSIDAD EMISORA</w:t>
            </w:r>
          </w:p>
        </w:tc>
        <w:tc>
          <w:tcPr>
            <w:tcW w:w="1134" w:type="dxa"/>
            <w:shd w:val="clear" w:color="auto" w:fill="B3B3B3"/>
          </w:tcPr>
          <w:p w14:paraId="4A11FC06" w14:textId="77777777" w:rsidR="00C83008" w:rsidRPr="00273118" w:rsidRDefault="00C83008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PAIS / SEDE</w:t>
            </w:r>
          </w:p>
        </w:tc>
        <w:tc>
          <w:tcPr>
            <w:tcW w:w="1921" w:type="dxa"/>
            <w:shd w:val="clear" w:color="auto" w:fill="B3B3B3"/>
          </w:tcPr>
          <w:p w14:paraId="771EA829" w14:textId="77777777" w:rsidR="00C83008" w:rsidRPr="00273118" w:rsidRDefault="00C83008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FECHA DE OBTENCION</w:t>
            </w:r>
          </w:p>
        </w:tc>
      </w:tr>
      <w:tr w:rsidR="00C83008" w:rsidRPr="00273118" w14:paraId="52CC9B46" w14:textId="77777777" w:rsidTr="00CF20E9">
        <w:trPr>
          <w:trHeight w:val="297"/>
        </w:trPr>
        <w:tc>
          <w:tcPr>
            <w:tcW w:w="675" w:type="dxa"/>
            <w:shd w:val="clear" w:color="auto" w:fill="FFC000"/>
          </w:tcPr>
          <w:p w14:paraId="52E56223" w14:textId="77777777" w:rsidR="00C83008" w:rsidRPr="00273118" w:rsidRDefault="00C83008" w:rsidP="008C26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07547A01" w14:textId="77777777" w:rsidR="00C83008" w:rsidRPr="00273118" w:rsidRDefault="00C83008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043CB0F" w14:textId="77777777" w:rsidR="00C83008" w:rsidRPr="00273118" w:rsidRDefault="00C83008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7459315" w14:textId="77777777" w:rsidR="00C83008" w:rsidRPr="00273118" w:rsidRDefault="00C83008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14:paraId="007C4502" w14:textId="77777777" w:rsidR="00C83008" w:rsidRPr="00273118" w:rsidRDefault="00C83008" w:rsidP="008C264F">
            <w:pPr>
              <w:rPr>
                <w:rFonts w:ascii="Calibri" w:hAnsi="Calibri" w:cs="Calibri"/>
                <w:sz w:val="20"/>
                <w:szCs w:val="20"/>
              </w:rPr>
            </w:pPr>
            <w:r w:rsidRPr="0027311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C83008" w:rsidRPr="00273118" w14:paraId="20E8B061" w14:textId="77777777" w:rsidTr="00CF20E9">
        <w:trPr>
          <w:trHeight w:val="297"/>
        </w:trPr>
        <w:tc>
          <w:tcPr>
            <w:tcW w:w="675" w:type="dxa"/>
            <w:shd w:val="clear" w:color="auto" w:fill="FFC000"/>
          </w:tcPr>
          <w:p w14:paraId="6537F28F" w14:textId="77777777" w:rsidR="00C83008" w:rsidRPr="00273118" w:rsidRDefault="00C83008" w:rsidP="008C26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6DFB9E20" w14:textId="77777777" w:rsidR="00C83008" w:rsidRPr="00273118" w:rsidRDefault="00C83008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0DF9E56" w14:textId="77777777" w:rsidR="00C83008" w:rsidRPr="00273118" w:rsidRDefault="00C83008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4E871BC" w14:textId="77777777" w:rsidR="00C83008" w:rsidRPr="00273118" w:rsidRDefault="00C83008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14:paraId="69C25F52" w14:textId="77777777" w:rsidR="00C83008" w:rsidRPr="00273118" w:rsidRDefault="00A37F91" w:rsidP="008C264F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7B12C6" w:rsidRPr="00273118" w14:paraId="70BF1E05" w14:textId="77777777" w:rsidTr="00CF20E9">
        <w:trPr>
          <w:trHeight w:val="297"/>
        </w:trPr>
        <w:tc>
          <w:tcPr>
            <w:tcW w:w="675" w:type="dxa"/>
            <w:shd w:val="clear" w:color="auto" w:fill="FFC000"/>
          </w:tcPr>
          <w:p w14:paraId="144A5D23" w14:textId="77777777" w:rsidR="007B12C6" w:rsidRPr="00273118" w:rsidRDefault="007B12C6" w:rsidP="007B12C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738610EB" w14:textId="77777777" w:rsidR="007B12C6" w:rsidRPr="00273118" w:rsidRDefault="007B12C6" w:rsidP="007B12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37805D2" w14:textId="77777777" w:rsidR="007B12C6" w:rsidRPr="00273118" w:rsidRDefault="007B12C6" w:rsidP="007B12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63F29E8" w14:textId="77777777" w:rsidR="007B12C6" w:rsidRPr="00273118" w:rsidRDefault="007B12C6" w:rsidP="007B12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14:paraId="67B611CA" w14:textId="77777777" w:rsidR="007B12C6" w:rsidRPr="00C83008" w:rsidRDefault="007B12C6" w:rsidP="007B12C6">
            <w:pPr>
              <w:rPr>
                <w:rFonts w:ascii="Calibri" w:hAnsi="Calibri" w:cs="Calibri"/>
                <w:sz w:val="20"/>
                <w:szCs w:val="20"/>
              </w:rPr>
            </w:pPr>
            <w:r w:rsidRPr="0027311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7B12C6" w:rsidRPr="00273118" w14:paraId="35798908" w14:textId="77777777" w:rsidTr="00CF20E9">
        <w:trPr>
          <w:trHeight w:val="297"/>
        </w:trPr>
        <w:tc>
          <w:tcPr>
            <w:tcW w:w="675" w:type="dxa"/>
            <w:shd w:val="clear" w:color="auto" w:fill="FFC000"/>
          </w:tcPr>
          <w:p w14:paraId="3B7B4B86" w14:textId="77777777" w:rsidR="007B12C6" w:rsidRPr="00273118" w:rsidRDefault="007B12C6" w:rsidP="007B12C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3A0FF5F2" w14:textId="77777777" w:rsidR="007B12C6" w:rsidRPr="00273118" w:rsidRDefault="007B12C6" w:rsidP="007B12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630AD66" w14:textId="77777777" w:rsidR="007B12C6" w:rsidRPr="00273118" w:rsidRDefault="007B12C6" w:rsidP="007B12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1829076" w14:textId="77777777" w:rsidR="007B12C6" w:rsidRPr="00273118" w:rsidRDefault="007B12C6" w:rsidP="007B12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14:paraId="1B950E17" w14:textId="77777777" w:rsidR="007B12C6" w:rsidRPr="00C83008" w:rsidRDefault="007B12C6" w:rsidP="007B12C6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2BA226A1" w14:textId="77777777" w:rsidR="003C518B" w:rsidRPr="00273118" w:rsidRDefault="003C518B">
      <w:pPr>
        <w:jc w:val="both"/>
        <w:rPr>
          <w:rFonts w:ascii="Calibri" w:hAnsi="Calibri" w:cs="Calibri"/>
          <w:sz w:val="20"/>
          <w:szCs w:val="20"/>
        </w:rPr>
      </w:pPr>
    </w:p>
    <w:p w14:paraId="7B3F21ED" w14:textId="77777777" w:rsidR="00A30F73" w:rsidRPr="00273118" w:rsidRDefault="00EF53FD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73118">
        <w:rPr>
          <w:rFonts w:ascii="Calibri" w:hAnsi="Calibri" w:cs="Calibri"/>
          <w:b/>
          <w:bCs/>
          <w:sz w:val="20"/>
          <w:szCs w:val="20"/>
        </w:rPr>
        <w:t>POS-TÍTULOS Y</w:t>
      </w:r>
      <w:r w:rsidR="00BD55FB" w:rsidRPr="00273118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73118">
        <w:rPr>
          <w:rFonts w:ascii="Calibri" w:hAnsi="Calibri" w:cs="Calibri"/>
          <w:b/>
          <w:bCs/>
          <w:sz w:val="20"/>
          <w:szCs w:val="20"/>
        </w:rPr>
        <w:t>DIPLOMADOS</w:t>
      </w: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1500"/>
        <w:gridCol w:w="2677"/>
        <w:gridCol w:w="1555"/>
        <w:gridCol w:w="800"/>
        <w:gridCol w:w="1401"/>
        <w:gridCol w:w="1513"/>
      </w:tblGrid>
      <w:tr w:rsidR="00C83008" w:rsidRPr="00273118" w14:paraId="40B67E45" w14:textId="77777777" w:rsidTr="00E0477A">
        <w:trPr>
          <w:trHeight w:val="278"/>
        </w:trPr>
        <w:tc>
          <w:tcPr>
            <w:tcW w:w="654" w:type="dxa"/>
            <w:shd w:val="clear" w:color="auto" w:fill="FFC000"/>
          </w:tcPr>
          <w:p w14:paraId="26544014" w14:textId="77777777" w:rsidR="003C518B" w:rsidRPr="00273118" w:rsidRDefault="003C518B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1500" w:type="dxa"/>
            <w:shd w:val="clear" w:color="auto" w:fill="B3B3B3"/>
          </w:tcPr>
          <w:p w14:paraId="676A5708" w14:textId="77777777" w:rsidR="003C518B" w:rsidRPr="00273118" w:rsidRDefault="00A30F73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FORMACIÓN</w:t>
            </w:r>
          </w:p>
        </w:tc>
        <w:tc>
          <w:tcPr>
            <w:tcW w:w="2677" w:type="dxa"/>
            <w:shd w:val="clear" w:color="auto" w:fill="B3B3B3"/>
          </w:tcPr>
          <w:p w14:paraId="17A5CC75" w14:textId="77777777" w:rsidR="003C518B" w:rsidRPr="00273118" w:rsidRDefault="00A30F73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NOMBRE</w:t>
            </w:r>
            <w:r w:rsidR="002C4FE2" w:rsidRPr="00273118">
              <w:rPr>
                <w:rFonts w:ascii="Calibri" w:hAnsi="Calibri" w:cs="Calibri"/>
                <w:sz w:val="18"/>
                <w:szCs w:val="18"/>
              </w:rPr>
              <w:t xml:space="preserve"> DE LA FORMACIÓN</w:t>
            </w:r>
          </w:p>
        </w:tc>
        <w:tc>
          <w:tcPr>
            <w:tcW w:w="1555" w:type="dxa"/>
            <w:shd w:val="clear" w:color="auto" w:fill="B3B3B3"/>
          </w:tcPr>
          <w:p w14:paraId="71987C82" w14:textId="77777777" w:rsidR="003C518B" w:rsidRPr="00273118" w:rsidRDefault="002C4FE2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EMISOR</w:t>
            </w:r>
          </w:p>
        </w:tc>
        <w:tc>
          <w:tcPr>
            <w:tcW w:w="800" w:type="dxa"/>
            <w:shd w:val="clear" w:color="auto" w:fill="B3B3B3"/>
          </w:tcPr>
          <w:p w14:paraId="1438DC31" w14:textId="77777777" w:rsidR="003C518B" w:rsidRPr="00273118" w:rsidRDefault="003C518B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PAIS</w:t>
            </w:r>
          </w:p>
        </w:tc>
        <w:tc>
          <w:tcPr>
            <w:tcW w:w="1401" w:type="dxa"/>
            <w:shd w:val="clear" w:color="auto" w:fill="B3B3B3"/>
          </w:tcPr>
          <w:p w14:paraId="6C79BCA7" w14:textId="77777777" w:rsidR="003C518B" w:rsidRPr="00273118" w:rsidRDefault="003C518B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 xml:space="preserve">HORAS </w:t>
            </w:r>
            <w:r w:rsidR="00C83008" w:rsidRPr="00273118">
              <w:rPr>
                <w:rFonts w:ascii="Calibri" w:hAnsi="Calibri" w:cs="Calibri"/>
                <w:sz w:val="18"/>
                <w:szCs w:val="18"/>
              </w:rPr>
              <w:t>CRONOLOGICAS</w:t>
            </w:r>
          </w:p>
        </w:tc>
        <w:tc>
          <w:tcPr>
            <w:tcW w:w="1513" w:type="dxa"/>
            <w:shd w:val="clear" w:color="auto" w:fill="B3B3B3"/>
          </w:tcPr>
          <w:p w14:paraId="0623E0BB" w14:textId="77777777" w:rsidR="003C518B" w:rsidRPr="00273118" w:rsidRDefault="00EE50DF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FECHA DE</w:t>
            </w:r>
            <w:r w:rsidR="003C518B" w:rsidRPr="00273118">
              <w:rPr>
                <w:rFonts w:ascii="Calibri" w:hAnsi="Calibri" w:cs="Calibri"/>
                <w:sz w:val="18"/>
                <w:szCs w:val="18"/>
              </w:rPr>
              <w:t xml:space="preserve"> OBTENCION</w:t>
            </w:r>
          </w:p>
        </w:tc>
      </w:tr>
      <w:tr w:rsidR="00C83008" w:rsidRPr="00273118" w14:paraId="05C5C6E2" w14:textId="77777777" w:rsidTr="00E0477A">
        <w:trPr>
          <w:trHeight w:val="278"/>
        </w:trPr>
        <w:tc>
          <w:tcPr>
            <w:tcW w:w="654" w:type="dxa"/>
            <w:shd w:val="clear" w:color="auto" w:fill="FFC000"/>
          </w:tcPr>
          <w:p w14:paraId="17AD93B2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BFBFBF"/>
          </w:tcPr>
          <w:p w14:paraId="6167DA53" w14:textId="77777777" w:rsidR="003C518B" w:rsidRPr="00273118" w:rsidRDefault="003C518B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POSTÍTULO</w:t>
            </w:r>
          </w:p>
        </w:tc>
        <w:tc>
          <w:tcPr>
            <w:tcW w:w="2677" w:type="dxa"/>
          </w:tcPr>
          <w:p w14:paraId="0DE4B5B7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66204FF1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</w:tcPr>
          <w:p w14:paraId="2DBF0D7D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6B62F1B3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</w:tcPr>
          <w:p w14:paraId="70E5E446" w14:textId="77777777" w:rsidR="003C518B" w:rsidRPr="00273118" w:rsidRDefault="00C83008" w:rsidP="008C264F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C83008" w:rsidRPr="00273118" w14:paraId="5989FAAC" w14:textId="77777777" w:rsidTr="00E0477A">
        <w:trPr>
          <w:trHeight w:val="278"/>
        </w:trPr>
        <w:tc>
          <w:tcPr>
            <w:tcW w:w="654" w:type="dxa"/>
            <w:shd w:val="clear" w:color="auto" w:fill="FFC000"/>
          </w:tcPr>
          <w:p w14:paraId="02F2C34E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BFBFBF"/>
          </w:tcPr>
          <w:p w14:paraId="486502FA" w14:textId="77777777" w:rsidR="003C518B" w:rsidRPr="00273118" w:rsidRDefault="003C518B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DIPLOMADO</w:t>
            </w:r>
          </w:p>
        </w:tc>
        <w:tc>
          <w:tcPr>
            <w:tcW w:w="2677" w:type="dxa"/>
          </w:tcPr>
          <w:p w14:paraId="680A4E5D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19219836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</w:tcPr>
          <w:p w14:paraId="296FEF7D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7194DBDC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</w:tcPr>
          <w:p w14:paraId="701BE9B7" w14:textId="77777777" w:rsidR="003C518B" w:rsidRPr="00273118" w:rsidRDefault="00A37F91" w:rsidP="008C264F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C83008" w:rsidRPr="00273118" w14:paraId="119D968F" w14:textId="77777777" w:rsidTr="00E0477A">
        <w:trPr>
          <w:trHeight w:val="278"/>
        </w:trPr>
        <w:tc>
          <w:tcPr>
            <w:tcW w:w="654" w:type="dxa"/>
            <w:shd w:val="clear" w:color="auto" w:fill="FFC000"/>
          </w:tcPr>
          <w:p w14:paraId="769D0D3C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BFBFBF"/>
          </w:tcPr>
          <w:p w14:paraId="2368B327" w14:textId="77777777" w:rsidR="003C518B" w:rsidRPr="00273118" w:rsidRDefault="003C518B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CURSO</w:t>
            </w:r>
            <w:r w:rsidR="007B12C6">
              <w:rPr>
                <w:rFonts w:ascii="Calibri" w:hAnsi="Calibri" w:cs="Calibri"/>
                <w:sz w:val="18"/>
                <w:szCs w:val="18"/>
              </w:rPr>
              <w:t xml:space="preserve"> DE ESPECIALIZACIÓN</w:t>
            </w:r>
          </w:p>
        </w:tc>
        <w:tc>
          <w:tcPr>
            <w:tcW w:w="2677" w:type="dxa"/>
          </w:tcPr>
          <w:p w14:paraId="54CD245A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14:paraId="1231BE67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</w:tcPr>
          <w:p w14:paraId="36FEB5B0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14:paraId="30D7AA69" w14:textId="77777777" w:rsidR="003C518B" w:rsidRPr="00273118" w:rsidRDefault="003C518B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</w:tcPr>
          <w:p w14:paraId="78661113" w14:textId="77777777" w:rsidR="003C518B" w:rsidRPr="00273118" w:rsidRDefault="00A37F91" w:rsidP="008C264F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7196D064" w14:textId="77777777" w:rsidR="003D3CE3" w:rsidRPr="00273118" w:rsidRDefault="003D3CE3" w:rsidP="00D37665">
      <w:pPr>
        <w:jc w:val="both"/>
        <w:rPr>
          <w:rFonts w:ascii="Calibri" w:hAnsi="Calibri" w:cs="Calibri"/>
          <w:sz w:val="20"/>
          <w:szCs w:val="20"/>
        </w:rPr>
      </w:pPr>
    </w:p>
    <w:p w14:paraId="34FF1C98" w14:textId="77777777" w:rsidR="00466650" w:rsidRDefault="0046665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  <w:gridCol w:w="1397"/>
      </w:tblGrid>
      <w:tr w:rsidR="00773237" w:rsidRPr="00273118" w14:paraId="5A7AAE56" w14:textId="77777777" w:rsidTr="00273118">
        <w:trPr>
          <w:trHeight w:val="260"/>
        </w:trPr>
        <w:tc>
          <w:tcPr>
            <w:tcW w:w="8693" w:type="dxa"/>
            <w:shd w:val="clear" w:color="auto" w:fill="000000"/>
          </w:tcPr>
          <w:p w14:paraId="4CA05D53" w14:textId="77777777" w:rsidR="00773237" w:rsidRPr="00273118" w:rsidRDefault="007B12C6" w:rsidP="0086311F">
            <w:pPr>
              <w:pStyle w:val="Ttulo1"/>
              <w:numPr>
                <w:ilvl w:val="0"/>
                <w:numId w:val="13"/>
              </w:numPr>
              <w:jc w:val="center"/>
            </w:pPr>
            <w:r>
              <w:lastRenderedPageBreak/>
              <w:t>ACTIVIDADES DOCENTES</w:t>
            </w:r>
          </w:p>
        </w:tc>
        <w:tc>
          <w:tcPr>
            <w:tcW w:w="1405" w:type="dxa"/>
            <w:shd w:val="clear" w:color="auto" w:fill="FFC000"/>
          </w:tcPr>
          <w:p w14:paraId="7F00AE42" w14:textId="77777777" w:rsidR="00773237" w:rsidRPr="00273118" w:rsidRDefault="009727FB" w:rsidP="0027311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773237" w:rsidRPr="00273118">
              <w:rPr>
                <w:rFonts w:ascii="Calibri" w:hAnsi="Calibri" w:cs="Calibri"/>
                <w:b/>
                <w:bCs/>
                <w:sz w:val="20"/>
                <w:szCs w:val="20"/>
              </w:rPr>
              <w:t>%</w:t>
            </w:r>
            <w:r w:rsidR="00D15083" w:rsidRPr="002731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D15083" w:rsidRPr="00273118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C000"/>
              </w:rPr>
              <w:t>[1000pts</w:t>
            </w:r>
            <w:r w:rsidR="00D15083" w:rsidRPr="00273118">
              <w:rPr>
                <w:rFonts w:ascii="Calibri" w:hAnsi="Calibri" w:cs="Calibri"/>
                <w:b/>
                <w:bCs/>
                <w:sz w:val="20"/>
                <w:szCs w:val="20"/>
              </w:rPr>
              <w:t>]</w:t>
            </w:r>
          </w:p>
        </w:tc>
      </w:tr>
    </w:tbl>
    <w:p w14:paraId="6D072C0D" w14:textId="77777777" w:rsidR="00394922" w:rsidRPr="00273118" w:rsidRDefault="00394922">
      <w:pPr>
        <w:pStyle w:val="Textoindependiente"/>
        <w:rPr>
          <w:rFonts w:ascii="Calibri" w:hAnsi="Calibri" w:cs="Calibri"/>
          <w:szCs w:val="20"/>
        </w:rPr>
      </w:pPr>
    </w:p>
    <w:p w14:paraId="37B296FB" w14:textId="77777777" w:rsidR="0060361D" w:rsidRPr="00273118" w:rsidRDefault="0060361D" w:rsidP="00AF1919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73118">
        <w:rPr>
          <w:rFonts w:ascii="Calibri" w:hAnsi="Calibri" w:cs="Calibri"/>
          <w:b/>
          <w:bCs/>
          <w:sz w:val="20"/>
          <w:szCs w:val="20"/>
        </w:rPr>
        <w:t xml:space="preserve">EXPERIENCIA </w:t>
      </w:r>
      <w:r w:rsidR="008811FE">
        <w:rPr>
          <w:rFonts w:ascii="Calibri" w:hAnsi="Calibri" w:cs="Calibri"/>
          <w:b/>
          <w:bCs/>
          <w:sz w:val="20"/>
          <w:szCs w:val="20"/>
        </w:rPr>
        <w:t>DOCENTE EN EDUCACIÓN SUPERIOR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2723"/>
        <w:gridCol w:w="1350"/>
        <w:gridCol w:w="1693"/>
        <w:gridCol w:w="1375"/>
        <w:gridCol w:w="1191"/>
        <w:gridCol w:w="1191"/>
      </w:tblGrid>
      <w:tr w:rsidR="008C264F" w:rsidRPr="00273118" w14:paraId="76239F05" w14:textId="77777777" w:rsidTr="008C264F">
        <w:trPr>
          <w:trHeight w:val="275"/>
        </w:trPr>
        <w:tc>
          <w:tcPr>
            <w:tcW w:w="675" w:type="dxa"/>
            <w:shd w:val="clear" w:color="auto" w:fill="FFC000"/>
          </w:tcPr>
          <w:p w14:paraId="4853629A" w14:textId="77777777" w:rsidR="00A30F73" w:rsidRPr="00273118" w:rsidRDefault="00A30F73" w:rsidP="008C264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842" w:type="dxa"/>
            <w:shd w:val="clear" w:color="auto" w:fill="B3B3B3"/>
          </w:tcPr>
          <w:p w14:paraId="27672EA9" w14:textId="77777777" w:rsidR="00A30F73" w:rsidRPr="00273118" w:rsidRDefault="00A30F73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ASIGNATUR</w:t>
            </w:r>
            <w:r w:rsidR="00454B4C" w:rsidRPr="00273118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385" w:type="dxa"/>
            <w:shd w:val="clear" w:color="auto" w:fill="B3B3B3"/>
          </w:tcPr>
          <w:p w14:paraId="5798DBCA" w14:textId="77777777" w:rsidR="00A30F73" w:rsidRPr="00273118" w:rsidRDefault="00A30F73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CARRERA</w:t>
            </w:r>
          </w:p>
        </w:tc>
        <w:tc>
          <w:tcPr>
            <w:tcW w:w="1729" w:type="dxa"/>
            <w:shd w:val="clear" w:color="auto" w:fill="B3B3B3"/>
          </w:tcPr>
          <w:p w14:paraId="4E310E5F" w14:textId="77777777" w:rsidR="00A30F73" w:rsidRPr="00273118" w:rsidRDefault="00A30F73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UNIVERSIDAD</w:t>
            </w:r>
          </w:p>
        </w:tc>
        <w:tc>
          <w:tcPr>
            <w:tcW w:w="1406" w:type="dxa"/>
            <w:shd w:val="clear" w:color="auto" w:fill="B3B3B3"/>
          </w:tcPr>
          <w:p w14:paraId="336C393D" w14:textId="77777777" w:rsidR="00A30F73" w:rsidRPr="00273118" w:rsidRDefault="00A30F73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SEDE/PAIS</w:t>
            </w:r>
          </w:p>
        </w:tc>
        <w:tc>
          <w:tcPr>
            <w:tcW w:w="1075" w:type="dxa"/>
            <w:shd w:val="clear" w:color="auto" w:fill="B3B3B3"/>
          </w:tcPr>
          <w:p w14:paraId="26EEEF31" w14:textId="77777777" w:rsidR="00A30F73" w:rsidRPr="00273118" w:rsidRDefault="00A30F73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078" w:type="dxa"/>
            <w:shd w:val="clear" w:color="auto" w:fill="B3B3B3"/>
          </w:tcPr>
          <w:p w14:paraId="2DC978EA" w14:textId="77777777" w:rsidR="00A30F73" w:rsidRPr="00273118" w:rsidRDefault="00A30F73" w:rsidP="008C264F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8C264F" w:rsidRPr="00273118" w14:paraId="3F47A946" w14:textId="77777777" w:rsidTr="008C264F">
        <w:trPr>
          <w:trHeight w:val="303"/>
        </w:trPr>
        <w:tc>
          <w:tcPr>
            <w:tcW w:w="675" w:type="dxa"/>
            <w:shd w:val="clear" w:color="auto" w:fill="FFC000"/>
          </w:tcPr>
          <w:p w14:paraId="48A21919" w14:textId="77777777" w:rsidR="00A30F73" w:rsidRPr="00273118" w:rsidRDefault="00A30F73" w:rsidP="008C26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shd w:val="clear" w:color="auto" w:fill="auto"/>
          </w:tcPr>
          <w:p w14:paraId="6BD18F9B" w14:textId="77777777" w:rsidR="00A30F73" w:rsidRPr="00273118" w:rsidRDefault="00A30F73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14:paraId="238601FE" w14:textId="77777777" w:rsidR="00A30F73" w:rsidRPr="00273118" w:rsidRDefault="00A30F73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0F3CABC7" w14:textId="77777777" w:rsidR="00A30F73" w:rsidRPr="00273118" w:rsidRDefault="00A30F73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5B08B5D1" w14:textId="77777777" w:rsidR="00A30F73" w:rsidRPr="00273118" w:rsidRDefault="00A30F73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3B926C92" w14:textId="77777777" w:rsidR="00A30F73" w:rsidRPr="00273118" w:rsidRDefault="008C264F" w:rsidP="008C264F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 xml:space="preserve">DD/MM/AA </w:t>
            </w:r>
          </w:p>
        </w:tc>
        <w:tc>
          <w:tcPr>
            <w:tcW w:w="1078" w:type="dxa"/>
            <w:shd w:val="clear" w:color="auto" w:fill="auto"/>
          </w:tcPr>
          <w:p w14:paraId="0B97EA46" w14:textId="77777777" w:rsidR="00A30F73" w:rsidRPr="00273118" w:rsidRDefault="008C264F" w:rsidP="008C264F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8C264F" w:rsidRPr="00273118" w14:paraId="5747E891" w14:textId="77777777" w:rsidTr="008C264F">
        <w:trPr>
          <w:trHeight w:val="303"/>
        </w:trPr>
        <w:tc>
          <w:tcPr>
            <w:tcW w:w="675" w:type="dxa"/>
            <w:shd w:val="clear" w:color="auto" w:fill="FFC000"/>
          </w:tcPr>
          <w:p w14:paraId="16DEB4AB" w14:textId="77777777" w:rsidR="00A30F73" w:rsidRPr="00273118" w:rsidRDefault="00A30F73" w:rsidP="008C26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shd w:val="clear" w:color="auto" w:fill="auto"/>
          </w:tcPr>
          <w:p w14:paraId="0AD9C6F4" w14:textId="77777777" w:rsidR="00A30F73" w:rsidRPr="00273118" w:rsidRDefault="00A30F73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14:paraId="4B1F511A" w14:textId="77777777" w:rsidR="00A30F73" w:rsidRPr="00273118" w:rsidRDefault="00A30F73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65F9C3DC" w14:textId="77777777" w:rsidR="00A30F73" w:rsidRPr="00273118" w:rsidRDefault="00A30F73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5023141B" w14:textId="77777777" w:rsidR="00A30F73" w:rsidRPr="00273118" w:rsidRDefault="00A30F73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7E5843B8" w14:textId="77777777" w:rsidR="00A30F73" w:rsidRPr="00273118" w:rsidRDefault="008C264F" w:rsidP="008C264F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078" w:type="dxa"/>
            <w:shd w:val="clear" w:color="auto" w:fill="auto"/>
          </w:tcPr>
          <w:p w14:paraId="4E4ACC9C" w14:textId="77777777" w:rsidR="00A30F73" w:rsidRPr="00273118" w:rsidRDefault="008C264F" w:rsidP="008C264F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8811FE" w:rsidRPr="00273118" w14:paraId="1F3B1409" w14:textId="77777777" w:rsidTr="008C264F">
        <w:trPr>
          <w:trHeight w:val="303"/>
        </w:trPr>
        <w:tc>
          <w:tcPr>
            <w:tcW w:w="675" w:type="dxa"/>
            <w:shd w:val="clear" w:color="auto" w:fill="FFC000"/>
          </w:tcPr>
          <w:p w14:paraId="562C75D1" w14:textId="77777777" w:rsidR="008811FE" w:rsidRPr="00273118" w:rsidRDefault="008811FE" w:rsidP="008C26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shd w:val="clear" w:color="auto" w:fill="auto"/>
          </w:tcPr>
          <w:p w14:paraId="664355AD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14:paraId="1A965116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7DF4E37C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44FB30F8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1DA6542E" w14:textId="77777777" w:rsidR="008811FE" w:rsidRPr="00C8300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3041E394" w14:textId="77777777" w:rsidR="008811FE" w:rsidRPr="00C8300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11FE" w:rsidRPr="00273118" w14:paraId="722B00AE" w14:textId="77777777" w:rsidTr="008C264F">
        <w:trPr>
          <w:trHeight w:val="303"/>
        </w:trPr>
        <w:tc>
          <w:tcPr>
            <w:tcW w:w="675" w:type="dxa"/>
            <w:shd w:val="clear" w:color="auto" w:fill="FFC000"/>
          </w:tcPr>
          <w:p w14:paraId="42C6D796" w14:textId="77777777" w:rsidR="008811FE" w:rsidRPr="00273118" w:rsidRDefault="008811FE" w:rsidP="008C26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shd w:val="clear" w:color="auto" w:fill="auto"/>
          </w:tcPr>
          <w:p w14:paraId="6E1831B3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14:paraId="54E11D2A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31126E5D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2DE403A5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62431CDC" w14:textId="77777777" w:rsidR="008811FE" w:rsidRPr="00C8300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49E398E2" w14:textId="77777777" w:rsidR="008811FE" w:rsidRPr="00C8300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11FE" w:rsidRPr="00273118" w14:paraId="16287F21" w14:textId="77777777" w:rsidTr="008C264F">
        <w:trPr>
          <w:trHeight w:val="303"/>
        </w:trPr>
        <w:tc>
          <w:tcPr>
            <w:tcW w:w="675" w:type="dxa"/>
            <w:shd w:val="clear" w:color="auto" w:fill="FFC000"/>
          </w:tcPr>
          <w:p w14:paraId="5BE93A62" w14:textId="77777777" w:rsidR="008811FE" w:rsidRPr="00273118" w:rsidRDefault="008811FE" w:rsidP="008C26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shd w:val="clear" w:color="auto" w:fill="auto"/>
          </w:tcPr>
          <w:p w14:paraId="384BA73E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14:paraId="34B3F2EB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7D34F5C7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0B4020A7" w14:textId="77777777" w:rsidR="008811FE" w:rsidRPr="0027311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1D7B270A" w14:textId="77777777" w:rsidR="008811FE" w:rsidRPr="00C8300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4F904CB7" w14:textId="77777777" w:rsidR="008811FE" w:rsidRPr="00C83008" w:rsidRDefault="008811FE" w:rsidP="008C26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6971CD3" w14:textId="77777777" w:rsidR="00483451" w:rsidRPr="00273118" w:rsidRDefault="00483451">
      <w:pPr>
        <w:pStyle w:val="Textoindependiente"/>
        <w:rPr>
          <w:rFonts w:ascii="Calibri" w:hAnsi="Calibri" w:cs="Calibri"/>
          <w:szCs w:val="20"/>
        </w:rPr>
      </w:pPr>
    </w:p>
    <w:p w14:paraId="2DD65057" w14:textId="77777777" w:rsidR="00645335" w:rsidRPr="00273118" w:rsidRDefault="00645335">
      <w:pPr>
        <w:pStyle w:val="Textoindependiente"/>
        <w:rPr>
          <w:rFonts w:ascii="Calibri" w:hAnsi="Calibri" w:cs="Calibri"/>
          <w:b/>
          <w:bCs/>
          <w:szCs w:val="20"/>
        </w:rPr>
      </w:pPr>
      <w:r w:rsidRPr="00273118">
        <w:rPr>
          <w:rFonts w:ascii="Calibri" w:hAnsi="Calibri" w:cs="Calibri"/>
          <w:b/>
          <w:bCs/>
          <w:szCs w:val="20"/>
        </w:rPr>
        <w:t>EXPERIENCIA COMO</w:t>
      </w:r>
      <w:r w:rsidR="002032FB" w:rsidRPr="00273118">
        <w:rPr>
          <w:rFonts w:ascii="Calibri" w:hAnsi="Calibri" w:cs="Calibri"/>
          <w:b/>
          <w:bCs/>
          <w:szCs w:val="20"/>
        </w:rPr>
        <w:t xml:space="preserve"> </w:t>
      </w:r>
      <w:r w:rsidR="00E17F03" w:rsidRPr="00273118">
        <w:rPr>
          <w:rFonts w:ascii="Calibri" w:hAnsi="Calibri" w:cs="Calibri"/>
          <w:b/>
          <w:bCs/>
          <w:szCs w:val="20"/>
        </w:rPr>
        <w:t xml:space="preserve">AYUDANTE EN </w:t>
      </w:r>
      <w:r w:rsidR="001D4EDE" w:rsidRPr="00273118">
        <w:rPr>
          <w:rFonts w:ascii="Calibri" w:hAnsi="Calibri" w:cs="Calibri"/>
          <w:b/>
          <w:bCs/>
          <w:szCs w:val="20"/>
        </w:rPr>
        <w:t>LA UNIVERSIDAD ACADEMIA DE HUMANISMO CRISTIANO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3876"/>
        <w:gridCol w:w="1930"/>
        <w:gridCol w:w="1294"/>
        <w:gridCol w:w="1226"/>
        <w:gridCol w:w="1191"/>
      </w:tblGrid>
      <w:tr w:rsidR="008C264F" w:rsidRPr="00273118" w14:paraId="09283138" w14:textId="77777777" w:rsidTr="00427658">
        <w:trPr>
          <w:trHeight w:val="312"/>
        </w:trPr>
        <w:tc>
          <w:tcPr>
            <w:tcW w:w="675" w:type="dxa"/>
            <w:shd w:val="clear" w:color="auto" w:fill="FFC000"/>
          </w:tcPr>
          <w:p w14:paraId="2A8122E5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3910" w:type="dxa"/>
            <w:shd w:val="clear" w:color="auto" w:fill="B3B3B3"/>
          </w:tcPr>
          <w:p w14:paraId="241B8C50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ASIGNATURA</w:t>
            </w:r>
          </w:p>
        </w:tc>
        <w:tc>
          <w:tcPr>
            <w:tcW w:w="1943" w:type="dxa"/>
            <w:shd w:val="clear" w:color="auto" w:fill="B3B3B3"/>
          </w:tcPr>
          <w:p w14:paraId="164D3454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CARRERA</w:t>
            </w:r>
          </w:p>
        </w:tc>
        <w:tc>
          <w:tcPr>
            <w:tcW w:w="1298" w:type="dxa"/>
            <w:shd w:val="clear" w:color="auto" w:fill="B3B3B3"/>
          </w:tcPr>
          <w:p w14:paraId="3DCD73E2" w14:textId="77777777" w:rsidR="00A30F73" w:rsidRPr="00273118" w:rsidRDefault="008C264F" w:rsidP="00427658">
            <w:pPr>
              <w:pStyle w:val="Textoindependiente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FACULTAD</w:t>
            </w:r>
          </w:p>
        </w:tc>
        <w:tc>
          <w:tcPr>
            <w:tcW w:w="1226" w:type="dxa"/>
            <w:shd w:val="clear" w:color="auto" w:fill="B3B3B3"/>
          </w:tcPr>
          <w:p w14:paraId="557BDAAC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138" w:type="dxa"/>
            <w:shd w:val="clear" w:color="auto" w:fill="B3B3B3"/>
          </w:tcPr>
          <w:p w14:paraId="54B28C2E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8C264F" w:rsidRPr="00273118" w14:paraId="109C4749" w14:textId="77777777" w:rsidTr="00427658">
        <w:trPr>
          <w:trHeight w:val="223"/>
        </w:trPr>
        <w:tc>
          <w:tcPr>
            <w:tcW w:w="675" w:type="dxa"/>
            <w:shd w:val="clear" w:color="auto" w:fill="FFC000"/>
          </w:tcPr>
          <w:p w14:paraId="2A1F701D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14:paraId="03EFCA41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14:paraId="5F96A722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14:paraId="5B95CD12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26D981D6" w14:textId="77777777" w:rsidR="00A30F73" w:rsidRPr="00273118" w:rsidRDefault="008C264F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  <w:r w:rsidRPr="00C83008">
              <w:rPr>
                <w:rFonts w:ascii="Calibri" w:hAnsi="Calibri" w:cs="Calibri"/>
                <w:szCs w:val="20"/>
              </w:rPr>
              <w:t>DD/MM/AA</w:t>
            </w:r>
          </w:p>
        </w:tc>
        <w:tc>
          <w:tcPr>
            <w:tcW w:w="1138" w:type="dxa"/>
            <w:shd w:val="clear" w:color="auto" w:fill="auto"/>
          </w:tcPr>
          <w:p w14:paraId="6E54C87C" w14:textId="77777777" w:rsidR="00A30F73" w:rsidRPr="00273118" w:rsidRDefault="008C264F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  <w:r w:rsidRPr="00C83008">
              <w:rPr>
                <w:rFonts w:ascii="Calibri" w:hAnsi="Calibri" w:cs="Calibri"/>
                <w:szCs w:val="20"/>
              </w:rPr>
              <w:t>DD/MM/AA</w:t>
            </w:r>
          </w:p>
        </w:tc>
      </w:tr>
      <w:tr w:rsidR="008C264F" w:rsidRPr="00273118" w14:paraId="0E7C57C2" w14:textId="77777777" w:rsidTr="00E0477A">
        <w:trPr>
          <w:trHeight w:val="70"/>
        </w:trPr>
        <w:tc>
          <w:tcPr>
            <w:tcW w:w="675" w:type="dxa"/>
            <w:shd w:val="clear" w:color="auto" w:fill="FFC000"/>
          </w:tcPr>
          <w:p w14:paraId="5220BBB2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14:paraId="13CB595B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14:paraId="6D9C8D39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14:paraId="675E05EE" w14:textId="77777777" w:rsidR="00A30F73" w:rsidRPr="00273118" w:rsidRDefault="00A30F73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763FACF5" w14:textId="77777777" w:rsidR="00A30F73" w:rsidRPr="00273118" w:rsidRDefault="008C264F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  <w:r w:rsidRPr="00C83008">
              <w:rPr>
                <w:rFonts w:ascii="Calibri" w:hAnsi="Calibri" w:cs="Calibri"/>
                <w:szCs w:val="20"/>
              </w:rPr>
              <w:t>DD/MM/AA</w:t>
            </w:r>
          </w:p>
        </w:tc>
        <w:tc>
          <w:tcPr>
            <w:tcW w:w="1138" w:type="dxa"/>
            <w:shd w:val="clear" w:color="auto" w:fill="auto"/>
          </w:tcPr>
          <w:p w14:paraId="07C8138E" w14:textId="77777777" w:rsidR="00A30F73" w:rsidRPr="00273118" w:rsidRDefault="008C264F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  <w:r w:rsidRPr="00C83008">
              <w:rPr>
                <w:rFonts w:ascii="Calibri" w:hAnsi="Calibri" w:cs="Calibri"/>
                <w:szCs w:val="20"/>
              </w:rPr>
              <w:t>DD/MM/AA</w:t>
            </w:r>
          </w:p>
        </w:tc>
      </w:tr>
    </w:tbl>
    <w:p w14:paraId="2FC17F8B" w14:textId="77777777" w:rsidR="00A30F73" w:rsidRPr="00273118" w:rsidRDefault="00A30F73" w:rsidP="00483451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6"/>
        <w:gridCol w:w="1398"/>
      </w:tblGrid>
      <w:tr w:rsidR="008811FE" w:rsidRPr="00273118" w14:paraId="70E2475F" w14:textId="77777777">
        <w:trPr>
          <w:trHeight w:val="260"/>
        </w:trPr>
        <w:tc>
          <w:tcPr>
            <w:tcW w:w="8693" w:type="dxa"/>
            <w:shd w:val="clear" w:color="auto" w:fill="000000"/>
          </w:tcPr>
          <w:p w14:paraId="275EC8DB" w14:textId="77777777" w:rsidR="008811FE" w:rsidRPr="00273118" w:rsidRDefault="008811FE">
            <w:pPr>
              <w:pStyle w:val="Ttulo1"/>
            </w:pPr>
            <w:r>
              <w:t>GESTIÓN EN EDUCACIÓN SUPERIOR</w:t>
            </w:r>
          </w:p>
        </w:tc>
        <w:tc>
          <w:tcPr>
            <w:tcW w:w="1405" w:type="dxa"/>
            <w:shd w:val="clear" w:color="auto" w:fill="FFC000"/>
          </w:tcPr>
          <w:p w14:paraId="181474C0" w14:textId="77777777" w:rsidR="008811FE" w:rsidRPr="00273118" w:rsidRDefault="00A356D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8811FE" w:rsidRPr="002731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0% </w:t>
            </w:r>
            <w:r w:rsidR="008811FE" w:rsidRPr="00273118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C000"/>
              </w:rPr>
              <w:t>[1000pts</w:t>
            </w:r>
            <w:r w:rsidR="008811FE" w:rsidRPr="00273118">
              <w:rPr>
                <w:rFonts w:ascii="Calibri" w:hAnsi="Calibri" w:cs="Calibri"/>
                <w:b/>
                <w:bCs/>
                <w:sz w:val="20"/>
                <w:szCs w:val="20"/>
              </w:rPr>
              <w:t>]</w:t>
            </w:r>
          </w:p>
        </w:tc>
      </w:tr>
    </w:tbl>
    <w:p w14:paraId="0A4F7224" w14:textId="77777777" w:rsidR="00F43A54" w:rsidRPr="00273118" w:rsidRDefault="00F43A54">
      <w:pPr>
        <w:pStyle w:val="Textoindependiente2"/>
        <w:rPr>
          <w:rFonts w:ascii="Calibri" w:hAnsi="Calibri" w:cs="Calibri"/>
          <w:sz w:val="20"/>
          <w:szCs w:val="20"/>
        </w:rPr>
      </w:pPr>
    </w:p>
    <w:p w14:paraId="6CC0240F" w14:textId="77777777" w:rsidR="00523468" w:rsidRPr="00273118" w:rsidRDefault="008B7A02">
      <w:pPr>
        <w:pStyle w:val="Textoindependiente2"/>
        <w:rPr>
          <w:rFonts w:ascii="Calibri" w:hAnsi="Calibri" w:cs="Calibri"/>
          <w:b/>
          <w:bCs/>
          <w:sz w:val="20"/>
          <w:szCs w:val="20"/>
        </w:rPr>
      </w:pPr>
      <w:r w:rsidRPr="00273118">
        <w:rPr>
          <w:rFonts w:ascii="Calibri" w:hAnsi="Calibri" w:cs="Calibri"/>
          <w:b/>
          <w:bCs/>
          <w:sz w:val="20"/>
          <w:szCs w:val="20"/>
        </w:rPr>
        <w:t>EXPERIENCIA EN GESTIÓN ACADÉMICA</w:t>
      </w:r>
      <w:r w:rsidR="00932469" w:rsidRPr="0027311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356D8">
        <w:rPr>
          <w:rFonts w:ascii="Calibri" w:hAnsi="Calibri" w:cs="Calibri"/>
          <w:b/>
          <w:bCs/>
          <w:sz w:val="20"/>
          <w:szCs w:val="20"/>
        </w:rPr>
        <w:t>(Rectoría, Vicerrectoría, Decanatura, Dirección, Jefatura de carrera)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4862"/>
        <w:gridCol w:w="2273"/>
        <w:gridCol w:w="1191"/>
        <w:gridCol w:w="1191"/>
      </w:tblGrid>
      <w:tr w:rsidR="002A5E34" w:rsidRPr="00273118" w14:paraId="6DAE82D9" w14:textId="77777777" w:rsidTr="00427658">
        <w:trPr>
          <w:trHeight w:val="267"/>
        </w:trPr>
        <w:tc>
          <w:tcPr>
            <w:tcW w:w="675" w:type="dxa"/>
            <w:shd w:val="clear" w:color="auto" w:fill="FFC000"/>
          </w:tcPr>
          <w:p w14:paraId="55135F29" w14:textId="77777777" w:rsidR="00FF4C7F" w:rsidRPr="00273118" w:rsidRDefault="00FF4C7F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4937" w:type="dxa"/>
            <w:shd w:val="clear" w:color="auto" w:fill="B3B3B3"/>
          </w:tcPr>
          <w:p w14:paraId="24EA2F32" w14:textId="77777777" w:rsidR="00FF4C7F" w:rsidRPr="00273118" w:rsidRDefault="00A356D8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DE CARGO DE GESTIÓN</w:t>
            </w:r>
          </w:p>
        </w:tc>
        <w:tc>
          <w:tcPr>
            <w:tcW w:w="2293" w:type="dxa"/>
            <w:shd w:val="clear" w:color="auto" w:fill="B3B3B3"/>
          </w:tcPr>
          <w:p w14:paraId="63FA00B1" w14:textId="77777777" w:rsidR="00FF4C7F" w:rsidRPr="00273118" w:rsidRDefault="00A356D8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UNIVERSIDAD</w:t>
            </w:r>
          </w:p>
        </w:tc>
        <w:tc>
          <w:tcPr>
            <w:tcW w:w="1094" w:type="dxa"/>
            <w:shd w:val="clear" w:color="auto" w:fill="B3B3B3"/>
          </w:tcPr>
          <w:p w14:paraId="018DF97D" w14:textId="77777777" w:rsidR="00FF4C7F" w:rsidRPr="00273118" w:rsidRDefault="00FF4C7F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191" w:type="dxa"/>
            <w:shd w:val="clear" w:color="auto" w:fill="B3B3B3"/>
          </w:tcPr>
          <w:p w14:paraId="717F45C7" w14:textId="77777777" w:rsidR="00FF4C7F" w:rsidRPr="00273118" w:rsidRDefault="00FF4C7F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2A5E34" w:rsidRPr="00273118" w14:paraId="75ECA189" w14:textId="77777777" w:rsidTr="00427658">
        <w:trPr>
          <w:trHeight w:val="267"/>
        </w:trPr>
        <w:tc>
          <w:tcPr>
            <w:tcW w:w="675" w:type="dxa"/>
            <w:shd w:val="clear" w:color="auto" w:fill="FFC000"/>
          </w:tcPr>
          <w:p w14:paraId="5AE48A43" w14:textId="77777777" w:rsidR="00FF4C7F" w:rsidRPr="00273118" w:rsidRDefault="00FF4C7F" w:rsidP="00427658">
            <w:pPr>
              <w:pStyle w:val="Textoindependiente"/>
              <w:jc w:val="left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4937" w:type="dxa"/>
            <w:shd w:val="clear" w:color="auto" w:fill="auto"/>
          </w:tcPr>
          <w:p w14:paraId="50F40DEB" w14:textId="77777777" w:rsidR="00FF4C7F" w:rsidRPr="00273118" w:rsidRDefault="00FF4C7F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14:paraId="77A52294" w14:textId="77777777" w:rsidR="00FF4C7F" w:rsidRPr="00273118" w:rsidRDefault="00FF4C7F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14:paraId="5571C941" w14:textId="77777777" w:rsidR="00FF4C7F" w:rsidRPr="00273118" w:rsidRDefault="00F562E5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  <w:r w:rsidRPr="00C83008">
              <w:rPr>
                <w:rFonts w:ascii="Calibri" w:hAnsi="Calibri" w:cs="Calibri"/>
                <w:szCs w:val="20"/>
              </w:rPr>
              <w:t>DD/MM/AA</w:t>
            </w:r>
          </w:p>
        </w:tc>
        <w:tc>
          <w:tcPr>
            <w:tcW w:w="1191" w:type="dxa"/>
            <w:shd w:val="clear" w:color="auto" w:fill="auto"/>
          </w:tcPr>
          <w:p w14:paraId="5BC995F2" w14:textId="77777777" w:rsidR="00FF4C7F" w:rsidRPr="00273118" w:rsidRDefault="00F562E5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  <w:r w:rsidRPr="00C83008">
              <w:rPr>
                <w:rFonts w:ascii="Calibri" w:hAnsi="Calibri" w:cs="Calibri"/>
                <w:szCs w:val="20"/>
              </w:rPr>
              <w:t>DD/MM/AA</w:t>
            </w:r>
          </w:p>
        </w:tc>
      </w:tr>
      <w:tr w:rsidR="002A5E34" w:rsidRPr="00273118" w14:paraId="535E2067" w14:textId="77777777" w:rsidTr="00427658">
        <w:trPr>
          <w:trHeight w:val="267"/>
        </w:trPr>
        <w:tc>
          <w:tcPr>
            <w:tcW w:w="675" w:type="dxa"/>
            <w:shd w:val="clear" w:color="auto" w:fill="FFC000"/>
          </w:tcPr>
          <w:p w14:paraId="007DCDA8" w14:textId="77777777" w:rsidR="00FF4C7F" w:rsidRPr="00273118" w:rsidRDefault="00FF4C7F" w:rsidP="00427658">
            <w:pPr>
              <w:pStyle w:val="Textoindependiente"/>
              <w:jc w:val="left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4937" w:type="dxa"/>
            <w:shd w:val="clear" w:color="auto" w:fill="auto"/>
          </w:tcPr>
          <w:p w14:paraId="450EA2D7" w14:textId="77777777" w:rsidR="00FF4C7F" w:rsidRPr="00273118" w:rsidRDefault="00FF4C7F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14:paraId="3DD355C9" w14:textId="77777777" w:rsidR="00FF4C7F" w:rsidRPr="00273118" w:rsidRDefault="00FF4C7F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14:paraId="305C2C72" w14:textId="77777777" w:rsidR="00FF4C7F" w:rsidRPr="00273118" w:rsidRDefault="00F562E5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  <w:r w:rsidRPr="00C83008">
              <w:rPr>
                <w:rFonts w:ascii="Calibri" w:hAnsi="Calibri" w:cs="Calibri"/>
                <w:szCs w:val="20"/>
              </w:rPr>
              <w:t>DD/MM/AA</w:t>
            </w:r>
          </w:p>
        </w:tc>
        <w:tc>
          <w:tcPr>
            <w:tcW w:w="1191" w:type="dxa"/>
            <w:shd w:val="clear" w:color="auto" w:fill="auto"/>
          </w:tcPr>
          <w:p w14:paraId="02D7F267" w14:textId="77777777" w:rsidR="00FF4C7F" w:rsidRPr="00273118" w:rsidRDefault="00F562E5" w:rsidP="00427658">
            <w:pPr>
              <w:pStyle w:val="Textoindependiente"/>
              <w:jc w:val="left"/>
              <w:rPr>
                <w:rFonts w:ascii="Calibri" w:hAnsi="Calibri" w:cs="Calibri"/>
                <w:szCs w:val="20"/>
              </w:rPr>
            </w:pPr>
            <w:r w:rsidRPr="00C83008">
              <w:rPr>
                <w:rFonts w:ascii="Calibri" w:hAnsi="Calibri" w:cs="Calibri"/>
                <w:szCs w:val="20"/>
              </w:rPr>
              <w:t>DD/MM/AA</w:t>
            </w:r>
          </w:p>
        </w:tc>
      </w:tr>
    </w:tbl>
    <w:p w14:paraId="1A81F0B1" w14:textId="77777777" w:rsidR="00261D78" w:rsidRPr="00273118" w:rsidRDefault="00261D78" w:rsidP="00523468">
      <w:pPr>
        <w:jc w:val="both"/>
        <w:rPr>
          <w:rFonts w:ascii="Calibri" w:hAnsi="Calibri" w:cs="Calibri"/>
          <w:sz w:val="20"/>
          <w:szCs w:val="20"/>
        </w:rPr>
      </w:pPr>
    </w:p>
    <w:p w14:paraId="783CF4DB" w14:textId="77777777" w:rsidR="00523468" w:rsidRPr="00273118" w:rsidRDefault="008B7A02" w:rsidP="00523468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73118">
        <w:rPr>
          <w:rFonts w:ascii="Calibri" w:hAnsi="Calibri" w:cs="Calibri"/>
          <w:b/>
          <w:bCs/>
          <w:sz w:val="20"/>
          <w:szCs w:val="20"/>
        </w:rPr>
        <w:t xml:space="preserve">EXPERIENCIA EN GESTIÓN ADMINISTRATIVA EN </w:t>
      </w:r>
      <w:r w:rsidR="00A356D8">
        <w:rPr>
          <w:rFonts w:ascii="Calibri" w:hAnsi="Calibri" w:cs="Calibri"/>
          <w:b/>
          <w:bCs/>
          <w:sz w:val="20"/>
          <w:szCs w:val="20"/>
        </w:rPr>
        <w:t>EDUCACIÓN SUPERIOR</w:t>
      </w:r>
      <w:r w:rsidR="00F4715A">
        <w:rPr>
          <w:rFonts w:ascii="Calibri" w:hAnsi="Calibri" w:cs="Calibri"/>
          <w:b/>
          <w:bCs/>
          <w:sz w:val="20"/>
          <w:szCs w:val="20"/>
        </w:rPr>
        <w:t xml:space="preserve"> (no incluye tareas vinculadas a la gestión de docentes o académicos/as contratados/as)</w:t>
      </w:r>
    </w:p>
    <w:tbl>
      <w:tblPr>
        <w:tblW w:w="8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879"/>
        <w:gridCol w:w="1636"/>
        <w:gridCol w:w="1191"/>
        <w:gridCol w:w="1191"/>
      </w:tblGrid>
      <w:tr w:rsidR="00A356D8" w:rsidRPr="00273118" w14:paraId="266E51FC" w14:textId="77777777" w:rsidTr="00A356D8">
        <w:trPr>
          <w:trHeight w:val="233"/>
        </w:trPr>
        <w:tc>
          <w:tcPr>
            <w:tcW w:w="674" w:type="dxa"/>
            <w:shd w:val="clear" w:color="auto" w:fill="FFC000"/>
          </w:tcPr>
          <w:p w14:paraId="067DAAFE" w14:textId="77777777" w:rsidR="00A356D8" w:rsidRPr="00273118" w:rsidRDefault="00A356D8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3879" w:type="dxa"/>
            <w:shd w:val="clear" w:color="auto" w:fill="B3B3B3"/>
          </w:tcPr>
          <w:p w14:paraId="57EFAC47" w14:textId="77777777" w:rsidR="00A356D8" w:rsidRPr="00273118" w:rsidRDefault="00A356D8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 xml:space="preserve">NOMBRE DE </w:t>
            </w:r>
            <w:r>
              <w:rPr>
                <w:rFonts w:ascii="Calibri" w:hAnsi="Calibri" w:cs="Calibri"/>
                <w:sz w:val="18"/>
                <w:szCs w:val="18"/>
              </w:rPr>
              <w:t>CARGO DE GESTIÓN</w:t>
            </w:r>
          </w:p>
        </w:tc>
        <w:tc>
          <w:tcPr>
            <w:tcW w:w="1636" w:type="dxa"/>
            <w:shd w:val="clear" w:color="auto" w:fill="B3B3B3"/>
          </w:tcPr>
          <w:p w14:paraId="4E653838" w14:textId="77777777" w:rsidR="00A356D8" w:rsidRPr="00273118" w:rsidRDefault="00A356D8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UNIVERSIDAD</w:t>
            </w:r>
          </w:p>
        </w:tc>
        <w:tc>
          <w:tcPr>
            <w:tcW w:w="1191" w:type="dxa"/>
            <w:shd w:val="clear" w:color="auto" w:fill="B3B3B3"/>
          </w:tcPr>
          <w:p w14:paraId="0E499080" w14:textId="77777777" w:rsidR="00A356D8" w:rsidRPr="00273118" w:rsidRDefault="00A356D8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191" w:type="dxa"/>
            <w:shd w:val="clear" w:color="auto" w:fill="B3B3B3"/>
          </w:tcPr>
          <w:p w14:paraId="4FD69ED0" w14:textId="77777777" w:rsidR="00A356D8" w:rsidRPr="00273118" w:rsidRDefault="00A356D8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A356D8" w:rsidRPr="00273118" w14:paraId="24C67724" w14:textId="77777777" w:rsidTr="00A356D8">
        <w:trPr>
          <w:trHeight w:val="234"/>
        </w:trPr>
        <w:tc>
          <w:tcPr>
            <w:tcW w:w="674" w:type="dxa"/>
            <w:shd w:val="clear" w:color="auto" w:fill="FFC000"/>
          </w:tcPr>
          <w:p w14:paraId="717AAFBA" w14:textId="77777777" w:rsidR="00A356D8" w:rsidRPr="00273118" w:rsidRDefault="00A356D8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56EE48EE" w14:textId="77777777" w:rsidR="00A356D8" w:rsidRPr="00273118" w:rsidRDefault="00A356D8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14:paraId="2908EB2C" w14:textId="77777777" w:rsidR="00A356D8" w:rsidRPr="00273118" w:rsidRDefault="00A356D8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14:paraId="76D6F9CA" w14:textId="77777777" w:rsidR="00A356D8" w:rsidRPr="00273118" w:rsidRDefault="00A356D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191" w:type="dxa"/>
            <w:shd w:val="clear" w:color="auto" w:fill="auto"/>
          </w:tcPr>
          <w:p w14:paraId="7F45AEA8" w14:textId="77777777" w:rsidR="00A356D8" w:rsidRPr="00273118" w:rsidRDefault="00A356D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A356D8" w:rsidRPr="00273118" w14:paraId="5856BA04" w14:textId="77777777" w:rsidTr="00A356D8">
        <w:trPr>
          <w:trHeight w:val="234"/>
        </w:trPr>
        <w:tc>
          <w:tcPr>
            <w:tcW w:w="674" w:type="dxa"/>
            <w:shd w:val="clear" w:color="auto" w:fill="FFC000"/>
          </w:tcPr>
          <w:p w14:paraId="121FD38A" w14:textId="77777777" w:rsidR="00A356D8" w:rsidRPr="00273118" w:rsidRDefault="00A356D8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</w:tcPr>
          <w:p w14:paraId="1FE2DD96" w14:textId="77777777" w:rsidR="00A356D8" w:rsidRPr="00273118" w:rsidRDefault="00A356D8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14:paraId="27357532" w14:textId="77777777" w:rsidR="00A356D8" w:rsidRPr="00273118" w:rsidRDefault="00A356D8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14:paraId="036C9D14" w14:textId="77777777" w:rsidR="00A356D8" w:rsidRPr="00273118" w:rsidRDefault="00A356D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191" w:type="dxa"/>
            <w:shd w:val="clear" w:color="auto" w:fill="auto"/>
          </w:tcPr>
          <w:p w14:paraId="21E3F296" w14:textId="77777777" w:rsidR="00A356D8" w:rsidRPr="00273118" w:rsidRDefault="00A356D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07F023C8" w14:textId="77777777" w:rsidR="004C3772" w:rsidRPr="00273118" w:rsidRDefault="004C3772">
      <w:pPr>
        <w:pStyle w:val="Textoindependiente2"/>
        <w:rPr>
          <w:rFonts w:ascii="Calibri" w:hAnsi="Calibri" w:cs="Calibri"/>
          <w:sz w:val="20"/>
          <w:szCs w:val="20"/>
        </w:rPr>
      </w:pPr>
    </w:p>
    <w:p w14:paraId="6CE5EFAC" w14:textId="77777777" w:rsidR="00523468" w:rsidRPr="00A356D8" w:rsidRDefault="005E47E3">
      <w:pPr>
        <w:pStyle w:val="Textoindependiente2"/>
        <w:rPr>
          <w:rFonts w:ascii="Calibri" w:hAnsi="Calibri" w:cs="Calibri"/>
          <w:b/>
          <w:bCs/>
          <w:sz w:val="20"/>
          <w:szCs w:val="20"/>
        </w:rPr>
      </w:pPr>
      <w:r w:rsidRPr="00A356D8">
        <w:rPr>
          <w:rFonts w:ascii="Calibri" w:hAnsi="Calibri" w:cs="Calibri"/>
          <w:b/>
          <w:bCs/>
          <w:sz w:val="20"/>
          <w:szCs w:val="20"/>
        </w:rPr>
        <w:t>E</w:t>
      </w:r>
      <w:r w:rsidR="00A356D8" w:rsidRPr="00A356D8">
        <w:rPr>
          <w:rFonts w:ascii="Calibri" w:hAnsi="Calibri" w:cs="Calibri"/>
          <w:b/>
          <w:bCs/>
          <w:sz w:val="20"/>
          <w:szCs w:val="20"/>
        </w:rPr>
        <w:t>XPERIENCIA COMO ACADÉMICO CON CONTRATO DE PERMANENCIA EN INSTITUCIONES DE EDUCACIÓN SUPERIOR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3689"/>
        <w:gridCol w:w="1592"/>
        <w:gridCol w:w="1855"/>
        <w:gridCol w:w="1191"/>
        <w:gridCol w:w="1191"/>
      </w:tblGrid>
      <w:tr w:rsidR="00F85A7C" w:rsidRPr="00273118" w14:paraId="3F589AF5" w14:textId="77777777" w:rsidTr="007B647D">
        <w:trPr>
          <w:trHeight w:val="231"/>
        </w:trPr>
        <w:tc>
          <w:tcPr>
            <w:tcW w:w="672" w:type="dxa"/>
            <w:shd w:val="clear" w:color="auto" w:fill="FFC000"/>
          </w:tcPr>
          <w:p w14:paraId="1FBA52D6" w14:textId="77777777" w:rsidR="00FF4C7F" w:rsidRPr="00273118" w:rsidRDefault="00FF4C7F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3689" w:type="dxa"/>
            <w:shd w:val="clear" w:color="auto" w:fill="B3B3B3"/>
          </w:tcPr>
          <w:p w14:paraId="6DF41480" w14:textId="77777777" w:rsidR="00FF4C7F" w:rsidRPr="00273118" w:rsidRDefault="00A356D8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CATEGORÍA O JERARQUÍA ACADÉMICA (usar nomenclatura de la institución académica correspondiente)</w:t>
            </w:r>
          </w:p>
        </w:tc>
        <w:tc>
          <w:tcPr>
            <w:tcW w:w="1592" w:type="dxa"/>
            <w:shd w:val="clear" w:color="auto" w:fill="B3B3B3"/>
          </w:tcPr>
          <w:p w14:paraId="68086110" w14:textId="77777777" w:rsidR="00FF4C7F" w:rsidRPr="00273118" w:rsidRDefault="00A356D8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CARRERA ESCUELA O FACULTAD</w:t>
            </w:r>
          </w:p>
        </w:tc>
        <w:tc>
          <w:tcPr>
            <w:tcW w:w="1855" w:type="dxa"/>
            <w:shd w:val="clear" w:color="auto" w:fill="B3B3B3"/>
          </w:tcPr>
          <w:p w14:paraId="144A48C5" w14:textId="77777777" w:rsidR="00FF4C7F" w:rsidRPr="00273118" w:rsidRDefault="00FF4C7F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UNIVERSIDAD</w:t>
            </w:r>
          </w:p>
        </w:tc>
        <w:tc>
          <w:tcPr>
            <w:tcW w:w="1191" w:type="dxa"/>
            <w:shd w:val="clear" w:color="auto" w:fill="B3B3B3"/>
          </w:tcPr>
          <w:p w14:paraId="29D055E1" w14:textId="77777777" w:rsidR="00FF4C7F" w:rsidRPr="00273118" w:rsidRDefault="00FF4C7F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191" w:type="dxa"/>
            <w:shd w:val="clear" w:color="auto" w:fill="B3B3B3"/>
          </w:tcPr>
          <w:p w14:paraId="6C60F495" w14:textId="77777777" w:rsidR="00FF4C7F" w:rsidRPr="00273118" w:rsidRDefault="00FF4C7F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F85A7C" w:rsidRPr="00273118" w14:paraId="3484DC91" w14:textId="77777777" w:rsidTr="007B647D">
        <w:trPr>
          <w:trHeight w:val="232"/>
        </w:trPr>
        <w:tc>
          <w:tcPr>
            <w:tcW w:w="672" w:type="dxa"/>
            <w:shd w:val="clear" w:color="auto" w:fill="FFC000"/>
          </w:tcPr>
          <w:p w14:paraId="4BDB5498" w14:textId="77777777" w:rsidR="00FF4C7F" w:rsidRPr="00273118" w:rsidRDefault="00FF4C7F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14:paraId="2916C19D" w14:textId="77777777" w:rsidR="00FF4C7F" w:rsidRPr="00273118" w:rsidRDefault="00FF4C7F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74869460" w14:textId="77777777" w:rsidR="00FF4C7F" w:rsidRPr="00273118" w:rsidRDefault="00FF4C7F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14:paraId="187F57B8" w14:textId="77777777" w:rsidR="00FF4C7F" w:rsidRPr="00273118" w:rsidRDefault="00FF4C7F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14:paraId="2D2098F3" w14:textId="77777777" w:rsidR="00FF4C7F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191" w:type="dxa"/>
            <w:shd w:val="clear" w:color="auto" w:fill="auto"/>
          </w:tcPr>
          <w:p w14:paraId="5E89C89D" w14:textId="77777777" w:rsidR="00FF4C7F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F85A7C" w:rsidRPr="00273118" w14:paraId="2F7586BE" w14:textId="77777777" w:rsidTr="007B647D">
        <w:trPr>
          <w:trHeight w:val="232"/>
        </w:trPr>
        <w:tc>
          <w:tcPr>
            <w:tcW w:w="672" w:type="dxa"/>
            <w:shd w:val="clear" w:color="auto" w:fill="FFC000"/>
          </w:tcPr>
          <w:p w14:paraId="54738AF4" w14:textId="77777777" w:rsidR="00FF4C7F" w:rsidRPr="00273118" w:rsidRDefault="00FF4C7F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14:paraId="46ABBD8F" w14:textId="77777777" w:rsidR="00FF4C7F" w:rsidRPr="00273118" w:rsidRDefault="00FF4C7F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6BBA33E" w14:textId="77777777" w:rsidR="00FF4C7F" w:rsidRPr="00273118" w:rsidRDefault="00FF4C7F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14:paraId="464FCBC1" w14:textId="77777777" w:rsidR="00FF4C7F" w:rsidRPr="00273118" w:rsidRDefault="00FF4C7F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14:paraId="1A597FAA" w14:textId="77777777" w:rsidR="00FF4C7F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191" w:type="dxa"/>
            <w:shd w:val="clear" w:color="auto" w:fill="auto"/>
          </w:tcPr>
          <w:p w14:paraId="6C778691" w14:textId="77777777" w:rsidR="00FF4C7F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5C8C6B09" w14:textId="77777777" w:rsidR="00537F8B" w:rsidRPr="00273118" w:rsidRDefault="00537F8B" w:rsidP="00932469">
      <w:pPr>
        <w:pStyle w:val="Textoindependiente2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0"/>
        <w:gridCol w:w="1404"/>
      </w:tblGrid>
      <w:tr w:rsidR="00773237" w:rsidRPr="00273118" w14:paraId="32232283" w14:textId="77777777" w:rsidTr="00273118">
        <w:tc>
          <w:tcPr>
            <w:tcW w:w="8755" w:type="dxa"/>
            <w:shd w:val="clear" w:color="auto" w:fill="000000"/>
          </w:tcPr>
          <w:p w14:paraId="4FC5EC61" w14:textId="77777777" w:rsidR="00773237" w:rsidRPr="00273118" w:rsidRDefault="00294698" w:rsidP="0086311F">
            <w:pPr>
              <w:pStyle w:val="Ttulo1"/>
              <w:numPr>
                <w:ilvl w:val="0"/>
                <w:numId w:val="13"/>
              </w:numPr>
              <w:jc w:val="center"/>
            </w:pPr>
            <w:r>
              <w:t>PARTICIPACIÓN EN ACTIVIDADES FORMATIVAS Y DE INNOVACIÓN DE DOCENCIA EN EDUCACIÓN SUPERIOR</w:t>
            </w:r>
          </w:p>
        </w:tc>
        <w:tc>
          <w:tcPr>
            <w:tcW w:w="1416" w:type="dxa"/>
            <w:shd w:val="clear" w:color="auto" w:fill="FFC000"/>
          </w:tcPr>
          <w:p w14:paraId="77218DBA" w14:textId="77777777" w:rsidR="00773237" w:rsidRPr="00273118" w:rsidRDefault="009727FB" w:rsidP="00273118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10</w:t>
            </w:r>
            <w:r w:rsidR="00773237" w:rsidRPr="00273118">
              <w:rPr>
                <w:rFonts w:ascii="Calibri" w:hAnsi="Calibri" w:cs="Calibri"/>
                <w:b/>
                <w:bCs/>
                <w:szCs w:val="20"/>
              </w:rPr>
              <w:t>%</w:t>
            </w:r>
            <w:r w:rsidR="007B647D" w:rsidRPr="00273118">
              <w:rPr>
                <w:rFonts w:ascii="Calibri" w:hAnsi="Calibri" w:cs="Calibri"/>
                <w:b/>
                <w:bCs/>
                <w:szCs w:val="20"/>
              </w:rPr>
              <w:t xml:space="preserve"> </w:t>
            </w:r>
            <w:r w:rsidR="007B647D" w:rsidRPr="00273118">
              <w:rPr>
                <w:rFonts w:ascii="Calibri" w:hAnsi="Calibri" w:cs="Calibri"/>
                <w:b/>
                <w:bCs/>
                <w:szCs w:val="20"/>
                <w:shd w:val="clear" w:color="auto" w:fill="FFC000"/>
              </w:rPr>
              <w:t>[1000pts</w:t>
            </w:r>
            <w:r w:rsidR="007B647D" w:rsidRPr="00273118">
              <w:rPr>
                <w:rFonts w:ascii="Calibri" w:hAnsi="Calibri" w:cs="Calibri"/>
                <w:b/>
                <w:bCs/>
                <w:szCs w:val="20"/>
              </w:rPr>
              <w:t>]</w:t>
            </w:r>
          </w:p>
        </w:tc>
      </w:tr>
    </w:tbl>
    <w:p w14:paraId="3382A365" w14:textId="77777777" w:rsidR="00773237" w:rsidRPr="00273118" w:rsidRDefault="00773237">
      <w:pPr>
        <w:pStyle w:val="Textoindependiente"/>
        <w:rPr>
          <w:rFonts w:ascii="Calibri" w:hAnsi="Calibri" w:cs="Calibri"/>
          <w:szCs w:val="20"/>
        </w:rPr>
      </w:pPr>
    </w:p>
    <w:p w14:paraId="7406AE75" w14:textId="77777777" w:rsidR="00294698" w:rsidRPr="00273118" w:rsidRDefault="00294698" w:rsidP="00294698">
      <w:pPr>
        <w:pStyle w:val="Textoindependiente"/>
        <w:rPr>
          <w:rFonts w:ascii="Calibri" w:hAnsi="Calibri" w:cs="Calibri"/>
          <w:b/>
          <w:bCs/>
          <w:szCs w:val="20"/>
        </w:rPr>
      </w:pPr>
      <w:r w:rsidRPr="00273118">
        <w:rPr>
          <w:rFonts w:ascii="Calibri" w:hAnsi="Calibri" w:cs="Calibri"/>
          <w:b/>
          <w:bCs/>
          <w:szCs w:val="20"/>
        </w:rPr>
        <w:t xml:space="preserve">EXPERIENCIA </w:t>
      </w:r>
      <w:r>
        <w:rPr>
          <w:rFonts w:ascii="Calibri" w:hAnsi="Calibri" w:cs="Calibri"/>
          <w:b/>
          <w:bCs/>
          <w:szCs w:val="20"/>
        </w:rPr>
        <w:t>DE FORMACIÓN EN EDUCACIÓN SUPERIOR</w:t>
      </w:r>
    </w:p>
    <w:tbl>
      <w:tblPr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2835"/>
        <w:gridCol w:w="1276"/>
        <w:gridCol w:w="1261"/>
      </w:tblGrid>
      <w:tr w:rsidR="00294698" w:rsidRPr="00273118" w14:paraId="5EBD8C72" w14:textId="77777777">
        <w:trPr>
          <w:trHeight w:val="176"/>
        </w:trPr>
        <w:tc>
          <w:tcPr>
            <w:tcW w:w="675" w:type="dxa"/>
            <w:shd w:val="clear" w:color="auto" w:fill="FFC000"/>
          </w:tcPr>
          <w:p w14:paraId="6A3D079F" w14:textId="77777777" w:rsidR="00294698" w:rsidRPr="00273118" w:rsidRDefault="0029469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4111" w:type="dxa"/>
            <w:shd w:val="clear" w:color="auto" w:fill="B3B3B3"/>
          </w:tcPr>
          <w:p w14:paraId="031F44C2" w14:textId="77777777" w:rsidR="00294698" w:rsidRPr="00273118" w:rsidRDefault="0069741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TIPO DE PROGRAMA FORMATIVO EN EDUCACIÓN SUPERIOR</w:t>
            </w:r>
            <w:r w:rsidR="00294698">
              <w:rPr>
                <w:rFonts w:ascii="Calibri" w:hAnsi="Calibri" w:cs="Calibri"/>
                <w:sz w:val="18"/>
                <w:szCs w:val="18"/>
              </w:rPr>
              <w:t xml:space="preserve"> (curso,</w:t>
            </w:r>
            <w:r w:rsidR="00A8722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 w:rsidR="00A8722D">
              <w:rPr>
                <w:rFonts w:ascii="Calibri" w:hAnsi="Calibri" w:cs="Calibri"/>
                <w:sz w:val="18"/>
                <w:szCs w:val="18"/>
              </w:rPr>
              <w:t xml:space="preserve">taller, </w:t>
            </w:r>
            <w:r w:rsidR="00294698">
              <w:rPr>
                <w:rFonts w:ascii="Calibri" w:hAnsi="Calibri" w:cs="Calibri"/>
                <w:sz w:val="18"/>
                <w:szCs w:val="18"/>
              </w:rPr>
              <w:t xml:space="preserve"> diplomado</w:t>
            </w:r>
            <w:proofErr w:type="gramEnd"/>
            <w:r w:rsidR="00294698">
              <w:rPr>
                <w:rFonts w:ascii="Calibri" w:hAnsi="Calibri" w:cs="Calibri"/>
                <w:sz w:val="18"/>
                <w:szCs w:val="18"/>
              </w:rPr>
              <w:t>, magister)</w:t>
            </w:r>
          </w:p>
        </w:tc>
        <w:tc>
          <w:tcPr>
            <w:tcW w:w="2835" w:type="dxa"/>
            <w:shd w:val="clear" w:color="auto" w:fill="B3B3B3"/>
          </w:tcPr>
          <w:p w14:paraId="4A522032" w14:textId="77777777" w:rsidR="00294698" w:rsidRPr="00273118" w:rsidRDefault="0069741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INSTITUCIÓN DE EDUCACIÓN SUPERIOR EN QUE SE REALIZÓ</w:t>
            </w:r>
          </w:p>
        </w:tc>
        <w:tc>
          <w:tcPr>
            <w:tcW w:w="1276" w:type="dxa"/>
            <w:shd w:val="clear" w:color="auto" w:fill="B3B3B3"/>
          </w:tcPr>
          <w:p w14:paraId="60D8E2D7" w14:textId="77777777" w:rsidR="00294698" w:rsidRPr="00273118" w:rsidRDefault="0029469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261" w:type="dxa"/>
            <w:shd w:val="clear" w:color="auto" w:fill="B3B3B3"/>
          </w:tcPr>
          <w:p w14:paraId="78270F42" w14:textId="77777777" w:rsidR="00294698" w:rsidRPr="00273118" w:rsidRDefault="0029469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294698" w:rsidRPr="00273118" w14:paraId="2E26CFE3" w14:textId="77777777">
        <w:trPr>
          <w:trHeight w:val="176"/>
        </w:trPr>
        <w:tc>
          <w:tcPr>
            <w:tcW w:w="675" w:type="dxa"/>
            <w:shd w:val="clear" w:color="auto" w:fill="FFC000"/>
          </w:tcPr>
          <w:p w14:paraId="5C71F136" w14:textId="77777777" w:rsidR="00294698" w:rsidRPr="00273118" w:rsidRDefault="002946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2199465" w14:textId="77777777" w:rsidR="00294698" w:rsidRPr="00273118" w:rsidRDefault="002946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DA123B1" w14:textId="77777777" w:rsidR="00294698" w:rsidRPr="00273118" w:rsidRDefault="002946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03F5FEC" w14:textId="77777777" w:rsidR="00294698" w:rsidRPr="00273118" w:rsidRDefault="0029469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61" w:type="dxa"/>
            <w:shd w:val="clear" w:color="auto" w:fill="auto"/>
          </w:tcPr>
          <w:p w14:paraId="0DB10E41" w14:textId="77777777" w:rsidR="00294698" w:rsidRPr="00273118" w:rsidRDefault="0029469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294698" w:rsidRPr="00273118" w14:paraId="6773EDF6" w14:textId="77777777">
        <w:trPr>
          <w:trHeight w:val="176"/>
        </w:trPr>
        <w:tc>
          <w:tcPr>
            <w:tcW w:w="675" w:type="dxa"/>
            <w:shd w:val="clear" w:color="auto" w:fill="FFC000"/>
          </w:tcPr>
          <w:p w14:paraId="4C4CEA3D" w14:textId="77777777" w:rsidR="00294698" w:rsidRPr="00273118" w:rsidRDefault="002946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50895670" w14:textId="77777777" w:rsidR="00294698" w:rsidRPr="00273118" w:rsidRDefault="002946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8C1F859" w14:textId="77777777" w:rsidR="00294698" w:rsidRPr="00273118" w:rsidRDefault="002946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D48D75" w14:textId="77777777" w:rsidR="00294698" w:rsidRPr="00273118" w:rsidRDefault="0029469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61" w:type="dxa"/>
            <w:shd w:val="clear" w:color="auto" w:fill="auto"/>
          </w:tcPr>
          <w:p w14:paraId="3CE71182" w14:textId="77777777" w:rsidR="00294698" w:rsidRPr="00273118" w:rsidRDefault="0029469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0C8FE7CE" w14:textId="77777777" w:rsidR="00294698" w:rsidRPr="00273118" w:rsidRDefault="00294698" w:rsidP="00294698">
      <w:pPr>
        <w:pStyle w:val="Textoindependiente"/>
        <w:rPr>
          <w:rFonts w:ascii="Calibri" w:hAnsi="Calibri" w:cs="Calibri"/>
          <w:b/>
          <w:bCs/>
          <w:szCs w:val="20"/>
        </w:rPr>
      </w:pPr>
    </w:p>
    <w:p w14:paraId="7B503BE1" w14:textId="77777777" w:rsidR="008D150A" w:rsidRPr="00273118" w:rsidRDefault="008D150A" w:rsidP="008D150A">
      <w:pPr>
        <w:pStyle w:val="Textoindependiente"/>
        <w:rPr>
          <w:rFonts w:ascii="Calibri" w:hAnsi="Calibri" w:cs="Calibri"/>
          <w:b/>
          <w:bCs/>
          <w:szCs w:val="20"/>
        </w:rPr>
      </w:pPr>
      <w:r w:rsidRPr="00273118">
        <w:rPr>
          <w:rFonts w:ascii="Calibri" w:hAnsi="Calibri" w:cs="Calibri"/>
          <w:b/>
          <w:bCs/>
          <w:szCs w:val="20"/>
        </w:rPr>
        <w:t>PROYECTOS DE IN</w:t>
      </w:r>
      <w:r>
        <w:rPr>
          <w:rFonts w:ascii="Calibri" w:hAnsi="Calibri" w:cs="Calibri"/>
          <w:b/>
          <w:bCs/>
          <w:szCs w:val="20"/>
        </w:rPr>
        <w:t xml:space="preserve">NOVACIÓN EN DOCENCIA </w:t>
      </w:r>
      <w:r w:rsidR="009727FB">
        <w:rPr>
          <w:rFonts w:ascii="Calibri" w:hAnsi="Calibri" w:cs="Calibri"/>
          <w:b/>
          <w:bCs/>
          <w:szCs w:val="20"/>
        </w:rPr>
        <w:t xml:space="preserve">ADJUDICADOS Y </w:t>
      </w:r>
      <w:r>
        <w:rPr>
          <w:rFonts w:ascii="Calibri" w:hAnsi="Calibri" w:cs="Calibri"/>
          <w:b/>
          <w:bCs/>
          <w:szCs w:val="20"/>
        </w:rPr>
        <w:t>RESPALDADOS FORMALMENTE POR IES</w:t>
      </w:r>
    </w:p>
    <w:tbl>
      <w:tblPr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2835"/>
        <w:gridCol w:w="1134"/>
        <w:gridCol w:w="142"/>
        <w:gridCol w:w="1261"/>
        <w:gridCol w:w="13"/>
      </w:tblGrid>
      <w:tr w:rsidR="008D150A" w:rsidRPr="00273118" w14:paraId="402FAD30" w14:textId="77777777" w:rsidTr="00697411">
        <w:trPr>
          <w:gridAfter w:val="1"/>
          <w:wAfter w:w="13" w:type="dxa"/>
          <w:trHeight w:val="176"/>
        </w:trPr>
        <w:tc>
          <w:tcPr>
            <w:tcW w:w="675" w:type="dxa"/>
            <w:shd w:val="clear" w:color="auto" w:fill="FFC000"/>
          </w:tcPr>
          <w:p w14:paraId="1DBE8F41" w14:textId="77777777" w:rsidR="008D150A" w:rsidRPr="00273118" w:rsidRDefault="008D150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4111" w:type="dxa"/>
            <w:shd w:val="clear" w:color="auto" w:fill="B3B3B3"/>
          </w:tcPr>
          <w:p w14:paraId="1C3ECF83" w14:textId="77777777" w:rsidR="008D150A" w:rsidRPr="00273118" w:rsidRDefault="0069741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DE PROYECTO Y ROL (DIRECTOR/A O MIEMBRO DE EQUIPO)</w:t>
            </w:r>
          </w:p>
        </w:tc>
        <w:tc>
          <w:tcPr>
            <w:tcW w:w="2835" w:type="dxa"/>
            <w:shd w:val="clear" w:color="auto" w:fill="B3B3B3"/>
          </w:tcPr>
          <w:p w14:paraId="5454BAB0" w14:textId="77777777" w:rsidR="008D150A" w:rsidRPr="00273118" w:rsidRDefault="008D150A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FUENTE DE FINANCIAMIENTO Y/O CONTRAPARTE INSTITUCIONAL</w:t>
            </w:r>
          </w:p>
        </w:tc>
        <w:tc>
          <w:tcPr>
            <w:tcW w:w="1276" w:type="dxa"/>
            <w:gridSpan w:val="2"/>
            <w:shd w:val="clear" w:color="auto" w:fill="B3B3B3"/>
          </w:tcPr>
          <w:p w14:paraId="1DC6CD32" w14:textId="77777777" w:rsidR="008D150A" w:rsidRPr="00273118" w:rsidRDefault="008D150A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261" w:type="dxa"/>
            <w:shd w:val="clear" w:color="auto" w:fill="B3B3B3"/>
          </w:tcPr>
          <w:p w14:paraId="2B962506" w14:textId="77777777" w:rsidR="008D150A" w:rsidRPr="00273118" w:rsidRDefault="008D150A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8D150A" w:rsidRPr="00273118" w14:paraId="27265B63" w14:textId="77777777" w:rsidTr="00697411">
        <w:trPr>
          <w:gridAfter w:val="1"/>
          <w:wAfter w:w="13" w:type="dxa"/>
          <w:trHeight w:val="176"/>
        </w:trPr>
        <w:tc>
          <w:tcPr>
            <w:tcW w:w="675" w:type="dxa"/>
            <w:shd w:val="clear" w:color="auto" w:fill="FFC000"/>
          </w:tcPr>
          <w:p w14:paraId="41004F19" w14:textId="77777777" w:rsidR="008D150A" w:rsidRPr="00273118" w:rsidRDefault="008D15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7C0C651" w14:textId="77777777" w:rsidR="008D150A" w:rsidRPr="00273118" w:rsidRDefault="008D150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08D56CC" w14:textId="77777777" w:rsidR="008D150A" w:rsidRPr="00273118" w:rsidRDefault="008D150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A12D1B6" w14:textId="77777777" w:rsidR="008D150A" w:rsidRPr="00273118" w:rsidRDefault="008D150A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61" w:type="dxa"/>
            <w:shd w:val="clear" w:color="auto" w:fill="auto"/>
          </w:tcPr>
          <w:p w14:paraId="08009358" w14:textId="77777777" w:rsidR="008D150A" w:rsidRPr="00273118" w:rsidRDefault="008D150A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8D150A" w:rsidRPr="00273118" w14:paraId="5E6A373D" w14:textId="77777777" w:rsidTr="00697411">
        <w:trPr>
          <w:gridAfter w:val="1"/>
          <w:wAfter w:w="13" w:type="dxa"/>
          <w:trHeight w:val="176"/>
        </w:trPr>
        <w:tc>
          <w:tcPr>
            <w:tcW w:w="675" w:type="dxa"/>
            <w:shd w:val="clear" w:color="auto" w:fill="FFC000"/>
          </w:tcPr>
          <w:p w14:paraId="797E50C6" w14:textId="77777777" w:rsidR="008D150A" w:rsidRPr="00273118" w:rsidRDefault="008D150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B04FA47" w14:textId="77777777" w:rsidR="008D150A" w:rsidRPr="00273118" w:rsidRDefault="008D150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68C698B" w14:textId="77777777" w:rsidR="008D150A" w:rsidRPr="00273118" w:rsidRDefault="008D150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B847899" w14:textId="77777777" w:rsidR="008D150A" w:rsidRPr="00273118" w:rsidRDefault="008D150A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61" w:type="dxa"/>
            <w:shd w:val="clear" w:color="auto" w:fill="auto"/>
          </w:tcPr>
          <w:p w14:paraId="3324672B" w14:textId="77777777" w:rsidR="008D150A" w:rsidRPr="00273118" w:rsidRDefault="008D150A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697411" w:rsidRPr="00273118" w14:paraId="101ABCE3" w14:textId="77777777" w:rsidTr="00697411">
        <w:tblPrEx>
          <w:tblLook w:val="04A0" w:firstRow="1" w:lastRow="0" w:firstColumn="1" w:lastColumn="0" w:noHBand="0" w:noVBand="1"/>
        </w:tblPrEx>
        <w:tc>
          <w:tcPr>
            <w:tcW w:w="8755" w:type="dxa"/>
            <w:gridSpan w:val="4"/>
            <w:shd w:val="clear" w:color="auto" w:fill="000000"/>
          </w:tcPr>
          <w:p w14:paraId="2BEB0630" w14:textId="77777777" w:rsidR="00697411" w:rsidRPr="00273118" w:rsidRDefault="00697411" w:rsidP="0086311F">
            <w:pPr>
              <w:pStyle w:val="Ttulo1"/>
              <w:numPr>
                <w:ilvl w:val="0"/>
                <w:numId w:val="13"/>
              </w:numPr>
              <w:jc w:val="center"/>
            </w:pPr>
            <w:r>
              <w:lastRenderedPageBreak/>
              <w:t>EXPERIENCIA PROFESIONAL (salud, ciencias sociales, educación, artes)</w:t>
            </w:r>
          </w:p>
        </w:tc>
        <w:tc>
          <w:tcPr>
            <w:tcW w:w="1416" w:type="dxa"/>
            <w:gridSpan w:val="3"/>
            <w:shd w:val="clear" w:color="auto" w:fill="FFC000"/>
          </w:tcPr>
          <w:p w14:paraId="179CE141" w14:textId="77777777" w:rsidR="00697411" w:rsidRPr="00273118" w:rsidRDefault="00697411">
            <w:pPr>
              <w:pStyle w:val="Textoindependiente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2</w:t>
            </w:r>
            <w:r w:rsidR="009727FB">
              <w:rPr>
                <w:rFonts w:ascii="Calibri" w:hAnsi="Calibri" w:cs="Calibri"/>
                <w:b/>
                <w:bCs/>
                <w:szCs w:val="20"/>
              </w:rPr>
              <w:t>5</w:t>
            </w:r>
            <w:r w:rsidRPr="00273118">
              <w:rPr>
                <w:rFonts w:ascii="Calibri" w:hAnsi="Calibri" w:cs="Calibri"/>
                <w:b/>
                <w:bCs/>
                <w:szCs w:val="20"/>
              </w:rPr>
              <w:t xml:space="preserve">% </w:t>
            </w:r>
            <w:r w:rsidRPr="00273118">
              <w:rPr>
                <w:rFonts w:ascii="Calibri" w:hAnsi="Calibri" w:cs="Calibri"/>
                <w:b/>
                <w:bCs/>
                <w:szCs w:val="20"/>
                <w:shd w:val="clear" w:color="auto" w:fill="FFC000"/>
              </w:rPr>
              <w:t>[1000pts</w:t>
            </w:r>
            <w:r w:rsidRPr="00273118">
              <w:rPr>
                <w:rFonts w:ascii="Calibri" w:hAnsi="Calibri" w:cs="Calibri"/>
                <w:b/>
                <w:bCs/>
                <w:szCs w:val="20"/>
              </w:rPr>
              <w:t>]</w:t>
            </w:r>
          </w:p>
        </w:tc>
      </w:tr>
    </w:tbl>
    <w:p w14:paraId="1A939487" w14:textId="77777777" w:rsidR="008D150A" w:rsidRPr="00273118" w:rsidRDefault="008D150A" w:rsidP="008D150A">
      <w:pPr>
        <w:pStyle w:val="Textoindependiente"/>
        <w:rPr>
          <w:rFonts w:ascii="Calibri" w:hAnsi="Calibri" w:cs="Calibri"/>
          <w:b/>
          <w:bCs/>
          <w:szCs w:val="20"/>
        </w:rPr>
      </w:pPr>
    </w:p>
    <w:p w14:paraId="64941C39" w14:textId="77777777" w:rsidR="00645335" w:rsidRPr="00273118" w:rsidRDefault="005E47E3">
      <w:pPr>
        <w:pStyle w:val="Textoindependiente"/>
        <w:rPr>
          <w:rFonts w:ascii="Calibri" w:hAnsi="Calibri" w:cs="Calibri"/>
          <w:b/>
          <w:bCs/>
          <w:szCs w:val="20"/>
        </w:rPr>
      </w:pPr>
      <w:r w:rsidRPr="00273118">
        <w:rPr>
          <w:rFonts w:ascii="Calibri" w:hAnsi="Calibri" w:cs="Calibri"/>
          <w:b/>
          <w:bCs/>
          <w:szCs w:val="20"/>
        </w:rPr>
        <w:t xml:space="preserve">EXPERIENCIA </w:t>
      </w:r>
      <w:r w:rsidR="00697411">
        <w:rPr>
          <w:rFonts w:ascii="Calibri" w:hAnsi="Calibri" w:cs="Calibri"/>
          <w:b/>
          <w:bCs/>
          <w:szCs w:val="20"/>
        </w:rPr>
        <w:t>PROFESIONAL EN CARGOS DIRECTIVOS (TANTO EN INSTITUCIONES COMO A TRAVÉS DE PROYECTOS AUTOGESTIONADOS</w:t>
      </w:r>
      <w:r w:rsidR="00B56621">
        <w:rPr>
          <w:rFonts w:ascii="Calibri" w:hAnsi="Calibri" w:cs="Calibri"/>
          <w:b/>
          <w:bCs/>
          <w:szCs w:val="20"/>
        </w:rPr>
        <w:t>)</w:t>
      </w:r>
    </w:p>
    <w:tbl>
      <w:tblPr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2835"/>
        <w:gridCol w:w="1276"/>
        <w:gridCol w:w="1261"/>
      </w:tblGrid>
      <w:tr w:rsidR="003216B8" w:rsidRPr="00273118" w14:paraId="7C9C5974" w14:textId="77777777" w:rsidTr="00427658">
        <w:trPr>
          <w:trHeight w:val="176"/>
        </w:trPr>
        <w:tc>
          <w:tcPr>
            <w:tcW w:w="675" w:type="dxa"/>
            <w:shd w:val="clear" w:color="auto" w:fill="FFC000"/>
          </w:tcPr>
          <w:p w14:paraId="53B4FF4A" w14:textId="77777777" w:rsidR="003216B8" w:rsidRPr="00273118" w:rsidRDefault="003216B8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4111" w:type="dxa"/>
            <w:shd w:val="clear" w:color="auto" w:fill="B3B3B3"/>
          </w:tcPr>
          <w:p w14:paraId="6D8EAF17" w14:textId="77777777" w:rsidR="003216B8" w:rsidRPr="00273118" w:rsidRDefault="003216B8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 xml:space="preserve">NOMBRE DEL PROYECTO, ACTIVIDAD PROFESIONAL O ARTÍSTICA RELEVANTE </w:t>
            </w:r>
          </w:p>
        </w:tc>
        <w:tc>
          <w:tcPr>
            <w:tcW w:w="2835" w:type="dxa"/>
            <w:shd w:val="clear" w:color="auto" w:fill="B3B3B3"/>
          </w:tcPr>
          <w:p w14:paraId="49F3F484" w14:textId="77777777" w:rsidR="003216B8" w:rsidRPr="00273118" w:rsidRDefault="003216B8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FUENTE DE FINANCIAMIENTO Y/O CONTRAPARTE INSTITUCIONAL</w:t>
            </w:r>
          </w:p>
        </w:tc>
        <w:tc>
          <w:tcPr>
            <w:tcW w:w="1276" w:type="dxa"/>
            <w:shd w:val="clear" w:color="auto" w:fill="B3B3B3"/>
          </w:tcPr>
          <w:p w14:paraId="5DE6352A" w14:textId="77777777" w:rsidR="003216B8" w:rsidRPr="00273118" w:rsidRDefault="003216B8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261" w:type="dxa"/>
            <w:shd w:val="clear" w:color="auto" w:fill="B3B3B3"/>
          </w:tcPr>
          <w:p w14:paraId="4AEEF6B5" w14:textId="77777777" w:rsidR="003216B8" w:rsidRPr="00273118" w:rsidRDefault="003216B8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3216B8" w:rsidRPr="00273118" w14:paraId="4E6FB3D8" w14:textId="77777777" w:rsidTr="00427658">
        <w:trPr>
          <w:trHeight w:val="176"/>
        </w:trPr>
        <w:tc>
          <w:tcPr>
            <w:tcW w:w="675" w:type="dxa"/>
            <w:shd w:val="clear" w:color="auto" w:fill="FFC000"/>
          </w:tcPr>
          <w:p w14:paraId="6AA258D8" w14:textId="77777777" w:rsidR="003216B8" w:rsidRPr="00273118" w:rsidRDefault="003216B8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FFBD3EC" w14:textId="77777777" w:rsidR="003216B8" w:rsidRPr="00273118" w:rsidRDefault="003216B8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0DCCCAD" w14:textId="77777777" w:rsidR="003216B8" w:rsidRPr="00273118" w:rsidRDefault="003216B8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59D4273" w14:textId="77777777" w:rsidR="003216B8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61" w:type="dxa"/>
            <w:shd w:val="clear" w:color="auto" w:fill="auto"/>
          </w:tcPr>
          <w:p w14:paraId="549915EC" w14:textId="77777777" w:rsidR="003216B8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3216B8" w:rsidRPr="00273118" w14:paraId="5AAAC8F5" w14:textId="77777777" w:rsidTr="00427658">
        <w:trPr>
          <w:trHeight w:val="176"/>
        </w:trPr>
        <w:tc>
          <w:tcPr>
            <w:tcW w:w="675" w:type="dxa"/>
            <w:shd w:val="clear" w:color="auto" w:fill="FFC000"/>
          </w:tcPr>
          <w:p w14:paraId="36AF6883" w14:textId="77777777" w:rsidR="003216B8" w:rsidRPr="00273118" w:rsidRDefault="003216B8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54C529ED" w14:textId="77777777" w:rsidR="003216B8" w:rsidRPr="00273118" w:rsidRDefault="003216B8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C0157D6" w14:textId="77777777" w:rsidR="003216B8" w:rsidRPr="00273118" w:rsidRDefault="003216B8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EB52165" w14:textId="77777777" w:rsidR="003216B8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61" w:type="dxa"/>
            <w:shd w:val="clear" w:color="auto" w:fill="auto"/>
          </w:tcPr>
          <w:p w14:paraId="6C14ADE9" w14:textId="77777777" w:rsidR="003216B8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3691E7B2" w14:textId="77777777" w:rsidR="00F562E5" w:rsidRPr="00273118" w:rsidRDefault="00F562E5" w:rsidP="00CE2BC0">
      <w:pPr>
        <w:pStyle w:val="Textoindependiente"/>
        <w:rPr>
          <w:rFonts w:ascii="Calibri" w:hAnsi="Calibri" w:cs="Calibri"/>
          <w:b/>
          <w:bCs/>
          <w:szCs w:val="20"/>
        </w:rPr>
      </w:pPr>
    </w:p>
    <w:p w14:paraId="1EE2BB55" w14:textId="77777777" w:rsidR="00CE2BC0" w:rsidRPr="00273118" w:rsidRDefault="00CE2BC0" w:rsidP="00CE2BC0">
      <w:pPr>
        <w:pStyle w:val="Textoindependiente"/>
        <w:rPr>
          <w:rFonts w:ascii="Calibri" w:hAnsi="Calibri" w:cs="Calibri"/>
          <w:b/>
          <w:bCs/>
          <w:szCs w:val="20"/>
        </w:rPr>
      </w:pPr>
      <w:r w:rsidRPr="00273118">
        <w:rPr>
          <w:rFonts w:ascii="Calibri" w:hAnsi="Calibri" w:cs="Calibri"/>
          <w:b/>
          <w:bCs/>
          <w:szCs w:val="20"/>
        </w:rPr>
        <w:t xml:space="preserve">EXPERIENCIA PROFESIONAL </w:t>
      </w:r>
      <w:r w:rsidR="00697411">
        <w:rPr>
          <w:rFonts w:ascii="Calibri" w:hAnsi="Calibri" w:cs="Calibri"/>
          <w:b/>
          <w:bCs/>
          <w:szCs w:val="20"/>
        </w:rPr>
        <w:t>COMO MIEMBRO DE EQUIPOS</w:t>
      </w:r>
      <w:r w:rsidR="00A349B3">
        <w:rPr>
          <w:rFonts w:ascii="Calibri" w:hAnsi="Calibri" w:cs="Calibri"/>
          <w:b/>
          <w:bCs/>
          <w:szCs w:val="20"/>
        </w:rPr>
        <w:t xml:space="preserve"> (TANTO EN INSTITUCIONES COMO A TRAVÉS DE PROYECTOS AUTOGESTIONADOS)</w:t>
      </w:r>
      <w:r w:rsidRPr="00273118">
        <w:rPr>
          <w:rFonts w:ascii="Calibri" w:hAnsi="Calibri" w:cs="Calibri"/>
          <w:b/>
          <w:bCs/>
          <w:szCs w:val="20"/>
        </w:rPr>
        <w:t>.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2835"/>
        <w:gridCol w:w="1276"/>
        <w:gridCol w:w="1253"/>
      </w:tblGrid>
      <w:tr w:rsidR="00F562E5" w:rsidRPr="00273118" w14:paraId="7881382F" w14:textId="77777777" w:rsidTr="00427658">
        <w:trPr>
          <w:trHeight w:val="98"/>
        </w:trPr>
        <w:tc>
          <w:tcPr>
            <w:tcW w:w="675" w:type="dxa"/>
            <w:shd w:val="clear" w:color="auto" w:fill="FFC000"/>
          </w:tcPr>
          <w:p w14:paraId="5FBED392" w14:textId="77777777" w:rsidR="00F562E5" w:rsidRPr="00273118" w:rsidRDefault="00F562E5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4111" w:type="dxa"/>
            <w:shd w:val="clear" w:color="auto" w:fill="B3B3B3"/>
          </w:tcPr>
          <w:p w14:paraId="31B75D67" w14:textId="77777777" w:rsidR="00F562E5" w:rsidRPr="00273118" w:rsidRDefault="00F562E5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 xml:space="preserve">NOMBRE DEL PROYECTO, ACTIVIDAD PROFESIONAL O ARTÍSTICA RELEVANTE </w:t>
            </w:r>
          </w:p>
        </w:tc>
        <w:tc>
          <w:tcPr>
            <w:tcW w:w="2835" w:type="dxa"/>
            <w:shd w:val="clear" w:color="auto" w:fill="B3B3B3"/>
          </w:tcPr>
          <w:p w14:paraId="37A5A706" w14:textId="77777777" w:rsidR="00F562E5" w:rsidRPr="00273118" w:rsidRDefault="00F562E5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FUENTE DE FINANCIAMIENTO Y/O CONTRAPARTE INSTITUCIONAL</w:t>
            </w:r>
          </w:p>
        </w:tc>
        <w:tc>
          <w:tcPr>
            <w:tcW w:w="1276" w:type="dxa"/>
            <w:shd w:val="clear" w:color="auto" w:fill="B3B3B3"/>
          </w:tcPr>
          <w:p w14:paraId="0FA19F2C" w14:textId="77777777" w:rsidR="00F562E5" w:rsidRPr="00273118" w:rsidRDefault="00F562E5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253" w:type="dxa"/>
            <w:shd w:val="clear" w:color="auto" w:fill="B3B3B3"/>
          </w:tcPr>
          <w:p w14:paraId="3BFF54C1" w14:textId="77777777" w:rsidR="00F562E5" w:rsidRPr="00273118" w:rsidRDefault="00F562E5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F562E5" w:rsidRPr="00273118" w14:paraId="0917D02B" w14:textId="77777777" w:rsidTr="00427658">
        <w:trPr>
          <w:trHeight w:val="98"/>
        </w:trPr>
        <w:tc>
          <w:tcPr>
            <w:tcW w:w="675" w:type="dxa"/>
            <w:shd w:val="clear" w:color="auto" w:fill="FFC000"/>
          </w:tcPr>
          <w:p w14:paraId="526770CE" w14:textId="77777777" w:rsidR="00F562E5" w:rsidRPr="00273118" w:rsidRDefault="00F562E5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CBEED82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E36661F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1150836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53" w:type="dxa"/>
            <w:shd w:val="clear" w:color="auto" w:fill="auto"/>
          </w:tcPr>
          <w:p w14:paraId="38D18EA4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F562E5" w:rsidRPr="00273118" w14:paraId="36CC60A5" w14:textId="77777777" w:rsidTr="00427658">
        <w:trPr>
          <w:trHeight w:val="98"/>
        </w:trPr>
        <w:tc>
          <w:tcPr>
            <w:tcW w:w="675" w:type="dxa"/>
            <w:shd w:val="clear" w:color="auto" w:fill="FFC000"/>
          </w:tcPr>
          <w:p w14:paraId="38645DC7" w14:textId="77777777" w:rsidR="00F562E5" w:rsidRPr="00273118" w:rsidRDefault="00F562E5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135E58C4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2EBF9A1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0B4107D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53" w:type="dxa"/>
            <w:shd w:val="clear" w:color="auto" w:fill="auto"/>
          </w:tcPr>
          <w:p w14:paraId="2FCD8759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0C6C2CD5" w14:textId="77777777" w:rsidR="00CE2BC0" w:rsidRPr="00273118" w:rsidRDefault="00CE2BC0">
      <w:pPr>
        <w:jc w:val="both"/>
        <w:rPr>
          <w:rFonts w:ascii="Calibri" w:hAnsi="Calibri" w:cs="Calibri"/>
          <w:sz w:val="20"/>
          <w:szCs w:val="20"/>
        </w:rPr>
      </w:pPr>
    </w:p>
    <w:p w14:paraId="4A55C7F7" w14:textId="77777777" w:rsidR="00645335" w:rsidRPr="00273118" w:rsidRDefault="009727FB">
      <w:pPr>
        <w:jc w:val="both"/>
        <w:rPr>
          <w:rFonts w:ascii="Calibri" w:hAnsi="Calibri" w:cs="Calibri"/>
          <w:b/>
          <w:bCs/>
          <w:sz w:val="20"/>
          <w:szCs w:val="20"/>
        </w:rPr>
      </w:pPr>
      <w:bookmarkStart w:id="2" w:name="_Hlk165292262"/>
      <w:r>
        <w:rPr>
          <w:rFonts w:ascii="Calibri" w:hAnsi="Calibri" w:cs="Calibri"/>
          <w:b/>
          <w:bCs/>
          <w:sz w:val="20"/>
          <w:szCs w:val="20"/>
        </w:rPr>
        <w:t>PUBLICACIONES ESPECIALIZADAS EN ÁREA PROFESIONAL DE AUTORÍA PERSONAL O INSTITUCIONAL</w:t>
      </w:r>
      <w:r w:rsidRPr="009727FB">
        <w:rPr>
          <w:rFonts w:ascii="Calibri" w:hAnsi="Calibri" w:cs="Calibri"/>
          <w:b/>
          <w:bCs/>
          <w:sz w:val="20"/>
          <w:szCs w:val="20"/>
        </w:rPr>
        <w:t xml:space="preserve"> (con participación explícita)</w:t>
      </w: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1701"/>
        <w:gridCol w:w="1276"/>
        <w:gridCol w:w="1244"/>
      </w:tblGrid>
      <w:tr w:rsidR="00F562E5" w:rsidRPr="00273118" w14:paraId="4E8EE9CA" w14:textId="77777777" w:rsidTr="00173E96">
        <w:trPr>
          <w:trHeight w:val="260"/>
        </w:trPr>
        <w:tc>
          <w:tcPr>
            <w:tcW w:w="675" w:type="dxa"/>
            <w:shd w:val="clear" w:color="auto" w:fill="FFC000"/>
          </w:tcPr>
          <w:p w14:paraId="7C913284" w14:textId="77777777" w:rsidR="00F562E5" w:rsidRPr="00273118" w:rsidRDefault="00F562E5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5245" w:type="dxa"/>
            <w:shd w:val="clear" w:color="auto" w:fill="B3B3B3"/>
          </w:tcPr>
          <w:p w14:paraId="43DB5495" w14:textId="77777777" w:rsidR="00F562E5" w:rsidRPr="00273118" w:rsidRDefault="009727FB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TÍTULO DE PUBLICACIÓN</w:t>
            </w:r>
          </w:p>
        </w:tc>
        <w:tc>
          <w:tcPr>
            <w:tcW w:w="1701" w:type="dxa"/>
            <w:shd w:val="clear" w:color="auto" w:fill="B3B3B3"/>
          </w:tcPr>
          <w:p w14:paraId="071D0603" w14:textId="77777777" w:rsidR="00F562E5" w:rsidRPr="00273118" w:rsidRDefault="009727FB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AUTORÍA</w:t>
            </w:r>
          </w:p>
        </w:tc>
        <w:tc>
          <w:tcPr>
            <w:tcW w:w="1276" w:type="dxa"/>
            <w:shd w:val="clear" w:color="auto" w:fill="B3B3B3"/>
          </w:tcPr>
          <w:p w14:paraId="5C1845FA" w14:textId="77777777" w:rsidR="00F562E5" w:rsidRPr="00273118" w:rsidRDefault="009727FB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AÑO DE PUBLICACIÓN</w:t>
            </w:r>
          </w:p>
        </w:tc>
        <w:tc>
          <w:tcPr>
            <w:tcW w:w="1244" w:type="dxa"/>
            <w:shd w:val="clear" w:color="auto" w:fill="B3B3B3"/>
          </w:tcPr>
          <w:p w14:paraId="3FF7602F" w14:textId="77777777" w:rsidR="00F562E5" w:rsidRPr="00273118" w:rsidRDefault="009727FB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EDICACIÓN</w:t>
            </w:r>
          </w:p>
        </w:tc>
      </w:tr>
      <w:tr w:rsidR="00F562E5" w:rsidRPr="00273118" w14:paraId="7D05F76D" w14:textId="77777777" w:rsidTr="00173E96">
        <w:trPr>
          <w:trHeight w:val="260"/>
        </w:trPr>
        <w:tc>
          <w:tcPr>
            <w:tcW w:w="675" w:type="dxa"/>
            <w:shd w:val="clear" w:color="auto" w:fill="FFC000"/>
          </w:tcPr>
          <w:p w14:paraId="709E88E4" w14:textId="77777777" w:rsidR="00F562E5" w:rsidRPr="00273118" w:rsidRDefault="00F562E5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508C98E9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9F8E76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2307D24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44" w:type="dxa"/>
            <w:shd w:val="clear" w:color="auto" w:fill="auto"/>
          </w:tcPr>
          <w:p w14:paraId="77FB5E00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F562E5" w:rsidRPr="00273118" w14:paraId="3DFE82C1" w14:textId="77777777" w:rsidTr="00173E96">
        <w:trPr>
          <w:trHeight w:val="260"/>
        </w:trPr>
        <w:tc>
          <w:tcPr>
            <w:tcW w:w="675" w:type="dxa"/>
            <w:shd w:val="clear" w:color="auto" w:fill="FFC000"/>
          </w:tcPr>
          <w:p w14:paraId="7818863E" w14:textId="77777777" w:rsidR="00F562E5" w:rsidRPr="00273118" w:rsidRDefault="00F562E5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44F69B9A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F07D11E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2A93448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44" w:type="dxa"/>
            <w:shd w:val="clear" w:color="auto" w:fill="auto"/>
          </w:tcPr>
          <w:p w14:paraId="3EA2148D" w14:textId="77777777" w:rsidR="00F562E5" w:rsidRPr="00273118" w:rsidRDefault="00F562E5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bookmarkEnd w:id="2"/>
    </w:tbl>
    <w:p w14:paraId="41508A3C" w14:textId="77777777" w:rsidR="00570121" w:rsidRDefault="00570121" w:rsidP="00570121">
      <w:pPr>
        <w:jc w:val="both"/>
        <w:rPr>
          <w:rFonts w:ascii="Calibri" w:hAnsi="Calibri" w:cs="Calibri"/>
          <w:sz w:val="20"/>
          <w:szCs w:val="20"/>
        </w:rPr>
      </w:pPr>
    </w:p>
    <w:p w14:paraId="4FCDE1B2" w14:textId="77777777" w:rsidR="00570121" w:rsidRPr="00333B89" w:rsidRDefault="00570121" w:rsidP="00570121">
      <w:pPr>
        <w:jc w:val="both"/>
        <w:rPr>
          <w:rFonts w:ascii="Calibri" w:hAnsi="Calibri" w:cs="Calibri"/>
          <w:b/>
          <w:bCs/>
          <w:sz w:val="20"/>
          <w:szCs w:val="20"/>
        </w:rPr>
      </w:pPr>
      <w:bookmarkStart w:id="3" w:name="_Hlk178695235"/>
      <w:bookmarkStart w:id="4" w:name="_Hlk165292422"/>
      <w:r w:rsidRPr="00333B89">
        <w:rPr>
          <w:rFonts w:ascii="Calibri" w:hAnsi="Calibri" w:cs="Calibri"/>
          <w:b/>
          <w:bCs/>
          <w:sz w:val="20"/>
          <w:szCs w:val="20"/>
        </w:rPr>
        <w:t>DIRECCIÓN DE PROYECTOS DE INVESTIGACIÓN FINANCIADO POR FONDOS</w:t>
      </w:r>
      <w:r w:rsidR="009727FB">
        <w:rPr>
          <w:rFonts w:ascii="Calibri" w:hAnsi="Calibri" w:cs="Calibri"/>
          <w:b/>
          <w:bCs/>
          <w:sz w:val="20"/>
          <w:szCs w:val="20"/>
        </w:rPr>
        <w:t xml:space="preserve"> INSTITUCIONALES</w:t>
      </w:r>
      <w:r w:rsidRPr="00333B89">
        <w:rPr>
          <w:rFonts w:ascii="Calibri" w:hAnsi="Calibri" w:cs="Calibri"/>
          <w:b/>
          <w:bCs/>
          <w:sz w:val="20"/>
          <w:szCs w:val="20"/>
        </w:rPr>
        <w:t xml:space="preserve"> EXTERNOS</w:t>
      </w:r>
      <w:r w:rsidR="009727FB">
        <w:rPr>
          <w:rFonts w:ascii="Calibri" w:hAnsi="Calibri" w:cs="Calibri"/>
          <w:b/>
          <w:bCs/>
          <w:sz w:val="20"/>
          <w:szCs w:val="20"/>
        </w:rPr>
        <w:t xml:space="preserve"> </w:t>
      </w:r>
      <w:bookmarkStart w:id="5" w:name="_Hlk178695358"/>
      <w:r w:rsidR="009727FB">
        <w:rPr>
          <w:rFonts w:ascii="Calibri" w:hAnsi="Calibri" w:cs="Calibri"/>
          <w:b/>
          <w:bCs/>
          <w:sz w:val="20"/>
          <w:szCs w:val="20"/>
        </w:rPr>
        <w:t>A LA INSTITUCIÓN EN QUE TRABAJA EL O LA ACADÉMICA</w:t>
      </w:r>
    </w:p>
    <w:tbl>
      <w:tblPr>
        <w:tblW w:w="11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1701"/>
        <w:gridCol w:w="1276"/>
        <w:gridCol w:w="1244"/>
        <w:gridCol w:w="1244"/>
      </w:tblGrid>
      <w:tr w:rsidR="009727FB" w:rsidRPr="00273118" w14:paraId="377F4AFB" w14:textId="77777777" w:rsidTr="009727FB">
        <w:trPr>
          <w:trHeight w:val="260"/>
        </w:trPr>
        <w:tc>
          <w:tcPr>
            <w:tcW w:w="675" w:type="dxa"/>
            <w:shd w:val="clear" w:color="auto" w:fill="FFC000"/>
          </w:tcPr>
          <w:bookmarkEnd w:id="5"/>
          <w:p w14:paraId="62DCFCE2" w14:textId="77777777" w:rsidR="009727FB" w:rsidRPr="00273118" w:rsidRDefault="009727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5245" w:type="dxa"/>
            <w:shd w:val="clear" w:color="auto" w:fill="B3B3B3"/>
          </w:tcPr>
          <w:p w14:paraId="4CDD1672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DEL PROYECTO</w:t>
            </w:r>
          </w:p>
        </w:tc>
        <w:tc>
          <w:tcPr>
            <w:tcW w:w="1701" w:type="dxa"/>
            <w:shd w:val="clear" w:color="auto" w:fill="B3B3B3"/>
          </w:tcPr>
          <w:p w14:paraId="6B131464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FUENTE DE FINANCIAMIENTO </w:t>
            </w:r>
          </w:p>
        </w:tc>
        <w:tc>
          <w:tcPr>
            <w:tcW w:w="1276" w:type="dxa"/>
            <w:shd w:val="clear" w:color="auto" w:fill="B3B3B3"/>
          </w:tcPr>
          <w:p w14:paraId="5327E254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244" w:type="dxa"/>
            <w:shd w:val="clear" w:color="auto" w:fill="B3B3B3"/>
          </w:tcPr>
          <w:p w14:paraId="43D6B1D6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B3B3B3"/>
          </w:tcPr>
          <w:p w14:paraId="407E8BF5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9727FB" w:rsidRPr="00273118" w14:paraId="54C6E898" w14:textId="77777777" w:rsidTr="009727FB">
        <w:trPr>
          <w:trHeight w:val="260"/>
        </w:trPr>
        <w:tc>
          <w:tcPr>
            <w:tcW w:w="675" w:type="dxa"/>
            <w:shd w:val="clear" w:color="auto" w:fill="FFC000"/>
          </w:tcPr>
          <w:p w14:paraId="17DBC151" w14:textId="77777777" w:rsidR="009727FB" w:rsidRPr="00273118" w:rsidRDefault="009727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6F8BD81B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613E9C1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D5FCF32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44" w:type="dxa"/>
          </w:tcPr>
          <w:p w14:paraId="1037B8A3" w14:textId="77777777" w:rsidR="009727FB" w:rsidRPr="00C8300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14:paraId="510E3012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9727FB" w:rsidRPr="00273118" w14:paraId="4A48B8F4" w14:textId="77777777" w:rsidTr="009727FB">
        <w:trPr>
          <w:trHeight w:val="260"/>
        </w:trPr>
        <w:tc>
          <w:tcPr>
            <w:tcW w:w="675" w:type="dxa"/>
            <w:shd w:val="clear" w:color="auto" w:fill="FFC000"/>
          </w:tcPr>
          <w:p w14:paraId="687C6DE0" w14:textId="77777777" w:rsidR="009727FB" w:rsidRPr="00273118" w:rsidRDefault="009727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5B2F9378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8E6DD4E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DAD2DDB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44" w:type="dxa"/>
          </w:tcPr>
          <w:p w14:paraId="7D3BEE8F" w14:textId="77777777" w:rsidR="009727FB" w:rsidRPr="00C8300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14:paraId="00AEEB94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3B88899E" w14:textId="77777777" w:rsidR="00570121" w:rsidRDefault="00570121" w:rsidP="00570121">
      <w:pPr>
        <w:jc w:val="both"/>
        <w:rPr>
          <w:rFonts w:ascii="Calibri" w:hAnsi="Calibri" w:cs="Calibri"/>
          <w:sz w:val="20"/>
          <w:szCs w:val="20"/>
        </w:rPr>
      </w:pPr>
    </w:p>
    <w:p w14:paraId="609203BA" w14:textId="77777777" w:rsidR="009727FB" w:rsidRPr="00333B89" w:rsidRDefault="009727FB" w:rsidP="009727FB">
      <w:pPr>
        <w:jc w:val="both"/>
        <w:rPr>
          <w:rFonts w:ascii="Calibri" w:hAnsi="Calibri" w:cs="Calibri"/>
          <w:b/>
          <w:bCs/>
          <w:sz w:val="20"/>
          <w:szCs w:val="20"/>
        </w:rPr>
      </w:pPr>
      <w:proofErr w:type="gramStart"/>
      <w:r>
        <w:rPr>
          <w:rFonts w:ascii="Calibri" w:hAnsi="Calibri" w:cs="Calibri"/>
          <w:b/>
          <w:bCs/>
          <w:sz w:val="20"/>
          <w:szCs w:val="20"/>
        </w:rPr>
        <w:t>CO-</w:t>
      </w:r>
      <w:r w:rsidRPr="00333B89">
        <w:rPr>
          <w:rFonts w:ascii="Calibri" w:hAnsi="Calibri" w:cs="Calibri"/>
          <w:b/>
          <w:bCs/>
          <w:sz w:val="20"/>
          <w:szCs w:val="20"/>
        </w:rPr>
        <w:t>DIRECCIÓN</w:t>
      </w:r>
      <w:proofErr w:type="gramEnd"/>
      <w:r w:rsidRPr="00333B89">
        <w:rPr>
          <w:rFonts w:ascii="Calibri" w:hAnsi="Calibri" w:cs="Calibri"/>
          <w:b/>
          <w:bCs/>
          <w:sz w:val="20"/>
          <w:szCs w:val="20"/>
        </w:rPr>
        <w:t xml:space="preserve"> DE PROYECTOS DE INVESTIGACIÓN FINANCIADO POR FONDOS EXTERNOS</w:t>
      </w:r>
      <w:r w:rsidRPr="009727FB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 LA INSTITUCIÓN EN QUE TRABAJA EL O LA ACADÉMICA</w:t>
      </w:r>
    </w:p>
    <w:p w14:paraId="69E2BB2B" w14:textId="77777777" w:rsidR="009727FB" w:rsidRPr="00333B89" w:rsidRDefault="009727FB" w:rsidP="009727FB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1701"/>
        <w:gridCol w:w="1276"/>
        <w:gridCol w:w="1244"/>
      </w:tblGrid>
      <w:tr w:rsidR="009727FB" w:rsidRPr="00273118" w14:paraId="16A0652B" w14:textId="77777777">
        <w:trPr>
          <w:trHeight w:val="260"/>
        </w:trPr>
        <w:tc>
          <w:tcPr>
            <w:tcW w:w="675" w:type="dxa"/>
            <w:shd w:val="clear" w:color="auto" w:fill="FFC000"/>
          </w:tcPr>
          <w:p w14:paraId="6E1D73DD" w14:textId="77777777" w:rsidR="009727FB" w:rsidRPr="00273118" w:rsidRDefault="009727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5245" w:type="dxa"/>
            <w:shd w:val="clear" w:color="auto" w:fill="B3B3B3"/>
          </w:tcPr>
          <w:p w14:paraId="66AA2CC4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DEL PROYECTO</w:t>
            </w:r>
          </w:p>
        </w:tc>
        <w:tc>
          <w:tcPr>
            <w:tcW w:w="1701" w:type="dxa"/>
            <w:shd w:val="clear" w:color="auto" w:fill="B3B3B3"/>
          </w:tcPr>
          <w:p w14:paraId="72E8ED57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FUENTE DE FINANCIAMIENTO </w:t>
            </w:r>
          </w:p>
        </w:tc>
        <w:tc>
          <w:tcPr>
            <w:tcW w:w="1276" w:type="dxa"/>
            <w:shd w:val="clear" w:color="auto" w:fill="B3B3B3"/>
          </w:tcPr>
          <w:p w14:paraId="4D47FA7B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244" w:type="dxa"/>
            <w:shd w:val="clear" w:color="auto" w:fill="B3B3B3"/>
          </w:tcPr>
          <w:p w14:paraId="3347C7E8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9727FB" w:rsidRPr="00273118" w14:paraId="22C3F459" w14:textId="77777777">
        <w:trPr>
          <w:trHeight w:val="260"/>
        </w:trPr>
        <w:tc>
          <w:tcPr>
            <w:tcW w:w="675" w:type="dxa"/>
            <w:shd w:val="clear" w:color="auto" w:fill="FFC000"/>
          </w:tcPr>
          <w:p w14:paraId="57C0D796" w14:textId="77777777" w:rsidR="009727FB" w:rsidRPr="00273118" w:rsidRDefault="009727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0D142F6F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475AD14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1DA3AE5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44" w:type="dxa"/>
            <w:shd w:val="clear" w:color="auto" w:fill="auto"/>
          </w:tcPr>
          <w:p w14:paraId="0731966A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9727FB" w:rsidRPr="00273118" w14:paraId="439EBE55" w14:textId="77777777">
        <w:trPr>
          <w:trHeight w:val="260"/>
        </w:trPr>
        <w:tc>
          <w:tcPr>
            <w:tcW w:w="675" w:type="dxa"/>
            <w:shd w:val="clear" w:color="auto" w:fill="FFC000"/>
          </w:tcPr>
          <w:p w14:paraId="120C4E94" w14:textId="77777777" w:rsidR="009727FB" w:rsidRPr="00273118" w:rsidRDefault="009727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42AFC42D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71CA723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5A3F59B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44" w:type="dxa"/>
            <w:shd w:val="clear" w:color="auto" w:fill="auto"/>
          </w:tcPr>
          <w:p w14:paraId="52904ACC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75FBE423" w14:textId="77777777" w:rsidR="009727FB" w:rsidRDefault="009727FB" w:rsidP="009727FB">
      <w:pPr>
        <w:jc w:val="both"/>
        <w:rPr>
          <w:rFonts w:ascii="Calibri" w:hAnsi="Calibri" w:cs="Calibri"/>
          <w:sz w:val="20"/>
          <w:szCs w:val="20"/>
        </w:rPr>
      </w:pPr>
    </w:p>
    <w:p w14:paraId="71AAC1A5" w14:textId="77777777" w:rsidR="009727FB" w:rsidRPr="00333B89" w:rsidRDefault="009727FB" w:rsidP="009727F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333B89">
        <w:rPr>
          <w:rFonts w:ascii="Calibri" w:hAnsi="Calibri" w:cs="Calibri"/>
          <w:b/>
          <w:bCs/>
          <w:sz w:val="20"/>
          <w:szCs w:val="20"/>
        </w:rPr>
        <w:t xml:space="preserve">DIRECCIÓN </w:t>
      </w:r>
      <w:r>
        <w:rPr>
          <w:rFonts w:ascii="Calibri" w:hAnsi="Calibri" w:cs="Calibri"/>
          <w:b/>
          <w:bCs/>
          <w:sz w:val="20"/>
          <w:szCs w:val="20"/>
        </w:rPr>
        <w:t xml:space="preserve">O </w:t>
      </w:r>
      <w:proofErr w:type="gramStart"/>
      <w:r>
        <w:rPr>
          <w:rFonts w:ascii="Calibri" w:hAnsi="Calibri" w:cs="Calibri"/>
          <w:b/>
          <w:bCs/>
          <w:sz w:val="20"/>
          <w:szCs w:val="20"/>
        </w:rPr>
        <w:t>CO-DIRECCIÓN</w:t>
      </w:r>
      <w:proofErr w:type="gramEnd"/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33B89">
        <w:rPr>
          <w:rFonts w:ascii="Calibri" w:hAnsi="Calibri" w:cs="Calibri"/>
          <w:b/>
          <w:bCs/>
          <w:sz w:val="20"/>
          <w:szCs w:val="20"/>
        </w:rPr>
        <w:t>DE PROYECTOS DE INVESTIGACIÓN Y/O CREACIÓN FINANCIADO POR FONDOS INTERNOS INSTITUCIONALES</w:t>
      </w:r>
      <w:r>
        <w:rPr>
          <w:rFonts w:ascii="Calibri" w:hAnsi="Calibri" w:cs="Calibri"/>
          <w:b/>
          <w:bCs/>
          <w:sz w:val="20"/>
          <w:szCs w:val="20"/>
        </w:rPr>
        <w:t xml:space="preserve"> DE LA INSTITUCIÓN EN QUE TRABAJA EL O LA ACADÉMICA</w:t>
      </w: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1701"/>
        <w:gridCol w:w="1276"/>
        <w:gridCol w:w="1244"/>
      </w:tblGrid>
      <w:tr w:rsidR="009727FB" w:rsidRPr="00273118" w14:paraId="608936CA" w14:textId="77777777">
        <w:trPr>
          <w:trHeight w:val="260"/>
        </w:trPr>
        <w:tc>
          <w:tcPr>
            <w:tcW w:w="675" w:type="dxa"/>
            <w:shd w:val="clear" w:color="auto" w:fill="FFC000"/>
          </w:tcPr>
          <w:p w14:paraId="0509CFA5" w14:textId="77777777" w:rsidR="009727FB" w:rsidRPr="00273118" w:rsidRDefault="009727F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5245" w:type="dxa"/>
            <w:shd w:val="clear" w:color="auto" w:fill="B3B3B3"/>
          </w:tcPr>
          <w:p w14:paraId="64D489E5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DEL PROYECTO</w:t>
            </w:r>
          </w:p>
        </w:tc>
        <w:tc>
          <w:tcPr>
            <w:tcW w:w="1701" w:type="dxa"/>
            <w:shd w:val="clear" w:color="auto" w:fill="B3B3B3"/>
          </w:tcPr>
          <w:p w14:paraId="19181A0E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FUENTE DE FINANCIAMIENTO </w:t>
            </w:r>
          </w:p>
        </w:tc>
        <w:tc>
          <w:tcPr>
            <w:tcW w:w="1276" w:type="dxa"/>
            <w:shd w:val="clear" w:color="auto" w:fill="B3B3B3"/>
          </w:tcPr>
          <w:p w14:paraId="4CA34AC1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244" w:type="dxa"/>
            <w:shd w:val="clear" w:color="auto" w:fill="B3B3B3"/>
          </w:tcPr>
          <w:p w14:paraId="52385DD7" w14:textId="77777777" w:rsidR="009727FB" w:rsidRPr="00273118" w:rsidRDefault="009727FB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9727FB" w:rsidRPr="00273118" w14:paraId="67FEBEA8" w14:textId="77777777">
        <w:trPr>
          <w:trHeight w:val="260"/>
        </w:trPr>
        <w:tc>
          <w:tcPr>
            <w:tcW w:w="675" w:type="dxa"/>
            <w:shd w:val="clear" w:color="auto" w:fill="FFC000"/>
          </w:tcPr>
          <w:p w14:paraId="2D3F0BEC" w14:textId="77777777" w:rsidR="009727FB" w:rsidRPr="00273118" w:rsidRDefault="009727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75CF4315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CB648E9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77BA505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44" w:type="dxa"/>
            <w:shd w:val="clear" w:color="auto" w:fill="auto"/>
          </w:tcPr>
          <w:p w14:paraId="4D2AB5AD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9727FB" w:rsidRPr="00273118" w14:paraId="47F75137" w14:textId="77777777">
        <w:trPr>
          <w:trHeight w:val="260"/>
        </w:trPr>
        <w:tc>
          <w:tcPr>
            <w:tcW w:w="675" w:type="dxa"/>
            <w:shd w:val="clear" w:color="auto" w:fill="FFC000"/>
          </w:tcPr>
          <w:p w14:paraId="0C178E9E" w14:textId="77777777" w:rsidR="009727FB" w:rsidRPr="00273118" w:rsidRDefault="009727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3C0395D3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254BC2F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A038322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44" w:type="dxa"/>
            <w:shd w:val="clear" w:color="auto" w:fill="auto"/>
          </w:tcPr>
          <w:p w14:paraId="56782EBB" w14:textId="77777777" w:rsidR="009727FB" w:rsidRPr="00273118" w:rsidRDefault="009727FB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651E9592" w14:textId="77777777" w:rsidR="009727FB" w:rsidRDefault="009727FB" w:rsidP="009727FB">
      <w:pPr>
        <w:jc w:val="both"/>
        <w:rPr>
          <w:rFonts w:ascii="Calibri" w:hAnsi="Calibri" w:cs="Calibri"/>
          <w:sz w:val="20"/>
          <w:szCs w:val="20"/>
        </w:rPr>
      </w:pPr>
    </w:p>
    <w:bookmarkEnd w:id="3"/>
    <w:p w14:paraId="70F6F406" w14:textId="77777777" w:rsidR="00570121" w:rsidRPr="00333B89" w:rsidRDefault="00570121" w:rsidP="00570121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333B89">
        <w:rPr>
          <w:rFonts w:ascii="Calibri" w:hAnsi="Calibri" w:cs="Calibri"/>
          <w:b/>
          <w:bCs/>
          <w:sz w:val="20"/>
          <w:szCs w:val="20"/>
        </w:rPr>
        <w:t xml:space="preserve">PARTICIPACIÓN </w:t>
      </w:r>
      <w:r w:rsidR="009727FB">
        <w:rPr>
          <w:rFonts w:ascii="Calibri" w:hAnsi="Calibri" w:cs="Calibri"/>
          <w:b/>
          <w:bCs/>
          <w:sz w:val="20"/>
          <w:szCs w:val="20"/>
        </w:rPr>
        <w:t xml:space="preserve">COMO AYUDANTE DE INVESTIGACIÓN </w:t>
      </w:r>
      <w:r w:rsidRPr="00333B89">
        <w:rPr>
          <w:rFonts w:ascii="Calibri" w:hAnsi="Calibri" w:cs="Calibri"/>
          <w:b/>
          <w:bCs/>
          <w:sz w:val="20"/>
          <w:szCs w:val="20"/>
        </w:rPr>
        <w:t>EN PROYECTOS DE INVESTIGACIÓN</w:t>
      </w: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1701"/>
        <w:gridCol w:w="1276"/>
        <w:gridCol w:w="1244"/>
      </w:tblGrid>
      <w:tr w:rsidR="00570121" w:rsidRPr="00273118" w14:paraId="7371AD95" w14:textId="77777777">
        <w:trPr>
          <w:trHeight w:val="260"/>
        </w:trPr>
        <w:tc>
          <w:tcPr>
            <w:tcW w:w="675" w:type="dxa"/>
            <w:shd w:val="clear" w:color="auto" w:fill="FFC000"/>
          </w:tcPr>
          <w:p w14:paraId="3502E2D5" w14:textId="77777777" w:rsidR="00570121" w:rsidRPr="00273118" w:rsidRDefault="0057012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5245" w:type="dxa"/>
            <w:shd w:val="clear" w:color="auto" w:fill="B3B3B3"/>
          </w:tcPr>
          <w:p w14:paraId="4858899D" w14:textId="77777777" w:rsidR="00570121" w:rsidRPr="00273118" w:rsidRDefault="0057012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DEL PROYECTO</w:t>
            </w:r>
          </w:p>
        </w:tc>
        <w:tc>
          <w:tcPr>
            <w:tcW w:w="1701" w:type="dxa"/>
            <w:shd w:val="clear" w:color="auto" w:fill="B3B3B3"/>
          </w:tcPr>
          <w:p w14:paraId="2D24E4B8" w14:textId="77777777" w:rsidR="00570121" w:rsidRPr="00273118" w:rsidRDefault="0057012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FUENTE DE FINANCIAMIENTO </w:t>
            </w:r>
          </w:p>
        </w:tc>
        <w:tc>
          <w:tcPr>
            <w:tcW w:w="1276" w:type="dxa"/>
            <w:shd w:val="clear" w:color="auto" w:fill="B3B3B3"/>
          </w:tcPr>
          <w:p w14:paraId="4289FF17" w14:textId="77777777" w:rsidR="00570121" w:rsidRPr="00273118" w:rsidRDefault="00570121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244" w:type="dxa"/>
            <w:shd w:val="clear" w:color="auto" w:fill="B3B3B3"/>
          </w:tcPr>
          <w:p w14:paraId="14028BAF" w14:textId="77777777" w:rsidR="00570121" w:rsidRPr="00273118" w:rsidRDefault="00570121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HASTA</w:t>
            </w:r>
          </w:p>
        </w:tc>
      </w:tr>
      <w:tr w:rsidR="00570121" w:rsidRPr="00273118" w14:paraId="22FF1162" w14:textId="77777777">
        <w:trPr>
          <w:trHeight w:val="260"/>
        </w:trPr>
        <w:tc>
          <w:tcPr>
            <w:tcW w:w="675" w:type="dxa"/>
            <w:shd w:val="clear" w:color="auto" w:fill="FFC000"/>
          </w:tcPr>
          <w:p w14:paraId="269E314A" w14:textId="77777777" w:rsidR="00570121" w:rsidRPr="00273118" w:rsidRDefault="00570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47341341" w14:textId="77777777" w:rsidR="00570121" w:rsidRPr="00273118" w:rsidRDefault="0057012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2EF2083" w14:textId="77777777" w:rsidR="00570121" w:rsidRPr="00273118" w:rsidRDefault="0057012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1C5562F" w14:textId="77777777" w:rsidR="00570121" w:rsidRPr="00273118" w:rsidRDefault="00570121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44" w:type="dxa"/>
            <w:shd w:val="clear" w:color="auto" w:fill="auto"/>
          </w:tcPr>
          <w:p w14:paraId="26E49A96" w14:textId="77777777" w:rsidR="00570121" w:rsidRPr="00273118" w:rsidRDefault="00570121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570121" w:rsidRPr="00273118" w14:paraId="4624CDD8" w14:textId="77777777">
        <w:trPr>
          <w:trHeight w:val="260"/>
        </w:trPr>
        <w:tc>
          <w:tcPr>
            <w:tcW w:w="675" w:type="dxa"/>
            <w:shd w:val="clear" w:color="auto" w:fill="FFC000"/>
          </w:tcPr>
          <w:p w14:paraId="7B40C951" w14:textId="77777777" w:rsidR="00570121" w:rsidRPr="00273118" w:rsidRDefault="00570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4B4D7232" w14:textId="77777777" w:rsidR="00570121" w:rsidRPr="00273118" w:rsidRDefault="0057012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093CA67" w14:textId="77777777" w:rsidR="00570121" w:rsidRPr="00273118" w:rsidRDefault="0057012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44B1124" w14:textId="77777777" w:rsidR="00570121" w:rsidRPr="00273118" w:rsidRDefault="00570121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  <w:tc>
          <w:tcPr>
            <w:tcW w:w="1244" w:type="dxa"/>
            <w:shd w:val="clear" w:color="auto" w:fill="auto"/>
          </w:tcPr>
          <w:p w14:paraId="179B67D1" w14:textId="77777777" w:rsidR="00570121" w:rsidRPr="00273118" w:rsidRDefault="00570121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bookmarkEnd w:id="4"/>
    </w:tbl>
    <w:p w14:paraId="2503B197" w14:textId="77777777" w:rsidR="00634FF2" w:rsidRDefault="00634FF2" w:rsidP="00634FF2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188E964" w14:textId="77777777" w:rsidR="00634FF2" w:rsidRPr="004A1FB9" w:rsidRDefault="00634FF2" w:rsidP="00634FF2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AUTORÍA EN ARTÍCULOS DE INVESTIGACIÓN ACADÉMICA EN REVISTAS INDEXADAS EN SCOPUS O WOS</w:t>
      </w: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701"/>
        <w:gridCol w:w="1560"/>
        <w:gridCol w:w="1417"/>
        <w:gridCol w:w="1418"/>
        <w:gridCol w:w="1418"/>
      </w:tblGrid>
      <w:tr w:rsidR="00634FF2" w:rsidRPr="00273118" w14:paraId="543531FE" w14:textId="77777777">
        <w:trPr>
          <w:trHeight w:val="259"/>
        </w:trPr>
        <w:tc>
          <w:tcPr>
            <w:tcW w:w="637" w:type="dxa"/>
            <w:shd w:val="clear" w:color="auto" w:fill="FFC000"/>
          </w:tcPr>
          <w:p w14:paraId="3D5F6E0E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268" w:type="dxa"/>
            <w:shd w:val="clear" w:color="auto" w:fill="B3B3B3"/>
          </w:tcPr>
          <w:p w14:paraId="711C9874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TÍTULO</w:t>
            </w:r>
          </w:p>
        </w:tc>
        <w:tc>
          <w:tcPr>
            <w:tcW w:w="1701" w:type="dxa"/>
            <w:shd w:val="clear" w:color="auto" w:fill="B3B3B3"/>
          </w:tcPr>
          <w:p w14:paraId="249343AA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OTROS AUTORES</w:t>
            </w:r>
          </w:p>
        </w:tc>
        <w:tc>
          <w:tcPr>
            <w:tcW w:w="1560" w:type="dxa"/>
            <w:shd w:val="clear" w:color="auto" w:fill="B3B3B3"/>
          </w:tcPr>
          <w:p w14:paraId="23C63041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FINANCIAMIENTO DEL PROYECTO</w:t>
            </w:r>
          </w:p>
        </w:tc>
        <w:tc>
          <w:tcPr>
            <w:tcW w:w="1417" w:type="dxa"/>
            <w:shd w:val="clear" w:color="auto" w:fill="B3B3B3"/>
          </w:tcPr>
          <w:p w14:paraId="05DEE9FF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DE REVISTA, VOLUMEN, NÚMERO</w:t>
            </w:r>
          </w:p>
        </w:tc>
        <w:tc>
          <w:tcPr>
            <w:tcW w:w="1418" w:type="dxa"/>
            <w:shd w:val="clear" w:color="auto" w:fill="B3B3B3"/>
          </w:tcPr>
          <w:p w14:paraId="2F2EDEE0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AÑO</w:t>
            </w:r>
          </w:p>
        </w:tc>
        <w:tc>
          <w:tcPr>
            <w:tcW w:w="1418" w:type="dxa"/>
            <w:shd w:val="clear" w:color="auto" w:fill="B3B3B3"/>
          </w:tcPr>
          <w:p w14:paraId="4CD06502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INDEXACIÓN</w:t>
            </w:r>
          </w:p>
        </w:tc>
      </w:tr>
      <w:tr w:rsidR="00634FF2" w:rsidRPr="00273118" w14:paraId="38288749" w14:textId="77777777">
        <w:trPr>
          <w:trHeight w:val="259"/>
        </w:trPr>
        <w:tc>
          <w:tcPr>
            <w:tcW w:w="637" w:type="dxa"/>
            <w:shd w:val="clear" w:color="auto" w:fill="FFC000"/>
          </w:tcPr>
          <w:p w14:paraId="20BD9A1A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C136CF1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A392C6A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90583F9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F21D90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3C326F3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53B841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4FF2" w:rsidRPr="00273118" w14:paraId="50125231" w14:textId="77777777">
        <w:trPr>
          <w:trHeight w:val="260"/>
        </w:trPr>
        <w:tc>
          <w:tcPr>
            <w:tcW w:w="637" w:type="dxa"/>
            <w:shd w:val="clear" w:color="auto" w:fill="FFC000"/>
          </w:tcPr>
          <w:p w14:paraId="5A25747A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9B8D95D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8BEFD2A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7A76422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206A88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7B7A70C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887C79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B7FD67C" w14:textId="77777777" w:rsidR="00634FF2" w:rsidRPr="00273118" w:rsidRDefault="00634FF2" w:rsidP="00634FF2">
      <w:pPr>
        <w:rPr>
          <w:rFonts w:ascii="Calibri" w:hAnsi="Calibri" w:cs="Calibri"/>
          <w:sz w:val="20"/>
          <w:szCs w:val="20"/>
        </w:rPr>
      </w:pPr>
    </w:p>
    <w:p w14:paraId="712A6B2E" w14:textId="77777777" w:rsidR="00634FF2" w:rsidRPr="004A1FB9" w:rsidRDefault="00634FF2" w:rsidP="00634FF2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AUTORÍA EN ARTÍCULOS DE INVESTIGACIÓN ACADÉMICA EN REVISTAS INDEXADAS EN ERIH, SCIELO, LATINDEX</w:t>
      </w: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701"/>
        <w:gridCol w:w="1560"/>
        <w:gridCol w:w="1417"/>
        <w:gridCol w:w="1418"/>
        <w:gridCol w:w="1418"/>
      </w:tblGrid>
      <w:tr w:rsidR="00634FF2" w:rsidRPr="00273118" w14:paraId="1E9595ED" w14:textId="77777777">
        <w:trPr>
          <w:trHeight w:val="259"/>
        </w:trPr>
        <w:tc>
          <w:tcPr>
            <w:tcW w:w="637" w:type="dxa"/>
            <w:shd w:val="clear" w:color="auto" w:fill="FFC000"/>
          </w:tcPr>
          <w:p w14:paraId="5C6B5B24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268" w:type="dxa"/>
            <w:shd w:val="clear" w:color="auto" w:fill="B3B3B3"/>
          </w:tcPr>
          <w:p w14:paraId="0117C60F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TÍTULO</w:t>
            </w:r>
          </w:p>
        </w:tc>
        <w:tc>
          <w:tcPr>
            <w:tcW w:w="1701" w:type="dxa"/>
            <w:shd w:val="clear" w:color="auto" w:fill="B3B3B3"/>
          </w:tcPr>
          <w:p w14:paraId="0CEB8322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OTROS AUTORES</w:t>
            </w:r>
          </w:p>
        </w:tc>
        <w:tc>
          <w:tcPr>
            <w:tcW w:w="1560" w:type="dxa"/>
            <w:shd w:val="clear" w:color="auto" w:fill="B3B3B3"/>
          </w:tcPr>
          <w:p w14:paraId="2D279633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FINANCIAMIENTO DEL PROYECTO</w:t>
            </w:r>
          </w:p>
        </w:tc>
        <w:tc>
          <w:tcPr>
            <w:tcW w:w="1417" w:type="dxa"/>
            <w:shd w:val="clear" w:color="auto" w:fill="B3B3B3"/>
          </w:tcPr>
          <w:p w14:paraId="43221034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DE REVISTA, VOLUMEN, NÚMERO</w:t>
            </w:r>
          </w:p>
        </w:tc>
        <w:tc>
          <w:tcPr>
            <w:tcW w:w="1418" w:type="dxa"/>
            <w:shd w:val="clear" w:color="auto" w:fill="B3B3B3"/>
          </w:tcPr>
          <w:p w14:paraId="084C78CB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AÑO</w:t>
            </w:r>
          </w:p>
        </w:tc>
        <w:tc>
          <w:tcPr>
            <w:tcW w:w="1418" w:type="dxa"/>
            <w:shd w:val="clear" w:color="auto" w:fill="B3B3B3"/>
          </w:tcPr>
          <w:p w14:paraId="7D75BB16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INDEXACIÓN</w:t>
            </w:r>
          </w:p>
        </w:tc>
      </w:tr>
      <w:tr w:rsidR="00634FF2" w:rsidRPr="00273118" w14:paraId="38D6B9B6" w14:textId="77777777">
        <w:trPr>
          <w:trHeight w:val="259"/>
        </w:trPr>
        <w:tc>
          <w:tcPr>
            <w:tcW w:w="637" w:type="dxa"/>
            <w:shd w:val="clear" w:color="auto" w:fill="FFC000"/>
          </w:tcPr>
          <w:p w14:paraId="22F860BB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98536F5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BC1BAF2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1C988F9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22BB7D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7B246DD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F89DA3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4FF2" w:rsidRPr="00273118" w14:paraId="5C3E0E74" w14:textId="77777777">
        <w:trPr>
          <w:trHeight w:val="260"/>
        </w:trPr>
        <w:tc>
          <w:tcPr>
            <w:tcW w:w="637" w:type="dxa"/>
            <w:shd w:val="clear" w:color="auto" w:fill="FFC000"/>
          </w:tcPr>
          <w:p w14:paraId="66A1FAB9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6BB753C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13DA1E0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5CAC6F5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060428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D0656FE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37605A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94798F2" w14:textId="77777777" w:rsidR="00634FF2" w:rsidRPr="00273118" w:rsidRDefault="00634FF2" w:rsidP="00634FF2">
      <w:pPr>
        <w:rPr>
          <w:rFonts w:ascii="Calibri" w:hAnsi="Calibri" w:cs="Calibri"/>
          <w:sz w:val="20"/>
          <w:szCs w:val="20"/>
        </w:rPr>
      </w:pPr>
    </w:p>
    <w:p w14:paraId="3889A505" w14:textId="77777777" w:rsidR="00634FF2" w:rsidRDefault="00634FF2" w:rsidP="00634FF2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17E4D85" w14:textId="73478C6F" w:rsidR="00634FF2" w:rsidRPr="004A1FB9" w:rsidRDefault="00634FF2" w:rsidP="00634FF2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31FC3276">
        <w:rPr>
          <w:rFonts w:ascii="Calibri" w:hAnsi="Calibri" w:cs="Calibri"/>
          <w:b/>
          <w:bCs/>
          <w:sz w:val="20"/>
          <w:szCs w:val="20"/>
        </w:rPr>
        <w:t xml:space="preserve">AUTORÍA DE CAPÍTULOS DE LIBROS </w:t>
      </w:r>
      <w:r w:rsidR="65CA41D9" w:rsidRPr="31FC3276">
        <w:rPr>
          <w:rFonts w:ascii="Calibri" w:hAnsi="Calibri" w:cs="Calibri"/>
          <w:b/>
          <w:bCs/>
          <w:sz w:val="20"/>
          <w:szCs w:val="20"/>
        </w:rPr>
        <w:t>CON REFERATO EXTERNO</w:t>
      </w: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701"/>
        <w:gridCol w:w="1560"/>
        <w:gridCol w:w="1417"/>
        <w:gridCol w:w="1418"/>
        <w:gridCol w:w="1418"/>
      </w:tblGrid>
      <w:tr w:rsidR="00634FF2" w:rsidRPr="00273118" w14:paraId="10C67D63" w14:textId="77777777">
        <w:trPr>
          <w:trHeight w:val="259"/>
        </w:trPr>
        <w:tc>
          <w:tcPr>
            <w:tcW w:w="637" w:type="dxa"/>
            <w:shd w:val="clear" w:color="auto" w:fill="FFC000"/>
          </w:tcPr>
          <w:p w14:paraId="62BBC806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268" w:type="dxa"/>
            <w:shd w:val="clear" w:color="auto" w:fill="B3B3B3"/>
          </w:tcPr>
          <w:p w14:paraId="4037370F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TÍTULO</w:t>
            </w:r>
          </w:p>
        </w:tc>
        <w:tc>
          <w:tcPr>
            <w:tcW w:w="1701" w:type="dxa"/>
            <w:shd w:val="clear" w:color="auto" w:fill="B3B3B3"/>
          </w:tcPr>
          <w:p w14:paraId="1B49838B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OTROS AUTORES</w:t>
            </w:r>
          </w:p>
        </w:tc>
        <w:tc>
          <w:tcPr>
            <w:tcW w:w="1560" w:type="dxa"/>
            <w:shd w:val="clear" w:color="auto" w:fill="B3B3B3"/>
          </w:tcPr>
          <w:p w14:paraId="7A8FF0A8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FINANCIAMIENTO DEL PROYECTO</w:t>
            </w:r>
          </w:p>
        </w:tc>
        <w:tc>
          <w:tcPr>
            <w:tcW w:w="1417" w:type="dxa"/>
            <w:shd w:val="clear" w:color="auto" w:fill="B3B3B3"/>
          </w:tcPr>
          <w:p w14:paraId="18A99A0D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DE REVISTA, VOLUMEN, NÚMERO</w:t>
            </w:r>
          </w:p>
        </w:tc>
        <w:tc>
          <w:tcPr>
            <w:tcW w:w="1418" w:type="dxa"/>
            <w:shd w:val="clear" w:color="auto" w:fill="B3B3B3"/>
          </w:tcPr>
          <w:p w14:paraId="0C466B9B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AÑO</w:t>
            </w:r>
          </w:p>
        </w:tc>
        <w:tc>
          <w:tcPr>
            <w:tcW w:w="1418" w:type="dxa"/>
            <w:shd w:val="clear" w:color="auto" w:fill="B3B3B3"/>
          </w:tcPr>
          <w:p w14:paraId="7CF03C94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INDEXACIÓN</w:t>
            </w:r>
          </w:p>
        </w:tc>
      </w:tr>
      <w:tr w:rsidR="00634FF2" w:rsidRPr="00273118" w14:paraId="29079D35" w14:textId="77777777">
        <w:trPr>
          <w:trHeight w:val="259"/>
        </w:trPr>
        <w:tc>
          <w:tcPr>
            <w:tcW w:w="637" w:type="dxa"/>
            <w:shd w:val="clear" w:color="auto" w:fill="FFC000"/>
          </w:tcPr>
          <w:p w14:paraId="17686DC7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3BD644D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A3FAC43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BBD94B2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54DE7F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CA7ADD4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4EE24A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4FF2" w:rsidRPr="00273118" w14:paraId="76614669" w14:textId="77777777">
        <w:trPr>
          <w:trHeight w:val="260"/>
        </w:trPr>
        <w:tc>
          <w:tcPr>
            <w:tcW w:w="637" w:type="dxa"/>
            <w:shd w:val="clear" w:color="auto" w:fill="FFC000"/>
          </w:tcPr>
          <w:p w14:paraId="57590049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C5B615A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2F1AA2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A499DFC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7E3C41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3F828E4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C57CB0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186B13D" w14:textId="77777777" w:rsidR="00634FF2" w:rsidRPr="00273118" w:rsidRDefault="00634FF2" w:rsidP="00634FF2">
      <w:pPr>
        <w:rPr>
          <w:rFonts w:ascii="Calibri" w:hAnsi="Calibri" w:cs="Calibri"/>
          <w:sz w:val="20"/>
          <w:szCs w:val="20"/>
        </w:rPr>
      </w:pPr>
    </w:p>
    <w:p w14:paraId="0E592335" w14:textId="77777777" w:rsidR="00634FF2" w:rsidRPr="004A1FB9" w:rsidRDefault="00634FF2" w:rsidP="00634FF2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AUTORÍA EN LIBROS DE CARÁCTER ACADÉMICO BASADOS EN INVESTIGACIONES </w:t>
      </w:r>
      <w:r w:rsidR="00160621">
        <w:rPr>
          <w:rFonts w:ascii="Calibri" w:hAnsi="Calibri" w:cs="Calibri"/>
          <w:b/>
          <w:bCs/>
          <w:sz w:val="20"/>
          <w:szCs w:val="20"/>
        </w:rPr>
        <w:t>CON REFERATO EXTERNO</w:t>
      </w: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701"/>
        <w:gridCol w:w="1560"/>
        <w:gridCol w:w="1417"/>
        <w:gridCol w:w="1418"/>
        <w:gridCol w:w="1418"/>
      </w:tblGrid>
      <w:tr w:rsidR="00634FF2" w:rsidRPr="00273118" w14:paraId="376DAA2B" w14:textId="77777777">
        <w:trPr>
          <w:trHeight w:val="259"/>
        </w:trPr>
        <w:tc>
          <w:tcPr>
            <w:tcW w:w="637" w:type="dxa"/>
            <w:shd w:val="clear" w:color="auto" w:fill="FFC000"/>
          </w:tcPr>
          <w:p w14:paraId="5BC1EA12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268" w:type="dxa"/>
            <w:shd w:val="clear" w:color="auto" w:fill="B3B3B3"/>
          </w:tcPr>
          <w:p w14:paraId="7CB4F121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TÍTULO</w:t>
            </w:r>
          </w:p>
        </w:tc>
        <w:tc>
          <w:tcPr>
            <w:tcW w:w="1701" w:type="dxa"/>
            <w:shd w:val="clear" w:color="auto" w:fill="B3B3B3"/>
          </w:tcPr>
          <w:p w14:paraId="6893D9AF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OTROS AUTORES</w:t>
            </w:r>
          </w:p>
        </w:tc>
        <w:tc>
          <w:tcPr>
            <w:tcW w:w="1560" w:type="dxa"/>
            <w:shd w:val="clear" w:color="auto" w:fill="B3B3B3"/>
          </w:tcPr>
          <w:p w14:paraId="05E77192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FINANCIAMIENTO DEL PROYECTO</w:t>
            </w:r>
          </w:p>
        </w:tc>
        <w:tc>
          <w:tcPr>
            <w:tcW w:w="1417" w:type="dxa"/>
            <w:shd w:val="clear" w:color="auto" w:fill="B3B3B3"/>
          </w:tcPr>
          <w:p w14:paraId="3A5879D6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DE REVISTA, VOLUMEN, NÚMERO</w:t>
            </w:r>
          </w:p>
        </w:tc>
        <w:tc>
          <w:tcPr>
            <w:tcW w:w="1418" w:type="dxa"/>
            <w:shd w:val="clear" w:color="auto" w:fill="B3B3B3"/>
          </w:tcPr>
          <w:p w14:paraId="4FEA14B2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AÑO</w:t>
            </w:r>
          </w:p>
        </w:tc>
        <w:tc>
          <w:tcPr>
            <w:tcW w:w="1418" w:type="dxa"/>
            <w:shd w:val="clear" w:color="auto" w:fill="B3B3B3"/>
          </w:tcPr>
          <w:p w14:paraId="309C2E00" w14:textId="77777777" w:rsidR="00634FF2" w:rsidRPr="00273118" w:rsidRDefault="00634F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INDEXACIÓN</w:t>
            </w:r>
          </w:p>
        </w:tc>
      </w:tr>
      <w:tr w:rsidR="00634FF2" w:rsidRPr="00273118" w14:paraId="6C57C439" w14:textId="77777777">
        <w:trPr>
          <w:trHeight w:val="259"/>
        </w:trPr>
        <w:tc>
          <w:tcPr>
            <w:tcW w:w="637" w:type="dxa"/>
            <w:shd w:val="clear" w:color="auto" w:fill="FFC000"/>
          </w:tcPr>
          <w:p w14:paraId="3D404BC9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1319B8A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1A560F4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0DF735C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413BF6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3D28B4B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EFA3E3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4FF2" w:rsidRPr="00273118" w14:paraId="41C6AC2A" w14:textId="77777777">
        <w:trPr>
          <w:trHeight w:val="260"/>
        </w:trPr>
        <w:tc>
          <w:tcPr>
            <w:tcW w:w="637" w:type="dxa"/>
            <w:shd w:val="clear" w:color="auto" w:fill="FFC000"/>
          </w:tcPr>
          <w:p w14:paraId="2DC44586" w14:textId="77777777" w:rsidR="00634FF2" w:rsidRPr="00273118" w:rsidRDefault="00634F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FFCBC07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728B4D0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4959D4B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D58BA2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357A966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690661" w14:textId="77777777" w:rsidR="00634FF2" w:rsidRPr="00273118" w:rsidRDefault="00634F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4539910" w14:textId="77777777" w:rsidR="00634FF2" w:rsidRDefault="00634FF2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A7E0CF2" w14:textId="77777777" w:rsidR="00634FF2" w:rsidRDefault="00634FF2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3A5F01C" w14:textId="77777777" w:rsidR="00645335" w:rsidRPr="00273118" w:rsidRDefault="00634FF2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TRAYECTORIA ARTÍSTICA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985"/>
        <w:gridCol w:w="1559"/>
        <w:gridCol w:w="1843"/>
        <w:gridCol w:w="1843"/>
      </w:tblGrid>
      <w:tr w:rsidR="00B56621" w:rsidRPr="00273118" w14:paraId="437C6CFE" w14:textId="77777777" w:rsidTr="00B56621">
        <w:trPr>
          <w:trHeight w:val="259"/>
        </w:trPr>
        <w:tc>
          <w:tcPr>
            <w:tcW w:w="637" w:type="dxa"/>
            <w:shd w:val="clear" w:color="auto" w:fill="FFC000"/>
          </w:tcPr>
          <w:p w14:paraId="6CC3B193" w14:textId="77777777" w:rsidR="00B56621" w:rsidRPr="00273118" w:rsidRDefault="00B56621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268" w:type="dxa"/>
            <w:shd w:val="clear" w:color="auto" w:fill="B3B3B3"/>
          </w:tcPr>
          <w:p w14:paraId="60E2D75F" w14:textId="77777777" w:rsidR="00B56621" w:rsidRPr="00273118" w:rsidRDefault="00634FF2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NOMBRE DE CREACIÓN ARTÍSTICA, PUBLICACIÓN LITERARIA, CD, PELÍCULA, PATENTE, OBRA ETC…</w:t>
            </w:r>
          </w:p>
        </w:tc>
        <w:tc>
          <w:tcPr>
            <w:tcW w:w="1985" w:type="dxa"/>
            <w:shd w:val="clear" w:color="auto" w:fill="B3B3B3"/>
          </w:tcPr>
          <w:p w14:paraId="76B5CF5E" w14:textId="77777777" w:rsidR="00B56621" w:rsidRPr="00273118" w:rsidRDefault="00B56621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Á</w:t>
            </w:r>
            <w:r w:rsidR="00634FF2">
              <w:rPr>
                <w:rFonts w:ascii="Calibri" w:hAnsi="Calibri" w:cs="Calibri"/>
                <w:sz w:val="18"/>
                <w:szCs w:val="18"/>
              </w:rPr>
              <w:t>MBITO DE FINANCIAMIENTO E INCIDENCIA (LOCAL, REGIONAL, NACIONAL O INTERNACIONAL)</w:t>
            </w:r>
          </w:p>
        </w:tc>
        <w:tc>
          <w:tcPr>
            <w:tcW w:w="1559" w:type="dxa"/>
            <w:shd w:val="clear" w:color="auto" w:fill="B3B3B3"/>
          </w:tcPr>
          <w:p w14:paraId="7B657DF7" w14:textId="77777777" w:rsidR="00B56621" w:rsidRPr="00273118" w:rsidRDefault="00B56621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</w:t>
            </w:r>
            <w:r w:rsidR="00634FF2">
              <w:rPr>
                <w:rFonts w:ascii="Calibri" w:hAnsi="Calibri" w:cs="Calibri"/>
                <w:sz w:val="18"/>
                <w:szCs w:val="18"/>
              </w:rPr>
              <w:t>UENTE DE F</w:t>
            </w:r>
            <w:r>
              <w:rPr>
                <w:rFonts w:ascii="Calibri" w:hAnsi="Calibri" w:cs="Calibri"/>
                <w:sz w:val="18"/>
                <w:szCs w:val="18"/>
              </w:rPr>
              <w:t>INANCIAMIENTO DEL PROYECTO</w:t>
            </w:r>
          </w:p>
        </w:tc>
        <w:tc>
          <w:tcPr>
            <w:tcW w:w="1843" w:type="dxa"/>
            <w:shd w:val="clear" w:color="auto" w:fill="B3B3B3"/>
          </w:tcPr>
          <w:p w14:paraId="061A7B9D" w14:textId="77777777" w:rsidR="00B56621" w:rsidRPr="00273118" w:rsidRDefault="00B56621" w:rsidP="004276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EDITORIAL/COMPAÑÍA/PRODUCTORA/ESTUDIO </w:t>
            </w:r>
          </w:p>
        </w:tc>
        <w:tc>
          <w:tcPr>
            <w:tcW w:w="1843" w:type="dxa"/>
            <w:shd w:val="clear" w:color="auto" w:fill="B3B3B3"/>
          </w:tcPr>
          <w:p w14:paraId="5C3A732A" w14:textId="77777777" w:rsidR="00B56621" w:rsidRPr="00273118" w:rsidRDefault="00B56621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AÑO</w:t>
            </w:r>
          </w:p>
        </w:tc>
      </w:tr>
      <w:tr w:rsidR="00B56621" w:rsidRPr="00273118" w14:paraId="60FA6563" w14:textId="77777777" w:rsidTr="00B56621">
        <w:trPr>
          <w:trHeight w:val="259"/>
        </w:trPr>
        <w:tc>
          <w:tcPr>
            <w:tcW w:w="637" w:type="dxa"/>
            <w:shd w:val="clear" w:color="auto" w:fill="FFC000"/>
          </w:tcPr>
          <w:p w14:paraId="1AC5CDBE" w14:textId="77777777" w:rsidR="00B56621" w:rsidRPr="00273118" w:rsidRDefault="00B56621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42D4C27" w14:textId="77777777" w:rsidR="00B56621" w:rsidRPr="00273118" w:rsidRDefault="00B56621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572E399" w14:textId="77777777" w:rsidR="00B56621" w:rsidRPr="00273118" w:rsidRDefault="00B56621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CEB15CE" w14:textId="77777777" w:rsidR="00B56621" w:rsidRPr="00273118" w:rsidRDefault="00B56621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518E39" w14:textId="77777777" w:rsidR="00B56621" w:rsidRPr="00273118" w:rsidRDefault="00B56621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E75FCD0" w14:textId="77777777" w:rsidR="00B56621" w:rsidRPr="00273118" w:rsidRDefault="00B56621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6621" w:rsidRPr="00273118" w14:paraId="10FDAA0E" w14:textId="77777777" w:rsidTr="00B56621">
        <w:trPr>
          <w:trHeight w:val="260"/>
        </w:trPr>
        <w:tc>
          <w:tcPr>
            <w:tcW w:w="637" w:type="dxa"/>
            <w:shd w:val="clear" w:color="auto" w:fill="FFC000"/>
          </w:tcPr>
          <w:p w14:paraId="774AF2BF" w14:textId="77777777" w:rsidR="00B56621" w:rsidRPr="00273118" w:rsidRDefault="00B56621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A292896" w14:textId="77777777" w:rsidR="00B56621" w:rsidRPr="00273118" w:rsidRDefault="00B56621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191599E" w14:textId="77777777" w:rsidR="00B56621" w:rsidRPr="00273118" w:rsidRDefault="00B56621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673E5AE" w14:textId="77777777" w:rsidR="00B56621" w:rsidRPr="00273118" w:rsidRDefault="00B56621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1D98D7" w14:textId="77777777" w:rsidR="00B56621" w:rsidRPr="00273118" w:rsidRDefault="00B56621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AB7C0C5" w14:textId="77777777" w:rsidR="00B56621" w:rsidRPr="00273118" w:rsidRDefault="00B56621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5B33694" w14:textId="77777777" w:rsidR="00016EA5" w:rsidRPr="00273118" w:rsidRDefault="00016EA5" w:rsidP="00F7437B">
      <w:pPr>
        <w:rPr>
          <w:rFonts w:ascii="Calibri" w:hAnsi="Calibri" w:cs="Calibri"/>
          <w:sz w:val="20"/>
          <w:szCs w:val="20"/>
        </w:rPr>
      </w:pPr>
    </w:p>
    <w:p w14:paraId="4455F193" w14:textId="77777777" w:rsidR="00B56621" w:rsidRDefault="00B56621" w:rsidP="004A1FB9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4"/>
        <w:gridCol w:w="1490"/>
      </w:tblGrid>
      <w:tr w:rsidR="00016EA5" w:rsidRPr="00273118" w14:paraId="5FF643DC" w14:textId="77777777" w:rsidTr="00273118">
        <w:tc>
          <w:tcPr>
            <w:tcW w:w="8613" w:type="dxa"/>
            <w:shd w:val="clear" w:color="auto" w:fill="000000"/>
          </w:tcPr>
          <w:p w14:paraId="4BF2FBC6" w14:textId="77777777" w:rsidR="00016EA5" w:rsidRPr="00273118" w:rsidRDefault="00016EA5" w:rsidP="0086311F">
            <w:pPr>
              <w:pStyle w:val="Ttulo1"/>
              <w:numPr>
                <w:ilvl w:val="0"/>
                <w:numId w:val="13"/>
              </w:numPr>
            </w:pPr>
            <w:bookmarkStart w:id="6" w:name="_Toc117613577"/>
            <w:r w:rsidRPr="00273118">
              <w:t>PARTICIPACIÓN EN EVENTOS, SOCIEDADES CIENTÍFICAS, PREMIOS</w:t>
            </w:r>
            <w:bookmarkEnd w:id="6"/>
            <w:r w:rsidR="0086311F">
              <w:t>, GIRAS O FESTIVALES</w:t>
            </w:r>
          </w:p>
        </w:tc>
        <w:tc>
          <w:tcPr>
            <w:tcW w:w="1501" w:type="dxa"/>
            <w:shd w:val="clear" w:color="auto" w:fill="FFC000"/>
          </w:tcPr>
          <w:p w14:paraId="470969E1" w14:textId="77777777" w:rsidR="00016EA5" w:rsidRPr="00273118" w:rsidRDefault="00A8722D" w:rsidP="0027311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  <w:r w:rsidR="00016EA5" w:rsidRPr="00273118">
              <w:rPr>
                <w:rFonts w:ascii="Calibri" w:hAnsi="Calibri" w:cs="Calibri"/>
                <w:b/>
                <w:bCs/>
                <w:sz w:val="20"/>
                <w:szCs w:val="20"/>
              </w:rPr>
              <w:t>%</w:t>
            </w:r>
            <w:r w:rsidR="007B647D" w:rsidRPr="002731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B647D" w:rsidRPr="00273118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C000"/>
              </w:rPr>
              <w:t>[1000pts</w:t>
            </w:r>
            <w:r w:rsidR="007B647D" w:rsidRPr="00273118">
              <w:rPr>
                <w:rFonts w:ascii="Calibri" w:hAnsi="Calibri" w:cs="Calibri"/>
                <w:b/>
                <w:bCs/>
                <w:sz w:val="20"/>
                <w:szCs w:val="20"/>
              </w:rPr>
              <w:t>]</w:t>
            </w:r>
          </w:p>
        </w:tc>
      </w:tr>
    </w:tbl>
    <w:p w14:paraId="1C2776EB" w14:textId="77777777" w:rsidR="00016EA5" w:rsidRPr="00273118" w:rsidRDefault="00016EA5">
      <w:pPr>
        <w:jc w:val="both"/>
        <w:rPr>
          <w:rFonts w:ascii="Calibri" w:hAnsi="Calibri" w:cs="Calibri"/>
          <w:sz w:val="20"/>
          <w:szCs w:val="20"/>
        </w:rPr>
      </w:pPr>
    </w:p>
    <w:p w14:paraId="474427B2" w14:textId="1BC6D43C" w:rsidR="00645335" w:rsidRPr="00273118" w:rsidRDefault="00CF1721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35297D59">
        <w:rPr>
          <w:rFonts w:ascii="Calibri" w:hAnsi="Calibri" w:cs="Calibri"/>
          <w:b/>
          <w:bCs/>
          <w:sz w:val="20"/>
          <w:szCs w:val="20"/>
        </w:rPr>
        <w:t xml:space="preserve">PRESENTACIÓN EN EVENTOS </w:t>
      </w:r>
      <w:r w:rsidR="00894E85" w:rsidRPr="35297D59">
        <w:rPr>
          <w:rFonts w:ascii="Calibri" w:hAnsi="Calibri" w:cs="Calibri"/>
          <w:b/>
          <w:bCs/>
          <w:sz w:val="20"/>
          <w:szCs w:val="20"/>
        </w:rPr>
        <w:t>ACADÉMICOS Y/O PROFESIONALES</w:t>
      </w:r>
      <w:r w:rsidR="00634FF2" w:rsidRPr="35297D59">
        <w:rPr>
          <w:rFonts w:ascii="Calibri" w:hAnsi="Calibri" w:cs="Calibri"/>
          <w:b/>
          <w:bCs/>
          <w:sz w:val="20"/>
          <w:szCs w:val="20"/>
        </w:rPr>
        <w:t xml:space="preserve">, </w:t>
      </w:r>
      <w:bookmarkStart w:id="7" w:name="_Hlk178695907"/>
      <w:r w:rsidR="00634FF2" w:rsidRPr="35297D59">
        <w:rPr>
          <w:rFonts w:ascii="Calibri" w:hAnsi="Calibri" w:cs="Calibri"/>
          <w:b/>
          <w:bCs/>
          <w:sz w:val="20"/>
          <w:szCs w:val="20"/>
        </w:rPr>
        <w:t>ARTÍSTICOS, PROFESIONALES</w:t>
      </w:r>
      <w:r w:rsidR="00894E85" w:rsidRPr="35297D59">
        <w:rPr>
          <w:rFonts w:ascii="Calibri" w:hAnsi="Calibri" w:cs="Calibri"/>
          <w:b/>
          <w:bCs/>
          <w:sz w:val="20"/>
          <w:szCs w:val="20"/>
        </w:rPr>
        <w:t xml:space="preserve"> </w:t>
      </w:r>
      <w:bookmarkEnd w:id="7"/>
      <w:r w:rsidR="00894E85" w:rsidRPr="35297D59">
        <w:rPr>
          <w:rFonts w:ascii="Calibri" w:hAnsi="Calibri" w:cs="Calibri"/>
          <w:b/>
          <w:bCs/>
          <w:sz w:val="20"/>
          <w:szCs w:val="20"/>
        </w:rPr>
        <w:t xml:space="preserve">DE CARÁCTER </w:t>
      </w:r>
      <w:r w:rsidRPr="35297D59">
        <w:rPr>
          <w:rFonts w:ascii="Calibri" w:hAnsi="Calibri" w:cs="Calibri"/>
          <w:b/>
          <w:bCs/>
          <w:sz w:val="20"/>
          <w:szCs w:val="20"/>
        </w:rPr>
        <w:t>INTERNACIONAL</w:t>
      </w:r>
      <w:r w:rsidR="355E9560" w:rsidRPr="35297D59">
        <w:rPr>
          <w:rFonts w:ascii="Calibri" w:hAnsi="Calibri" w:cs="Calibri"/>
          <w:b/>
          <w:bCs/>
          <w:sz w:val="20"/>
          <w:szCs w:val="20"/>
        </w:rPr>
        <w:t xml:space="preserve"> (Últimos 5 años)</w:t>
      </w: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22"/>
        <w:gridCol w:w="1947"/>
        <w:gridCol w:w="1947"/>
        <w:gridCol w:w="1206"/>
        <w:gridCol w:w="1227"/>
      </w:tblGrid>
      <w:tr w:rsidR="00F85A7C" w:rsidRPr="00273118" w14:paraId="2C879531" w14:textId="77777777" w:rsidTr="00427658">
        <w:trPr>
          <w:trHeight w:val="258"/>
        </w:trPr>
        <w:tc>
          <w:tcPr>
            <w:tcW w:w="637" w:type="dxa"/>
            <w:shd w:val="clear" w:color="auto" w:fill="FFC000"/>
          </w:tcPr>
          <w:p w14:paraId="1DA53443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3118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3122" w:type="dxa"/>
            <w:shd w:val="clear" w:color="auto" w:fill="B3B3B3"/>
          </w:tcPr>
          <w:p w14:paraId="2454107D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TITULO</w:t>
            </w:r>
          </w:p>
        </w:tc>
        <w:tc>
          <w:tcPr>
            <w:tcW w:w="1947" w:type="dxa"/>
            <w:shd w:val="clear" w:color="auto" w:fill="B3B3B3"/>
          </w:tcPr>
          <w:p w14:paraId="47CA43FF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EVENTO</w:t>
            </w:r>
          </w:p>
        </w:tc>
        <w:tc>
          <w:tcPr>
            <w:tcW w:w="1947" w:type="dxa"/>
            <w:shd w:val="clear" w:color="auto" w:fill="B3B3B3"/>
          </w:tcPr>
          <w:p w14:paraId="4983F6E6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INSTITUCION</w:t>
            </w:r>
          </w:p>
        </w:tc>
        <w:tc>
          <w:tcPr>
            <w:tcW w:w="1206" w:type="dxa"/>
            <w:shd w:val="clear" w:color="auto" w:fill="B3B3B3"/>
          </w:tcPr>
          <w:p w14:paraId="79FFC63D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CIUDAD Y PAÍS</w:t>
            </w:r>
          </w:p>
        </w:tc>
        <w:tc>
          <w:tcPr>
            <w:tcW w:w="1227" w:type="dxa"/>
            <w:shd w:val="clear" w:color="auto" w:fill="B3B3B3"/>
          </w:tcPr>
          <w:p w14:paraId="31CCF302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FECHA</w:t>
            </w:r>
          </w:p>
        </w:tc>
      </w:tr>
      <w:tr w:rsidR="00F85A7C" w:rsidRPr="00273118" w14:paraId="17D56FE0" w14:textId="77777777" w:rsidTr="00427658">
        <w:trPr>
          <w:trHeight w:val="258"/>
        </w:trPr>
        <w:tc>
          <w:tcPr>
            <w:tcW w:w="637" w:type="dxa"/>
            <w:shd w:val="clear" w:color="auto" w:fill="FFC000"/>
          </w:tcPr>
          <w:p w14:paraId="15342E60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auto"/>
          </w:tcPr>
          <w:p w14:paraId="5EB89DE8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auto"/>
          </w:tcPr>
          <w:p w14:paraId="7D62D461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auto"/>
          </w:tcPr>
          <w:p w14:paraId="078B034E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14:paraId="492506DD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14:paraId="7A916A42" w14:textId="77777777" w:rsidR="00F85A7C" w:rsidRPr="00273118" w:rsidRDefault="0042765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F85A7C" w:rsidRPr="00273118" w14:paraId="645092E2" w14:textId="77777777" w:rsidTr="00427658">
        <w:trPr>
          <w:trHeight w:val="259"/>
        </w:trPr>
        <w:tc>
          <w:tcPr>
            <w:tcW w:w="637" w:type="dxa"/>
            <w:shd w:val="clear" w:color="auto" w:fill="FFC000"/>
          </w:tcPr>
          <w:p w14:paraId="31CD0C16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auto"/>
          </w:tcPr>
          <w:p w14:paraId="7FD8715F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auto"/>
          </w:tcPr>
          <w:p w14:paraId="6BDFDFC2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auto"/>
          </w:tcPr>
          <w:p w14:paraId="41F9AE5E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14:paraId="00F03A6D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14:paraId="5545A117" w14:textId="77777777" w:rsidR="00F85A7C" w:rsidRPr="00273118" w:rsidRDefault="0042765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6930E822" w14:textId="77777777" w:rsidR="00016EA5" w:rsidRPr="00273118" w:rsidRDefault="00016EA5">
      <w:pPr>
        <w:jc w:val="both"/>
        <w:rPr>
          <w:rFonts w:ascii="Calibri" w:hAnsi="Calibri" w:cs="Calibri"/>
          <w:sz w:val="20"/>
          <w:szCs w:val="20"/>
        </w:rPr>
      </w:pPr>
    </w:p>
    <w:p w14:paraId="34603C49" w14:textId="490492EA" w:rsidR="00645335" w:rsidRPr="00273118" w:rsidRDefault="00CF1721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35297D59">
        <w:rPr>
          <w:rFonts w:ascii="Calibri" w:hAnsi="Calibri" w:cs="Calibri"/>
          <w:b/>
          <w:bCs/>
          <w:sz w:val="20"/>
          <w:szCs w:val="20"/>
        </w:rPr>
        <w:t xml:space="preserve">PRESENTACIÓN EN EVENTOS </w:t>
      </w:r>
      <w:r w:rsidR="007C3833" w:rsidRPr="35297D59">
        <w:rPr>
          <w:rFonts w:ascii="Calibri" w:hAnsi="Calibri" w:cs="Calibri"/>
          <w:b/>
          <w:bCs/>
          <w:sz w:val="20"/>
          <w:szCs w:val="20"/>
        </w:rPr>
        <w:t>ACADÉMICOS</w:t>
      </w:r>
      <w:r w:rsidR="00634FF2" w:rsidRPr="35297D59">
        <w:rPr>
          <w:rFonts w:ascii="Calibri" w:hAnsi="Calibri" w:cs="Calibri"/>
          <w:b/>
          <w:bCs/>
          <w:sz w:val="20"/>
          <w:szCs w:val="20"/>
        </w:rPr>
        <w:t>, ARTÍSTICOS, PROFESIONALES</w:t>
      </w:r>
      <w:r w:rsidR="007C3833" w:rsidRPr="35297D59">
        <w:rPr>
          <w:rFonts w:ascii="Calibri" w:hAnsi="Calibri" w:cs="Calibri"/>
          <w:b/>
          <w:bCs/>
          <w:sz w:val="20"/>
          <w:szCs w:val="20"/>
        </w:rPr>
        <w:t xml:space="preserve"> DE CARÁCTER </w:t>
      </w:r>
      <w:r w:rsidRPr="35297D59">
        <w:rPr>
          <w:rFonts w:ascii="Calibri" w:hAnsi="Calibri" w:cs="Calibri"/>
          <w:b/>
          <w:bCs/>
          <w:sz w:val="20"/>
          <w:szCs w:val="20"/>
        </w:rPr>
        <w:t>NACIONAL</w:t>
      </w:r>
      <w:r w:rsidR="240DC0CB" w:rsidRPr="35297D59">
        <w:rPr>
          <w:rFonts w:ascii="Calibri" w:hAnsi="Calibri" w:cs="Calibri"/>
          <w:b/>
          <w:bCs/>
          <w:sz w:val="20"/>
          <w:szCs w:val="20"/>
        </w:rPr>
        <w:t xml:space="preserve"> (Últimos 5 años)</w:t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21"/>
        <w:gridCol w:w="1947"/>
        <w:gridCol w:w="1947"/>
        <w:gridCol w:w="1207"/>
        <w:gridCol w:w="1226"/>
      </w:tblGrid>
      <w:tr w:rsidR="00F85A7C" w:rsidRPr="00273118" w14:paraId="47C7D96E" w14:textId="77777777" w:rsidTr="00427658">
        <w:trPr>
          <w:trHeight w:val="259"/>
        </w:trPr>
        <w:tc>
          <w:tcPr>
            <w:tcW w:w="637" w:type="dxa"/>
            <w:shd w:val="clear" w:color="auto" w:fill="FFC000"/>
          </w:tcPr>
          <w:p w14:paraId="701CBE9B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85A7C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3121" w:type="dxa"/>
            <w:shd w:val="clear" w:color="auto" w:fill="B3B3B3"/>
          </w:tcPr>
          <w:p w14:paraId="04D1C581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TITULO</w:t>
            </w:r>
          </w:p>
        </w:tc>
        <w:tc>
          <w:tcPr>
            <w:tcW w:w="1947" w:type="dxa"/>
            <w:shd w:val="clear" w:color="auto" w:fill="B3B3B3"/>
          </w:tcPr>
          <w:p w14:paraId="2B85510E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EVENTO</w:t>
            </w:r>
          </w:p>
        </w:tc>
        <w:tc>
          <w:tcPr>
            <w:tcW w:w="1947" w:type="dxa"/>
            <w:shd w:val="clear" w:color="auto" w:fill="B3B3B3"/>
          </w:tcPr>
          <w:p w14:paraId="4B0C9EF0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INSTITUCION</w:t>
            </w:r>
          </w:p>
        </w:tc>
        <w:tc>
          <w:tcPr>
            <w:tcW w:w="1207" w:type="dxa"/>
            <w:shd w:val="clear" w:color="auto" w:fill="B3B3B3"/>
          </w:tcPr>
          <w:p w14:paraId="5793EAC9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CIUDAD</w:t>
            </w:r>
          </w:p>
        </w:tc>
        <w:tc>
          <w:tcPr>
            <w:tcW w:w="1226" w:type="dxa"/>
            <w:shd w:val="clear" w:color="auto" w:fill="B3B3B3"/>
          </w:tcPr>
          <w:p w14:paraId="1F57F28E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FECHA</w:t>
            </w:r>
          </w:p>
        </w:tc>
      </w:tr>
      <w:tr w:rsidR="00F85A7C" w:rsidRPr="00273118" w14:paraId="70B40074" w14:textId="77777777" w:rsidTr="00427658">
        <w:trPr>
          <w:trHeight w:val="259"/>
        </w:trPr>
        <w:tc>
          <w:tcPr>
            <w:tcW w:w="637" w:type="dxa"/>
            <w:shd w:val="clear" w:color="auto" w:fill="FFC000"/>
          </w:tcPr>
          <w:p w14:paraId="20E36DAB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</w:tcPr>
          <w:p w14:paraId="32D85219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auto"/>
          </w:tcPr>
          <w:p w14:paraId="0CE19BC3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auto"/>
          </w:tcPr>
          <w:p w14:paraId="63966B72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23536548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61D2FEF4" w14:textId="77777777" w:rsidR="00F85A7C" w:rsidRPr="00273118" w:rsidRDefault="0042765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F85A7C" w:rsidRPr="00273118" w14:paraId="5F44FAFA" w14:textId="77777777" w:rsidTr="00427658">
        <w:trPr>
          <w:trHeight w:val="259"/>
        </w:trPr>
        <w:tc>
          <w:tcPr>
            <w:tcW w:w="637" w:type="dxa"/>
            <w:shd w:val="clear" w:color="auto" w:fill="FFC000"/>
          </w:tcPr>
          <w:p w14:paraId="271AE1F2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auto"/>
          </w:tcPr>
          <w:p w14:paraId="4AE5B7AF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auto"/>
          </w:tcPr>
          <w:p w14:paraId="3955E093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auto"/>
          </w:tcPr>
          <w:p w14:paraId="12C42424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379CA55B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319E7641" w14:textId="77777777" w:rsidR="00F85A7C" w:rsidRPr="00273118" w:rsidRDefault="0042765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5ABF93C4" w14:textId="77777777" w:rsidR="00016EA5" w:rsidRPr="00273118" w:rsidRDefault="00016EA5">
      <w:pPr>
        <w:jc w:val="both"/>
        <w:rPr>
          <w:rFonts w:ascii="Calibri" w:hAnsi="Calibri" w:cs="Calibri"/>
          <w:sz w:val="20"/>
          <w:szCs w:val="20"/>
        </w:rPr>
      </w:pPr>
    </w:p>
    <w:p w14:paraId="0BD4A000" w14:textId="4BEDF4DD" w:rsidR="00645335" w:rsidRPr="00273118" w:rsidRDefault="007C3833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35297D59">
        <w:rPr>
          <w:rFonts w:ascii="Calibri" w:hAnsi="Calibri" w:cs="Calibri"/>
          <w:b/>
          <w:bCs/>
          <w:sz w:val="20"/>
          <w:szCs w:val="20"/>
        </w:rPr>
        <w:t xml:space="preserve">MIEMBRO DE COMITÉ </w:t>
      </w:r>
      <w:r w:rsidR="00CF1721" w:rsidRPr="35297D59">
        <w:rPr>
          <w:rFonts w:ascii="Calibri" w:hAnsi="Calibri" w:cs="Calibri"/>
          <w:b/>
          <w:bCs/>
          <w:sz w:val="20"/>
          <w:szCs w:val="20"/>
        </w:rPr>
        <w:t>ORGANIZA</w:t>
      </w:r>
      <w:r w:rsidRPr="35297D59">
        <w:rPr>
          <w:rFonts w:ascii="Calibri" w:hAnsi="Calibri" w:cs="Calibri"/>
          <w:b/>
          <w:bCs/>
          <w:sz w:val="20"/>
          <w:szCs w:val="20"/>
        </w:rPr>
        <w:t>DOR</w:t>
      </w:r>
      <w:r w:rsidR="00CF1721" w:rsidRPr="35297D59">
        <w:rPr>
          <w:rFonts w:ascii="Calibri" w:hAnsi="Calibri" w:cs="Calibri"/>
          <w:b/>
          <w:bCs/>
          <w:sz w:val="20"/>
          <w:szCs w:val="20"/>
        </w:rPr>
        <w:t xml:space="preserve"> DE EVENTOS </w:t>
      </w:r>
      <w:r w:rsidRPr="35297D59">
        <w:rPr>
          <w:rFonts w:ascii="Calibri" w:hAnsi="Calibri" w:cs="Calibri"/>
          <w:b/>
          <w:bCs/>
          <w:sz w:val="20"/>
          <w:szCs w:val="20"/>
        </w:rPr>
        <w:t>ACADÉMICOS</w:t>
      </w:r>
      <w:r w:rsidR="00634FF2" w:rsidRPr="35297D59">
        <w:rPr>
          <w:rFonts w:ascii="Calibri" w:hAnsi="Calibri" w:cs="Calibri"/>
          <w:b/>
          <w:bCs/>
          <w:sz w:val="20"/>
          <w:szCs w:val="20"/>
        </w:rPr>
        <w:t>,</w:t>
      </w:r>
      <w:r w:rsidRPr="35297D5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34FF2" w:rsidRPr="35297D59">
        <w:rPr>
          <w:rFonts w:ascii="Calibri" w:hAnsi="Calibri" w:cs="Calibri"/>
          <w:b/>
          <w:bCs/>
          <w:sz w:val="20"/>
          <w:szCs w:val="20"/>
        </w:rPr>
        <w:t xml:space="preserve">ARTÍSTICOS, PROFESIONALES </w:t>
      </w:r>
      <w:r w:rsidRPr="35297D59">
        <w:rPr>
          <w:rFonts w:ascii="Calibri" w:hAnsi="Calibri" w:cs="Calibri"/>
          <w:b/>
          <w:bCs/>
          <w:sz w:val="20"/>
          <w:szCs w:val="20"/>
        </w:rPr>
        <w:t xml:space="preserve">DE CARÁCTER </w:t>
      </w:r>
      <w:r w:rsidR="00CF1721" w:rsidRPr="35297D59">
        <w:rPr>
          <w:rFonts w:ascii="Calibri" w:hAnsi="Calibri" w:cs="Calibri"/>
          <w:b/>
          <w:bCs/>
          <w:sz w:val="20"/>
          <w:szCs w:val="20"/>
        </w:rPr>
        <w:t>INTERNACIONAL</w:t>
      </w:r>
      <w:r w:rsidR="0C5067B1" w:rsidRPr="35297D59">
        <w:rPr>
          <w:rFonts w:ascii="Calibri" w:hAnsi="Calibri" w:cs="Calibri"/>
          <w:b/>
          <w:bCs/>
          <w:sz w:val="20"/>
          <w:szCs w:val="20"/>
        </w:rPr>
        <w:t xml:space="preserve"> (Últimos 5 años)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793"/>
        <w:gridCol w:w="2011"/>
        <w:gridCol w:w="1418"/>
        <w:gridCol w:w="1245"/>
      </w:tblGrid>
      <w:tr w:rsidR="00F85A7C" w:rsidRPr="00273118" w14:paraId="2DED3699" w14:textId="77777777" w:rsidTr="00427658">
        <w:trPr>
          <w:trHeight w:val="261"/>
        </w:trPr>
        <w:tc>
          <w:tcPr>
            <w:tcW w:w="637" w:type="dxa"/>
            <w:shd w:val="clear" w:color="auto" w:fill="FFC000"/>
          </w:tcPr>
          <w:p w14:paraId="5B4A8AF4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85A7C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4793" w:type="dxa"/>
            <w:shd w:val="clear" w:color="auto" w:fill="B3B3B3"/>
          </w:tcPr>
          <w:p w14:paraId="23D809B1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EVENTO</w:t>
            </w:r>
          </w:p>
        </w:tc>
        <w:tc>
          <w:tcPr>
            <w:tcW w:w="2011" w:type="dxa"/>
            <w:shd w:val="clear" w:color="auto" w:fill="B3B3B3"/>
          </w:tcPr>
          <w:p w14:paraId="33ECBD38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INSTITUCION</w:t>
            </w:r>
          </w:p>
        </w:tc>
        <w:tc>
          <w:tcPr>
            <w:tcW w:w="1418" w:type="dxa"/>
            <w:shd w:val="clear" w:color="auto" w:fill="B3B3B3"/>
          </w:tcPr>
          <w:p w14:paraId="38756A07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CIUDAD Y PAÍS</w:t>
            </w:r>
          </w:p>
        </w:tc>
        <w:tc>
          <w:tcPr>
            <w:tcW w:w="1245" w:type="dxa"/>
            <w:shd w:val="clear" w:color="auto" w:fill="B3B3B3"/>
          </w:tcPr>
          <w:p w14:paraId="00C9575C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FECHA</w:t>
            </w:r>
          </w:p>
        </w:tc>
      </w:tr>
      <w:tr w:rsidR="00F85A7C" w:rsidRPr="00273118" w14:paraId="127D88B7" w14:textId="77777777" w:rsidTr="00427658">
        <w:trPr>
          <w:trHeight w:val="261"/>
        </w:trPr>
        <w:tc>
          <w:tcPr>
            <w:tcW w:w="637" w:type="dxa"/>
            <w:shd w:val="clear" w:color="auto" w:fill="FFC000"/>
          </w:tcPr>
          <w:p w14:paraId="71DCB018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93" w:type="dxa"/>
            <w:shd w:val="clear" w:color="auto" w:fill="auto"/>
          </w:tcPr>
          <w:p w14:paraId="4B644A8D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auto"/>
          </w:tcPr>
          <w:p w14:paraId="082C48EB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677290C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</w:tcPr>
          <w:p w14:paraId="1BA60A74" w14:textId="77777777" w:rsidR="00F85A7C" w:rsidRPr="00273118" w:rsidRDefault="0042765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F85A7C" w:rsidRPr="00273118" w14:paraId="5D3547F7" w14:textId="77777777" w:rsidTr="00427658">
        <w:trPr>
          <w:trHeight w:val="262"/>
        </w:trPr>
        <w:tc>
          <w:tcPr>
            <w:tcW w:w="637" w:type="dxa"/>
            <w:shd w:val="clear" w:color="auto" w:fill="FFC000"/>
          </w:tcPr>
          <w:p w14:paraId="249BF8C6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93" w:type="dxa"/>
            <w:shd w:val="clear" w:color="auto" w:fill="auto"/>
          </w:tcPr>
          <w:p w14:paraId="0EF46479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auto"/>
          </w:tcPr>
          <w:p w14:paraId="3AB58C42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EA9BA15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</w:tcPr>
          <w:p w14:paraId="29D0E962" w14:textId="77777777" w:rsidR="00F85A7C" w:rsidRPr="00273118" w:rsidRDefault="0042765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7332107B" w14:textId="77777777" w:rsidR="00517902" w:rsidRPr="00273118" w:rsidRDefault="00517902">
      <w:pPr>
        <w:jc w:val="both"/>
        <w:rPr>
          <w:rFonts w:ascii="Calibri" w:hAnsi="Calibri" w:cs="Calibri"/>
          <w:sz w:val="20"/>
          <w:szCs w:val="20"/>
        </w:rPr>
      </w:pPr>
    </w:p>
    <w:p w14:paraId="2A0FDFF1" w14:textId="39FA48A2" w:rsidR="00645335" w:rsidRPr="00273118" w:rsidRDefault="007C3833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35297D59">
        <w:rPr>
          <w:rFonts w:ascii="Calibri" w:hAnsi="Calibri" w:cs="Calibri"/>
          <w:b/>
          <w:bCs/>
          <w:sz w:val="20"/>
          <w:szCs w:val="20"/>
        </w:rPr>
        <w:t>MIEMBRO DE COMITÉ ORGANIZADOR DE EVENTOS ACADÉMICOS</w:t>
      </w:r>
      <w:r w:rsidR="00634FF2" w:rsidRPr="35297D59">
        <w:rPr>
          <w:rFonts w:ascii="Calibri" w:hAnsi="Calibri" w:cs="Calibri"/>
          <w:b/>
          <w:bCs/>
          <w:sz w:val="20"/>
          <w:szCs w:val="20"/>
        </w:rPr>
        <w:t>,</w:t>
      </w:r>
      <w:r w:rsidRPr="35297D5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34FF2" w:rsidRPr="35297D59">
        <w:rPr>
          <w:rFonts w:ascii="Calibri" w:hAnsi="Calibri" w:cs="Calibri"/>
          <w:b/>
          <w:bCs/>
          <w:sz w:val="20"/>
          <w:szCs w:val="20"/>
        </w:rPr>
        <w:t xml:space="preserve">ARTÍSTICOS, PROFESIONALES </w:t>
      </w:r>
      <w:r w:rsidRPr="35297D59">
        <w:rPr>
          <w:rFonts w:ascii="Calibri" w:hAnsi="Calibri" w:cs="Calibri"/>
          <w:b/>
          <w:bCs/>
          <w:sz w:val="20"/>
          <w:szCs w:val="20"/>
        </w:rPr>
        <w:t>DE CARÁCTER NACIONAL</w:t>
      </w:r>
      <w:r w:rsidR="3D19C65A" w:rsidRPr="35297D59">
        <w:rPr>
          <w:rFonts w:ascii="Calibri" w:hAnsi="Calibri" w:cs="Calibri"/>
          <w:b/>
          <w:bCs/>
          <w:sz w:val="20"/>
          <w:szCs w:val="20"/>
        </w:rPr>
        <w:t xml:space="preserve"> (Últimos 5 años)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795"/>
        <w:gridCol w:w="2009"/>
        <w:gridCol w:w="1418"/>
        <w:gridCol w:w="1249"/>
      </w:tblGrid>
      <w:tr w:rsidR="00F85A7C" w:rsidRPr="00273118" w14:paraId="07EFFD76" w14:textId="77777777" w:rsidTr="00427658">
        <w:trPr>
          <w:trHeight w:val="260"/>
        </w:trPr>
        <w:tc>
          <w:tcPr>
            <w:tcW w:w="637" w:type="dxa"/>
            <w:shd w:val="clear" w:color="auto" w:fill="FFC000"/>
          </w:tcPr>
          <w:p w14:paraId="3D0019D2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85A7C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4795" w:type="dxa"/>
            <w:shd w:val="clear" w:color="auto" w:fill="B3B3B3"/>
          </w:tcPr>
          <w:p w14:paraId="0998E705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EVENTO</w:t>
            </w:r>
          </w:p>
        </w:tc>
        <w:tc>
          <w:tcPr>
            <w:tcW w:w="2009" w:type="dxa"/>
            <w:shd w:val="clear" w:color="auto" w:fill="B3B3B3"/>
          </w:tcPr>
          <w:p w14:paraId="2A793D72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INSTITUCION</w:t>
            </w:r>
          </w:p>
        </w:tc>
        <w:tc>
          <w:tcPr>
            <w:tcW w:w="1418" w:type="dxa"/>
            <w:shd w:val="clear" w:color="auto" w:fill="B3B3B3"/>
          </w:tcPr>
          <w:p w14:paraId="2AE67B22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CIUDAD</w:t>
            </w:r>
          </w:p>
        </w:tc>
        <w:tc>
          <w:tcPr>
            <w:tcW w:w="1249" w:type="dxa"/>
            <w:shd w:val="clear" w:color="auto" w:fill="B3B3B3"/>
          </w:tcPr>
          <w:p w14:paraId="54CD2941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FECHA</w:t>
            </w:r>
          </w:p>
        </w:tc>
      </w:tr>
      <w:tr w:rsidR="00F85A7C" w:rsidRPr="00273118" w14:paraId="509A808E" w14:textId="77777777" w:rsidTr="00427658">
        <w:trPr>
          <w:trHeight w:val="260"/>
        </w:trPr>
        <w:tc>
          <w:tcPr>
            <w:tcW w:w="637" w:type="dxa"/>
            <w:shd w:val="clear" w:color="auto" w:fill="FFC000"/>
          </w:tcPr>
          <w:p w14:paraId="5D98A3F1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95" w:type="dxa"/>
            <w:shd w:val="clear" w:color="auto" w:fill="auto"/>
          </w:tcPr>
          <w:p w14:paraId="50C86B8C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</w:tcPr>
          <w:p w14:paraId="60EDCC55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BBB8815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4EC48BCC" w14:textId="77777777" w:rsidR="00F85A7C" w:rsidRPr="00273118" w:rsidRDefault="0042765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F85A7C" w:rsidRPr="00273118" w14:paraId="7748F4BA" w14:textId="77777777" w:rsidTr="00427658">
        <w:trPr>
          <w:trHeight w:val="260"/>
        </w:trPr>
        <w:tc>
          <w:tcPr>
            <w:tcW w:w="637" w:type="dxa"/>
            <w:shd w:val="clear" w:color="auto" w:fill="FFC000"/>
          </w:tcPr>
          <w:p w14:paraId="55B91B0D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95" w:type="dxa"/>
            <w:shd w:val="clear" w:color="auto" w:fill="auto"/>
          </w:tcPr>
          <w:p w14:paraId="6810F0D1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</w:tcPr>
          <w:p w14:paraId="74E797DC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5AF7EAE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1EA8B6E3" w14:textId="77777777" w:rsidR="00F85A7C" w:rsidRPr="00273118" w:rsidRDefault="0042765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2633CEB9" w14:textId="77777777" w:rsidR="00016EA5" w:rsidRPr="00273118" w:rsidRDefault="00016EA5" w:rsidP="00902939">
      <w:pPr>
        <w:jc w:val="both"/>
        <w:rPr>
          <w:rFonts w:ascii="Calibri" w:hAnsi="Calibri" w:cs="Calibri"/>
          <w:sz w:val="20"/>
          <w:szCs w:val="20"/>
        </w:rPr>
      </w:pPr>
    </w:p>
    <w:p w14:paraId="1F24700D" w14:textId="77777777" w:rsidR="00902939" w:rsidRPr="00273118" w:rsidRDefault="00CF1721" w:rsidP="00902939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73118">
        <w:rPr>
          <w:rFonts w:ascii="Calibri" w:hAnsi="Calibri" w:cs="Calibri"/>
          <w:b/>
          <w:bCs/>
          <w:sz w:val="20"/>
          <w:szCs w:val="20"/>
        </w:rPr>
        <w:t xml:space="preserve">PARTICIPACIÓN EN </w:t>
      </w:r>
      <w:r w:rsidR="00E0477A">
        <w:rPr>
          <w:rFonts w:ascii="Calibri" w:hAnsi="Calibri" w:cs="Calibri"/>
          <w:b/>
          <w:bCs/>
          <w:sz w:val="20"/>
          <w:szCs w:val="20"/>
        </w:rPr>
        <w:t xml:space="preserve">REDES O </w:t>
      </w:r>
      <w:r w:rsidRPr="00273118">
        <w:rPr>
          <w:rFonts w:ascii="Calibri" w:hAnsi="Calibri" w:cs="Calibri"/>
          <w:b/>
          <w:bCs/>
          <w:sz w:val="20"/>
          <w:szCs w:val="20"/>
        </w:rPr>
        <w:t>SOCIEDADES CIENTÍFICAS</w:t>
      </w:r>
      <w:r w:rsidR="00634FF2">
        <w:rPr>
          <w:rFonts w:ascii="Calibri" w:hAnsi="Calibri" w:cs="Calibri"/>
          <w:b/>
          <w:bCs/>
          <w:sz w:val="20"/>
          <w:szCs w:val="20"/>
        </w:rPr>
        <w:t>, ARTÍSTICAS O PROFESIONALES</w:t>
      </w:r>
      <w:r w:rsidRPr="00273118">
        <w:rPr>
          <w:rFonts w:ascii="Calibri" w:hAnsi="Calibri" w:cs="Calibri"/>
          <w:b/>
          <w:bCs/>
          <w:sz w:val="20"/>
          <w:szCs w:val="20"/>
        </w:rPr>
        <w:t xml:space="preserve"> DE RECONOCIDO PRESTIGIO</w:t>
      </w:r>
      <w:r w:rsidR="007C3833" w:rsidRPr="00273118">
        <w:rPr>
          <w:rFonts w:ascii="Calibri" w:hAnsi="Calibri" w:cs="Calibri"/>
          <w:b/>
          <w:bCs/>
          <w:sz w:val="20"/>
          <w:szCs w:val="20"/>
        </w:rPr>
        <w:t xml:space="preserve"> NACIONAL Y/O INTERNACIONAL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20"/>
        <w:gridCol w:w="1984"/>
        <w:gridCol w:w="2662"/>
      </w:tblGrid>
      <w:tr w:rsidR="00F85A7C" w:rsidRPr="00273118" w14:paraId="2BA6B4CE" w14:textId="77777777" w:rsidTr="00427658">
        <w:trPr>
          <w:trHeight w:val="259"/>
        </w:trPr>
        <w:tc>
          <w:tcPr>
            <w:tcW w:w="637" w:type="dxa"/>
            <w:shd w:val="clear" w:color="auto" w:fill="FFC000"/>
          </w:tcPr>
          <w:p w14:paraId="16054251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85A7C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4820" w:type="dxa"/>
            <w:shd w:val="clear" w:color="auto" w:fill="B3B3B3"/>
          </w:tcPr>
          <w:p w14:paraId="482E95F3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NOMBRE DE LA SOCIEDAD CIENTÍFICA</w:t>
            </w:r>
          </w:p>
        </w:tc>
        <w:tc>
          <w:tcPr>
            <w:tcW w:w="1984" w:type="dxa"/>
            <w:shd w:val="clear" w:color="auto" w:fill="B3B3B3"/>
          </w:tcPr>
          <w:p w14:paraId="7936BA60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CIUDAD Y PAÍS</w:t>
            </w:r>
          </w:p>
        </w:tc>
        <w:tc>
          <w:tcPr>
            <w:tcW w:w="2662" w:type="dxa"/>
            <w:shd w:val="clear" w:color="auto" w:fill="B3B3B3"/>
          </w:tcPr>
          <w:p w14:paraId="15299A95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PERÍODO DE MEMBRESÍA</w:t>
            </w:r>
          </w:p>
        </w:tc>
      </w:tr>
      <w:tr w:rsidR="00F85A7C" w:rsidRPr="00273118" w14:paraId="4B1D477B" w14:textId="77777777" w:rsidTr="00427658">
        <w:trPr>
          <w:trHeight w:val="259"/>
        </w:trPr>
        <w:tc>
          <w:tcPr>
            <w:tcW w:w="637" w:type="dxa"/>
            <w:shd w:val="clear" w:color="auto" w:fill="FFC000"/>
          </w:tcPr>
          <w:p w14:paraId="65BE1F1D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AFAB436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42C5D41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auto"/>
          </w:tcPr>
          <w:p w14:paraId="4D2E12B8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5A7C" w:rsidRPr="00273118" w14:paraId="308F224F" w14:textId="77777777" w:rsidTr="00427658">
        <w:trPr>
          <w:trHeight w:val="259"/>
        </w:trPr>
        <w:tc>
          <w:tcPr>
            <w:tcW w:w="637" w:type="dxa"/>
            <w:shd w:val="clear" w:color="auto" w:fill="FFC000"/>
          </w:tcPr>
          <w:p w14:paraId="5E6D6F63" w14:textId="77777777" w:rsidR="00F85A7C" w:rsidRPr="00273118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B969857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FE634FD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auto"/>
          </w:tcPr>
          <w:p w14:paraId="62A1F980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00079F4" w14:textId="77777777" w:rsidR="00016EA5" w:rsidRPr="00273118" w:rsidRDefault="00016EA5" w:rsidP="00902939">
      <w:pPr>
        <w:jc w:val="both"/>
        <w:rPr>
          <w:rFonts w:ascii="Calibri" w:hAnsi="Calibri" w:cs="Calibri"/>
          <w:sz w:val="20"/>
          <w:szCs w:val="20"/>
        </w:rPr>
      </w:pPr>
    </w:p>
    <w:p w14:paraId="742F0611" w14:textId="77777777" w:rsidR="00902939" w:rsidRPr="00273118" w:rsidRDefault="00CF1721" w:rsidP="00902939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73118">
        <w:rPr>
          <w:rFonts w:ascii="Calibri" w:hAnsi="Calibri" w:cs="Calibri"/>
          <w:b/>
          <w:bCs/>
          <w:sz w:val="20"/>
          <w:szCs w:val="20"/>
        </w:rPr>
        <w:t xml:space="preserve">PREMIOS OBTENIDOS </w:t>
      </w:r>
      <w:r w:rsidR="007C3833" w:rsidRPr="00273118">
        <w:rPr>
          <w:rFonts w:ascii="Calibri" w:hAnsi="Calibri" w:cs="Calibri"/>
          <w:b/>
          <w:bCs/>
          <w:sz w:val="20"/>
          <w:szCs w:val="20"/>
        </w:rPr>
        <w:t>EN EL ÁMBITO NACIONAL O INTERNACIONAL</w:t>
      </w:r>
      <w:r w:rsidR="0086311F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977"/>
        <w:gridCol w:w="3434"/>
        <w:gridCol w:w="1811"/>
        <w:gridCol w:w="1258"/>
      </w:tblGrid>
      <w:tr w:rsidR="00F85A7C" w:rsidRPr="00273118" w14:paraId="47DDA1D3" w14:textId="77777777" w:rsidTr="00427658">
        <w:trPr>
          <w:trHeight w:val="236"/>
        </w:trPr>
        <w:tc>
          <w:tcPr>
            <w:tcW w:w="637" w:type="dxa"/>
            <w:shd w:val="clear" w:color="auto" w:fill="FFC000"/>
          </w:tcPr>
          <w:p w14:paraId="635A480F" w14:textId="77777777" w:rsidR="00F85A7C" w:rsidRPr="00F85A7C" w:rsidRDefault="00F85A7C" w:rsidP="004276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85A7C">
              <w:rPr>
                <w:rFonts w:ascii="Calibri" w:hAnsi="Calibri" w:cs="Calibri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977" w:type="dxa"/>
            <w:shd w:val="clear" w:color="auto" w:fill="B3B3B3"/>
          </w:tcPr>
          <w:p w14:paraId="4051613A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NOMBRE DEL PREMIO</w:t>
            </w:r>
          </w:p>
        </w:tc>
        <w:tc>
          <w:tcPr>
            <w:tcW w:w="3434" w:type="dxa"/>
            <w:shd w:val="clear" w:color="auto" w:fill="B3B3B3"/>
          </w:tcPr>
          <w:p w14:paraId="276A9719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INSTITUCIÓN QUE LO OTORGA</w:t>
            </w:r>
          </w:p>
        </w:tc>
        <w:tc>
          <w:tcPr>
            <w:tcW w:w="1811" w:type="dxa"/>
            <w:shd w:val="clear" w:color="auto" w:fill="B3B3B3"/>
          </w:tcPr>
          <w:p w14:paraId="71A5CDB3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>CIUDAD Y PAÍS</w:t>
            </w:r>
          </w:p>
        </w:tc>
        <w:tc>
          <w:tcPr>
            <w:tcW w:w="1258" w:type="dxa"/>
            <w:shd w:val="clear" w:color="auto" w:fill="B3B3B3"/>
          </w:tcPr>
          <w:p w14:paraId="4D6D97B4" w14:textId="77777777" w:rsidR="00F85A7C" w:rsidRPr="00273118" w:rsidRDefault="00F85A7C" w:rsidP="00427658">
            <w:pPr>
              <w:rPr>
                <w:rFonts w:ascii="Calibri" w:hAnsi="Calibri" w:cs="Calibri"/>
                <w:sz w:val="18"/>
                <w:szCs w:val="18"/>
              </w:rPr>
            </w:pPr>
            <w:r w:rsidRPr="00273118">
              <w:rPr>
                <w:rFonts w:ascii="Calibri" w:hAnsi="Calibri" w:cs="Calibri"/>
                <w:sz w:val="18"/>
                <w:szCs w:val="18"/>
              </w:rPr>
              <w:t xml:space="preserve">FECHA    </w:t>
            </w:r>
          </w:p>
        </w:tc>
      </w:tr>
      <w:tr w:rsidR="00F85A7C" w:rsidRPr="00273118" w14:paraId="58C8DCF5" w14:textId="77777777" w:rsidTr="00427658">
        <w:trPr>
          <w:trHeight w:val="236"/>
        </w:trPr>
        <w:tc>
          <w:tcPr>
            <w:tcW w:w="637" w:type="dxa"/>
            <w:shd w:val="clear" w:color="auto" w:fill="FFC000"/>
          </w:tcPr>
          <w:p w14:paraId="299D8616" w14:textId="77777777" w:rsidR="00F85A7C" w:rsidRPr="00F85A7C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91D2769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4" w:type="dxa"/>
            <w:shd w:val="clear" w:color="auto" w:fill="auto"/>
          </w:tcPr>
          <w:p w14:paraId="6F5CD9ED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14:paraId="4EF7FBD7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14:paraId="42D1EE6B" w14:textId="77777777" w:rsidR="00F85A7C" w:rsidRPr="00273118" w:rsidRDefault="0042765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  <w:tr w:rsidR="00F85A7C" w:rsidRPr="00273118" w14:paraId="59CA0264" w14:textId="77777777" w:rsidTr="00427658">
        <w:trPr>
          <w:trHeight w:val="236"/>
        </w:trPr>
        <w:tc>
          <w:tcPr>
            <w:tcW w:w="637" w:type="dxa"/>
            <w:shd w:val="clear" w:color="auto" w:fill="FFC000"/>
          </w:tcPr>
          <w:p w14:paraId="740C982E" w14:textId="77777777" w:rsidR="00F85A7C" w:rsidRPr="00F85A7C" w:rsidRDefault="00F85A7C" w:rsidP="004276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5C78039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4" w:type="dxa"/>
            <w:shd w:val="clear" w:color="auto" w:fill="auto"/>
          </w:tcPr>
          <w:p w14:paraId="527D639D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14:paraId="5101B52C" w14:textId="77777777" w:rsidR="00F85A7C" w:rsidRPr="00273118" w:rsidRDefault="00F85A7C" w:rsidP="004276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14:paraId="399D86CD" w14:textId="77777777" w:rsidR="00F85A7C" w:rsidRPr="00273118" w:rsidRDefault="00427658" w:rsidP="00427658">
            <w:pPr>
              <w:rPr>
                <w:rFonts w:ascii="Calibri" w:hAnsi="Calibri" w:cs="Calibri"/>
                <w:sz w:val="20"/>
                <w:szCs w:val="20"/>
              </w:rPr>
            </w:pPr>
            <w:r w:rsidRPr="00C83008">
              <w:rPr>
                <w:rFonts w:ascii="Calibri" w:hAnsi="Calibri" w:cs="Calibri"/>
                <w:sz w:val="20"/>
                <w:szCs w:val="20"/>
              </w:rPr>
              <w:t>DD/MM/AA</w:t>
            </w:r>
          </w:p>
        </w:tc>
      </w:tr>
    </w:tbl>
    <w:p w14:paraId="3C8EC45C" w14:textId="77777777" w:rsidR="00F04B0F" w:rsidRPr="00273118" w:rsidRDefault="00F04B0F">
      <w:pPr>
        <w:jc w:val="both"/>
        <w:rPr>
          <w:rFonts w:ascii="Calibri" w:hAnsi="Calibri" w:cs="Calibri"/>
          <w:sz w:val="20"/>
          <w:szCs w:val="20"/>
        </w:rPr>
      </w:pPr>
    </w:p>
    <w:p w14:paraId="326DC100" w14:textId="77777777" w:rsidR="003C7EC8" w:rsidRPr="00273118" w:rsidRDefault="003C7EC8" w:rsidP="003C7EC8">
      <w:pPr>
        <w:jc w:val="both"/>
        <w:rPr>
          <w:rFonts w:ascii="Calibri" w:hAnsi="Calibri" w:cs="Calibri"/>
          <w:sz w:val="20"/>
          <w:szCs w:val="20"/>
          <w:u w:val="single"/>
        </w:rPr>
      </w:pPr>
    </w:p>
    <w:p w14:paraId="0A821549" w14:textId="77777777" w:rsidR="003C7EC8" w:rsidRPr="00273118" w:rsidRDefault="003C7EC8" w:rsidP="003C7EC8">
      <w:pPr>
        <w:jc w:val="both"/>
        <w:rPr>
          <w:rFonts w:ascii="Calibri" w:hAnsi="Calibri" w:cs="Calibri"/>
          <w:sz w:val="20"/>
          <w:szCs w:val="20"/>
        </w:rPr>
      </w:pPr>
    </w:p>
    <w:p w14:paraId="66FDCF4E" w14:textId="77777777" w:rsidR="003C7EC8" w:rsidRPr="00273118" w:rsidRDefault="003C7EC8" w:rsidP="003C7EC8">
      <w:pPr>
        <w:jc w:val="both"/>
        <w:rPr>
          <w:rFonts w:ascii="Calibri" w:hAnsi="Calibri" w:cs="Calibri"/>
          <w:sz w:val="20"/>
          <w:szCs w:val="20"/>
        </w:rPr>
      </w:pPr>
    </w:p>
    <w:p w14:paraId="3BEE236D" w14:textId="77777777" w:rsidR="00645335" w:rsidRPr="00273118" w:rsidRDefault="00645335">
      <w:pPr>
        <w:jc w:val="both"/>
        <w:rPr>
          <w:rFonts w:ascii="Calibri" w:hAnsi="Calibri" w:cs="Calibri"/>
          <w:sz w:val="20"/>
          <w:szCs w:val="20"/>
        </w:rPr>
      </w:pPr>
    </w:p>
    <w:p w14:paraId="0CCC0888" w14:textId="77777777" w:rsidR="00645335" w:rsidRPr="00273118" w:rsidRDefault="00645335">
      <w:pPr>
        <w:jc w:val="both"/>
        <w:rPr>
          <w:rFonts w:ascii="Calibri" w:hAnsi="Calibri" w:cs="Calibri"/>
          <w:sz w:val="20"/>
          <w:szCs w:val="20"/>
        </w:rPr>
      </w:pPr>
    </w:p>
    <w:sectPr w:rsidR="00645335" w:rsidRPr="00273118" w:rsidSect="00565FEA">
      <w:headerReference w:type="default" r:id="rId11"/>
      <w:pgSz w:w="12242" w:h="15842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677E" w14:textId="77777777" w:rsidR="006A3E67" w:rsidRDefault="006A3E67" w:rsidP="00131C5A">
      <w:r>
        <w:separator/>
      </w:r>
    </w:p>
  </w:endnote>
  <w:endnote w:type="continuationSeparator" w:id="0">
    <w:p w14:paraId="3EBED5D7" w14:textId="77777777" w:rsidR="006A3E67" w:rsidRDefault="006A3E67" w:rsidP="0013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26AA3" w14:textId="77777777" w:rsidR="006A3E67" w:rsidRDefault="006A3E67" w:rsidP="00131C5A">
      <w:r>
        <w:separator/>
      </w:r>
    </w:p>
  </w:footnote>
  <w:footnote w:type="continuationSeparator" w:id="0">
    <w:p w14:paraId="737CFC3A" w14:textId="77777777" w:rsidR="006A3E67" w:rsidRDefault="006A3E67" w:rsidP="0013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D3425" w14:textId="77777777" w:rsidR="00347D50" w:rsidRDefault="00CB1727" w:rsidP="00466650">
    <w:pPr>
      <w:pStyle w:val="Encabezado"/>
      <w:jc w:val="right"/>
    </w:pPr>
    <w:r w:rsidRPr="00466650">
      <w:rPr>
        <w:noProof/>
      </w:rPr>
      <w:drawing>
        <wp:inline distT="0" distB="0" distL="0" distR="0" wp14:anchorId="6FD9D761" wp14:editId="07777777">
          <wp:extent cx="1409700" cy="7715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756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3AD4"/>
    <w:multiLevelType w:val="hybridMultilevel"/>
    <w:tmpl w:val="0202762C"/>
    <w:lvl w:ilvl="0" w:tplc="9500867E">
      <w:start w:val="3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4334"/>
    <w:multiLevelType w:val="singleLevel"/>
    <w:tmpl w:val="A6C8E9C4"/>
    <w:lvl w:ilvl="0">
      <w:start w:val="1975"/>
      <w:numFmt w:val="decimal"/>
      <w:lvlText w:val="%1"/>
      <w:lvlJc w:val="left"/>
      <w:pPr>
        <w:tabs>
          <w:tab w:val="num" w:pos="525"/>
        </w:tabs>
        <w:ind w:left="525" w:hanging="480"/>
      </w:pPr>
      <w:rPr>
        <w:rFonts w:hint="default"/>
      </w:rPr>
    </w:lvl>
  </w:abstractNum>
  <w:abstractNum w:abstractNumId="2" w15:restartNumberingAfterBreak="0">
    <w:nsid w:val="19CA174E"/>
    <w:multiLevelType w:val="hybridMultilevel"/>
    <w:tmpl w:val="89AE6C22"/>
    <w:lvl w:ilvl="0" w:tplc="A734F55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106FA"/>
    <w:multiLevelType w:val="hybridMultilevel"/>
    <w:tmpl w:val="AD9823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9450B"/>
    <w:multiLevelType w:val="singleLevel"/>
    <w:tmpl w:val="F006C944"/>
    <w:lvl w:ilvl="0">
      <w:start w:val="1989"/>
      <w:numFmt w:val="decimal"/>
      <w:lvlText w:val="%1"/>
      <w:lvlJc w:val="left"/>
      <w:pPr>
        <w:tabs>
          <w:tab w:val="num" w:pos="2985"/>
        </w:tabs>
        <w:ind w:left="2985" w:hanging="2940"/>
      </w:pPr>
      <w:rPr>
        <w:rFonts w:hint="default"/>
      </w:rPr>
    </w:lvl>
  </w:abstractNum>
  <w:abstractNum w:abstractNumId="5" w15:restartNumberingAfterBreak="0">
    <w:nsid w:val="356C226D"/>
    <w:multiLevelType w:val="hybridMultilevel"/>
    <w:tmpl w:val="B394E8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2897"/>
    <w:multiLevelType w:val="multilevel"/>
    <w:tmpl w:val="D02A97B6"/>
    <w:lvl w:ilvl="0">
      <w:start w:val="1995"/>
      <w:numFmt w:val="decimal"/>
      <w:lvlText w:val="%1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970"/>
        </w:tabs>
        <w:ind w:left="2970" w:hanging="2970"/>
      </w:pPr>
      <w:rPr>
        <w:rFonts w:hint="default"/>
      </w:rPr>
    </w:lvl>
  </w:abstractNum>
  <w:abstractNum w:abstractNumId="7" w15:restartNumberingAfterBreak="0">
    <w:nsid w:val="3C861560"/>
    <w:multiLevelType w:val="hybridMultilevel"/>
    <w:tmpl w:val="B40EFD0E"/>
    <w:lvl w:ilvl="0" w:tplc="E0F242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617EF"/>
    <w:multiLevelType w:val="singleLevel"/>
    <w:tmpl w:val="D390FA9E"/>
    <w:lvl w:ilvl="0">
      <w:start w:val="2000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9" w15:restartNumberingAfterBreak="0">
    <w:nsid w:val="447C0403"/>
    <w:multiLevelType w:val="hybridMultilevel"/>
    <w:tmpl w:val="241EDFEA"/>
    <w:lvl w:ilvl="0" w:tplc="88606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F111D"/>
    <w:multiLevelType w:val="hybridMultilevel"/>
    <w:tmpl w:val="10F620E8"/>
    <w:lvl w:ilvl="0" w:tplc="BDC6D3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924257"/>
    <w:multiLevelType w:val="hybridMultilevel"/>
    <w:tmpl w:val="55F86C5A"/>
    <w:lvl w:ilvl="0" w:tplc="06DED3D0">
      <w:start w:val="6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54F37"/>
    <w:multiLevelType w:val="multilevel"/>
    <w:tmpl w:val="7B1E9D7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058481210">
    <w:abstractNumId w:val="1"/>
  </w:num>
  <w:num w:numId="2" w16cid:durableId="75787255">
    <w:abstractNumId w:val="4"/>
  </w:num>
  <w:num w:numId="3" w16cid:durableId="813107015">
    <w:abstractNumId w:val="6"/>
  </w:num>
  <w:num w:numId="4" w16cid:durableId="1605336757">
    <w:abstractNumId w:val="8"/>
  </w:num>
  <w:num w:numId="5" w16cid:durableId="939920106">
    <w:abstractNumId w:val="10"/>
  </w:num>
  <w:num w:numId="6" w16cid:durableId="2006319819">
    <w:abstractNumId w:val="11"/>
  </w:num>
  <w:num w:numId="7" w16cid:durableId="1357923848">
    <w:abstractNumId w:val="7"/>
  </w:num>
  <w:num w:numId="8" w16cid:durableId="1610698224">
    <w:abstractNumId w:val="12"/>
  </w:num>
  <w:num w:numId="9" w16cid:durableId="992873953">
    <w:abstractNumId w:val="9"/>
  </w:num>
  <w:num w:numId="10" w16cid:durableId="807432575">
    <w:abstractNumId w:val="0"/>
  </w:num>
  <w:num w:numId="11" w16cid:durableId="1981379317">
    <w:abstractNumId w:val="2"/>
  </w:num>
  <w:num w:numId="12" w16cid:durableId="1781756525">
    <w:abstractNumId w:val="3"/>
  </w:num>
  <w:num w:numId="13" w16cid:durableId="166674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A1"/>
    <w:rsid w:val="00000BF6"/>
    <w:rsid w:val="000060ED"/>
    <w:rsid w:val="00011571"/>
    <w:rsid w:val="00012126"/>
    <w:rsid w:val="000124FD"/>
    <w:rsid w:val="00016EA5"/>
    <w:rsid w:val="000179A6"/>
    <w:rsid w:val="00022797"/>
    <w:rsid w:val="00035A22"/>
    <w:rsid w:val="000413DB"/>
    <w:rsid w:val="00042068"/>
    <w:rsid w:val="00053E97"/>
    <w:rsid w:val="00056688"/>
    <w:rsid w:val="00056D53"/>
    <w:rsid w:val="00067FCE"/>
    <w:rsid w:val="0007773C"/>
    <w:rsid w:val="000813DB"/>
    <w:rsid w:val="000828CC"/>
    <w:rsid w:val="00090378"/>
    <w:rsid w:val="000C5956"/>
    <w:rsid w:val="000D422F"/>
    <w:rsid w:val="000E11C6"/>
    <w:rsid w:val="000E3BD4"/>
    <w:rsid w:val="000E43BD"/>
    <w:rsid w:val="000F09BD"/>
    <w:rsid w:val="000F1C5F"/>
    <w:rsid w:val="000F2596"/>
    <w:rsid w:val="000F6BE6"/>
    <w:rsid w:val="00103F17"/>
    <w:rsid w:val="0010423E"/>
    <w:rsid w:val="001147B9"/>
    <w:rsid w:val="00114F3E"/>
    <w:rsid w:val="001163C7"/>
    <w:rsid w:val="001202A4"/>
    <w:rsid w:val="001209A1"/>
    <w:rsid w:val="00123634"/>
    <w:rsid w:val="00126F81"/>
    <w:rsid w:val="00131A54"/>
    <w:rsid w:val="00131C5A"/>
    <w:rsid w:val="001333F1"/>
    <w:rsid w:val="00137D75"/>
    <w:rsid w:val="001414C8"/>
    <w:rsid w:val="00142A76"/>
    <w:rsid w:val="0014581B"/>
    <w:rsid w:val="0015348E"/>
    <w:rsid w:val="00154BCD"/>
    <w:rsid w:val="00156DC7"/>
    <w:rsid w:val="00157653"/>
    <w:rsid w:val="00160621"/>
    <w:rsid w:val="00164A77"/>
    <w:rsid w:val="00170094"/>
    <w:rsid w:val="0017063D"/>
    <w:rsid w:val="00173E96"/>
    <w:rsid w:val="0017493C"/>
    <w:rsid w:val="00176CF3"/>
    <w:rsid w:val="0018035D"/>
    <w:rsid w:val="00180F74"/>
    <w:rsid w:val="00182347"/>
    <w:rsid w:val="0018260F"/>
    <w:rsid w:val="001860A9"/>
    <w:rsid w:val="00186E01"/>
    <w:rsid w:val="00187559"/>
    <w:rsid w:val="00187C49"/>
    <w:rsid w:val="00191D59"/>
    <w:rsid w:val="001A299C"/>
    <w:rsid w:val="001A2C56"/>
    <w:rsid w:val="001A32C2"/>
    <w:rsid w:val="001A51E9"/>
    <w:rsid w:val="001A6E79"/>
    <w:rsid w:val="001C12EC"/>
    <w:rsid w:val="001C24C3"/>
    <w:rsid w:val="001C4849"/>
    <w:rsid w:val="001D4EDE"/>
    <w:rsid w:val="001D5669"/>
    <w:rsid w:val="001E1C41"/>
    <w:rsid w:val="001E3C9D"/>
    <w:rsid w:val="001E6A5F"/>
    <w:rsid w:val="001F1482"/>
    <w:rsid w:val="001F1D7F"/>
    <w:rsid w:val="001F5348"/>
    <w:rsid w:val="001F7B3F"/>
    <w:rsid w:val="00201F95"/>
    <w:rsid w:val="002032FB"/>
    <w:rsid w:val="0020529F"/>
    <w:rsid w:val="00207351"/>
    <w:rsid w:val="00217915"/>
    <w:rsid w:val="00227A69"/>
    <w:rsid w:val="00236859"/>
    <w:rsid w:val="0024492F"/>
    <w:rsid w:val="00245829"/>
    <w:rsid w:val="00251340"/>
    <w:rsid w:val="00252BA5"/>
    <w:rsid w:val="00252D6A"/>
    <w:rsid w:val="00261D78"/>
    <w:rsid w:val="002700C7"/>
    <w:rsid w:val="00272E04"/>
    <w:rsid w:val="00273118"/>
    <w:rsid w:val="00277EC1"/>
    <w:rsid w:val="00294698"/>
    <w:rsid w:val="002964C9"/>
    <w:rsid w:val="002A11DF"/>
    <w:rsid w:val="002A5E34"/>
    <w:rsid w:val="002A7AA3"/>
    <w:rsid w:val="002B7E97"/>
    <w:rsid w:val="002C14C2"/>
    <w:rsid w:val="002C2C55"/>
    <w:rsid w:val="002C4FE2"/>
    <w:rsid w:val="002C6F28"/>
    <w:rsid w:val="002D3772"/>
    <w:rsid w:val="002E141E"/>
    <w:rsid w:val="002E27C5"/>
    <w:rsid w:val="002E6A39"/>
    <w:rsid w:val="002E75D3"/>
    <w:rsid w:val="002F1230"/>
    <w:rsid w:val="002F5B78"/>
    <w:rsid w:val="00303BC1"/>
    <w:rsid w:val="00304190"/>
    <w:rsid w:val="0031453A"/>
    <w:rsid w:val="00315DAE"/>
    <w:rsid w:val="003216B8"/>
    <w:rsid w:val="00330C0C"/>
    <w:rsid w:val="00332B34"/>
    <w:rsid w:val="00332C37"/>
    <w:rsid w:val="00333B89"/>
    <w:rsid w:val="00341E11"/>
    <w:rsid w:val="0034500D"/>
    <w:rsid w:val="00347D50"/>
    <w:rsid w:val="00362340"/>
    <w:rsid w:val="00371B5B"/>
    <w:rsid w:val="0038296F"/>
    <w:rsid w:val="00386199"/>
    <w:rsid w:val="00393F52"/>
    <w:rsid w:val="00394922"/>
    <w:rsid w:val="003952DE"/>
    <w:rsid w:val="00397886"/>
    <w:rsid w:val="003A0709"/>
    <w:rsid w:val="003A61FF"/>
    <w:rsid w:val="003A7C79"/>
    <w:rsid w:val="003B50EE"/>
    <w:rsid w:val="003B7D04"/>
    <w:rsid w:val="003C202A"/>
    <w:rsid w:val="003C518B"/>
    <w:rsid w:val="003C6B24"/>
    <w:rsid w:val="003C7EC8"/>
    <w:rsid w:val="003D0276"/>
    <w:rsid w:val="003D0664"/>
    <w:rsid w:val="003D3CE3"/>
    <w:rsid w:val="003E689D"/>
    <w:rsid w:val="003E785C"/>
    <w:rsid w:val="00400837"/>
    <w:rsid w:val="00405356"/>
    <w:rsid w:val="00407E2B"/>
    <w:rsid w:val="00415205"/>
    <w:rsid w:val="004155BD"/>
    <w:rsid w:val="00427658"/>
    <w:rsid w:val="004420CE"/>
    <w:rsid w:val="00451834"/>
    <w:rsid w:val="00454B4C"/>
    <w:rsid w:val="00464914"/>
    <w:rsid w:val="0046640D"/>
    <w:rsid w:val="00466650"/>
    <w:rsid w:val="00470CB4"/>
    <w:rsid w:val="00471DFE"/>
    <w:rsid w:val="00474B2F"/>
    <w:rsid w:val="00476AA0"/>
    <w:rsid w:val="0048072A"/>
    <w:rsid w:val="00481D70"/>
    <w:rsid w:val="00481F4C"/>
    <w:rsid w:val="00483451"/>
    <w:rsid w:val="00495353"/>
    <w:rsid w:val="004A03D9"/>
    <w:rsid w:val="004A115F"/>
    <w:rsid w:val="004A1FB9"/>
    <w:rsid w:val="004A39CC"/>
    <w:rsid w:val="004B012C"/>
    <w:rsid w:val="004B2F1A"/>
    <w:rsid w:val="004B3ADC"/>
    <w:rsid w:val="004C3772"/>
    <w:rsid w:val="004C61EE"/>
    <w:rsid w:val="004D60F4"/>
    <w:rsid w:val="004E5074"/>
    <w:rsid w:val="004F329E"/>
    <w:rsid w:val="004F5C23"/>
    <w:rsid w:val="004F6A55"/>
    <w:rsid w:val="004F71C0"/>
    <w:rsid w:val="004F74DA"/>
    <w:rsid w:val="005024C5"/>
    <w:rsid w:val="005069F4"/>
    <w:rsid w:val="005120CE"/>
    <w:rsid w:val="00512BA3"/>
    <w:rsid w:val="0051460A"/>
    <w:rsid w:val="005161DC"/>
    <w:rsid w:val="00517902"/>
    <w:rsid w:val="00522C9E"/>
    <w:rsid w:val="00523468"/>
    <w:rsid w:val="00526B03"/>
    <w:rsid w:val="0053149B"/>
    <w:rsid w:val="0053472F"/>
    <w:rsid w:val="00537F8B"/>
    <w:rsid w:val="005432A0"/>
    <w:rsid w:val="0054333B"/>
    <w:rsid w:val="00544606"/>
    <w:rsid w:val="00544908"/>
    <w:rsid w:val="005461DA"/>
    <w:rsid w:val="0054666E"/>
    <w:rsid w:val="00547D58"/>
    <w:rsid w:val="005575AE"/>
    <w:rsid w:val="00561DF1"/>
    <w:rsid w:val="005652B2"/>
    <w:rsid w:val="00565FEA"/>
    <w:rsid w:val="00570121"/>
    <w:rsid w:val="005701AF"/>
    <w:rsid w:val="0057179B"/>
    <w:rsid w:val="00575098"/>
    <w:rsid w:val="00587190"/>
    <w:rsid w:val="00595C5D"/>
    <w:rsid w:val="005B1709"/>
    <w:rsid w:val="005B6369"/>
    <w:rsid w:val="005C0E04"/>
    <w:rsid w:val="005C13B7"/>
    <w:rsid w:val="005C2A6C"/>
    <w:rsid w:val="005D04EA"/>
    <w:rsid w:val="005E0CD9"/>
    <w:rsid w:val="005E1E7D"/>
    <w:rsid w:val="005E2949"/>
    <w:rsid w:val="005E47E3"/>
    <w:rsid w:val="005E631A"/>
    <w:rsid w:val="005E700E"/>
    <w:rsid w:val="005E7CAC"/>
    <w:rsid w:val="005F2789"/>
    <w:rsid w:val="005F4E2B"/>
    <w:rsid w:val="005F4E4F"/>
    <w:rsid w:val="0060361D"/>
    <w:rsid w:val="0060425C"/>
    <w:rsid w:val="00607AA5"/>
    <w:rsid w:val="00611A61"/>
    <w:rsid w:val="00621E1F"/>
    <w:rsid w:val="00625666"/>
    <w:rsid w:val="0062682A"/>
    <w:rsid w:val="006308B0"/>
    <w:rsid w:val="00631F23"/>
    <w:rsid w:val="00634FF2"/>
    <w:rsid w:val="00640ED7"/>
    <w:rsid w:val="006431C3"/>
    <w:rsid w:val="00643B28"/>
    <w:rsid w:val="00645335"/>
    <w:rsid w:val="00653798"/>
    <w:rsid w:val="00654A26"/>
    <w:rsid w:val="00657501"/>
    <w:rsid w:val="00660403"/>
    <w:rsid w:val="006646B6"/>
    <w:rsid w:val="00672A8C"/>
    <w:rsid w:val="00673840"/>
    <w:rsid w:val="00683969"/>
    <w:rsid w:val="00683FAA"/>
    <w:rsid w:val="006873FF"/>
    <w:rsid w:val="00694BE6"/>
    <w:rsid w:val="0069687A"/>
    <w:rsid w:val="00697411"/>
    <w:rsid w:val="006A3E67"/>
    <w:rsid w:val="006A6AC6"/>
    <w:rsid w:val="006B447A"/>
    <w:rsid w:val="006B644D"/>
    <w:rsid w:val="006C0AEF"/>
    <w:rsid w:val="006E642C"/>
    <w:rsid w:val="006F73D0"/>
    <w:rsid w:val="00700878"/>
    <w:rsid w:val="00704D0F"/>
    <w:rsid w:val="00712D68"/>
    <w:rsid w:val="007155FA"/>
    <w:rsid w:val="00725209"/>
    <w:rsid w:val="00726273"/>
    <w:rsid w:val="007373D1"/>
    <w:rsid w:val="0074211D"/>
    <w:rsid w:val="00742394"/>
    <w:rsid w:val="00746C39"/>
    <w:rsid w:val="00747DA8"/>
    <w:rsid w:val="007505D2"/>
    <w:rsid w:val="00763720"/>
    <w:rsid w:val="00773237"/>
    <w:rsid w:val="00776EBE"/>
    <w:rsid w:val="007778CB"/>
    <w:rsid w:val="00783E32"/>
    <w:rsid w:val="007A2E71"/>
    <w:rsid w:val="007A5B26"/>
    <w:rsid w:val="007B12C6"/>
    <w:rsid w:val="007B2734"/>
    <w:rsid w:val="007B2A13"/>
    <w:rsid w:val="007B2D21"/>
    <w:rsid w:val="007B5F42"/>
    <w:rsid w:val="007B647D"/>
    <w:rsid w:val="007C0854"/>
    <w:rsid w:val="007C1013"/>
    <w:rsid w:val="007C1BB7"/>
    <w:rsid w:val="007C2762"/>
    <w:rsid w:val="007C3833"/>
    <w:rsid w:val="007C5779"/>
    <w:rsid w:val="007C65CF"/>
    <w:rsid w:val="007D04B6"/>
    <w:rsid w:val="007E7E80"/>
    <w:rsid w:val="007F08D4"/>
    <w:rsid w:val="008006E2"/>
    <w:rsid w:val="00811CDD"/>
    <w:rsid w:val="0081258B"/>
    <w:rsid w:val="00815E26"/>
    <w:rsid w:val="00824521"/>
    <w:rsid w:val="0083799F"/>
    <w:rsid w:val="00837F59"/>
    <w:rsid w:val="00840995"/>
    <w:rsid w:val="0084159E"/>
    <w:rsid w:val="00841664"/>
    <w:rsid w:val="0084176D"/>
    <w:rsid w:val="008474DA"/>
    <w:rsid w:val="00857248"/>
    <w:rsid w:val="00860929"/>
    <w:rsid w:val="0086311F"/>
    <w:rsid w:val="00870234"/>
    <w:rsid w:val="008732A9"/>
    <w:rsid w:val="008811FE"/>
    <w:rsid w:val="00881BDF"/>
    <w:rsid w:val="008824D0"/>
    <w:rsid w:val="00882936"/>
    <w:rsid w:val="00883674"/>
    <w:rsid w:val="0088367B"/>
    <w:rsid w:val="00892485"/>
    <w:rsid w:val="00892FB6"/>
    <w:rsid w:val="00893160"/>
    <w:rsid w:val="00894271"/>
    <w:rsid w:val="00894E85"/>
    <w:rsid w:val="008A2C3F"/>
    <w:rsid w:val="008A3F82"/>
    <w:rsid w:val="008A4E61"/>
    <w:rsid w:val="008A663C"/>
    <w:rsid w:val="008B3CFC"/>
    <w:rsid w:val="008B6FEC"/>
    <w:rsid w:val="008B7A02"/>
    <w:rsid w:val="008C264F"/>
    <w:rsid w:val="008C4BFB"/>
    <w:rsid w:val="008D150A"/>
    <w:rsid w:val="008D23E1"/>
    <w:rsid w:val="008D6224"/>
    <w:rsid w:val="008E723F"/>
    <w:rsid w:val="008F737F"/>
    <w:rsid w:val="00902939"/>
    <w:rsid w:val="00906987"/>
    <w:rsid w:val="00907BCF"/>
    <w:rsid w:val="00907EC8"/>
    <w:rsid w:val="00912FF5"/>
    <w:rsid w:val="00913C11"/>
    <w:rsid w:val="00913F24"/>
    <w:rsid w:val="00916034"/>
    <w:rsid w:val="00931735"/>
    <w:rsid w:val="00932469"/>
    <w:rsid w:val="00935B8D"/>
    <w:rsid w:val="00941104"/>
    <w:rsid w:val="00944AEB"/>
    <w:rsid w:val="00945D2C"/>
    <w:rsid w:val="00946B10"/>
    <w:rsid w:val="00947CFE"/>
    <w:rsid w:val="00965B74"/>
    <w:rsid w:val="009727FB"/>
    <w:rsid w:val="00982E5A"/>
    <w:rsid w:val="009A2D1B"/>
    <w:rsid w:val="009A7869"/>
    <w:rsid w:val="009B25DF"/>
    <w:rsid w:val="009B44C0"/>
    <w:rsid w:val="009C0C91"/>
    <w:rsid w:val="009C7FA2"/>
    <w:rsid w:val="009D01C9"/>
    <w:rsid w:val="009D320B"/>
    <w:rsid w:val="009D3801"/>
    <w:rsid w:val="009D3D6E"/>
    <w:rsid w:val="009E0064"/>
    <w:rsid w:val="009E1327"/>
    <w:rsid w:val="009E2002"/>
    <w:rsid w:val="009E3A62"/>
    <w:rsid w:val="009E727D"/>
    <w:rsid w:val="009F6A25"/>
    <w:rsid w:val="00A062DD"/>
    <w:rsid w:val="00A1272F"/>
    <w:rsid w:val="00A12E0C"/>
    <w:rsid w:val="00A13EA1"/>
    <w:rsid w:val="00A23325"/>
    <w:rsid w:val="00A30F73"/>
    <w:rsid w:val="00A349B3"/>
    <w:rsid w:val="00A35027"/>
    <w:rsid w:val="00A356D8"/>
    <w:rsid w:val="00A37F91"/>
    <w:rsid w:val="00A40CA0"/>
    <w:rsid w:val="00A4113F"/>
    <w:rsid w:val="00A440A9"/>
    <w:rsid w:val="00A44450"/>
    <w:rsid w:val="00A464B4"/>
    <w:rsid w:val="00A54CA1"/>
    <w:rsid w:val="00A60219"/>
    <w:rsid w:val="00A638B6"/>
    <w:rsid w:val="00A6752D"/>
    <w:rsid w:val="00A77791"/>
    <w:rsid w:val="00A83C40"/>
    <w:rsid w:val="00A8722D"/>
    <w:rsid w:val="00A872AC"/>
    <w:rsid w:val="00A9428F"/>
    <w:rsid w:val="00A957AB"/>
    <w:rsid w:val="00A958E2"/>
    <w:rsid w:val="00A96BB4"/>
    <w:rsid w:val="00AA0E0E"/>
    <w:rsid w:val="00AA5247"/>
    <w:rsid w:val="00AB14DD"/>
    <w:rsid w:val="00AB2ADA"/>
    <w:rsid w:val="00AB5A76"/>
    <w:rsid w:val="00AC2F5B"/>
    <w:rsid w:val="00AC7958"/>
    <w:rsid w:val="00AD2D4F"/>
    <w:rsid w:val="00AD504F"/>
    <w:rsid w:val="00AE3445"/>
    <w:rsid w:val="00AE5B37"/>
    <w:rsid w:val="00AF1919"/>
    <w:rsid w:val="00AF72CE"/>
    <w:rsid w:val="00B02037"/>
    <w:rsid w:val="00B052D2"/>
    <w:rsid w:val="00B06D89"/>
    <w:rsid w:val="00B11052"/>
    <w:rsid w:val="00B24BCD"/>
    <w:rsid w:val="00B26DB8"/>
    <w:rsid w:val="00B33046"/>
    <w:rsid w:val="00B33C18"/>
    <w:rsid w:val="00B530DF"/>
    <w:rsid w:val="00B56621"/>
    <w:rsid w:val="00B605B8"/>
    <w:rsid w:val="00B731EF"/>
    <w:rsid w:val="00B81A93"/>
    <w:rsid w:val="00B93956"/>
    <w:rsid w:val="00B9473F"/>
    <w:rsid w:val="00BA611F"/>
    <w:rsid w:val="00BB012E"/>
    <w:rsid w:val="00BB5E8F"/>
    <w:rsid w:val="00BC3969"/>
    <w:rsid w:val="00BC57E9"/>
    <w:rsid w:val="00BC5CC6"/>
    <w:rsid w:val="00BD0BA6"/>
    <w:rsid w:val="00BD0D2B"/>
    <w:rsid w:val="00BD2CA6"/>
    <w:rsid w:val="00BD55FB"/>
    <w:rsid w:val="00BD7350"/>
    <w:rsid w:val="00BE33F0"/>
    <w:rsid w:val="00BE5736"/>
    <w:rsid w:val="00BF04D2"/>
    <w:rsid w:val="00BF2D56"/>
    <w:rsid w:val="00C2160E"/>
    <w:rsid w:val="00C2479B"/>
    <w:rsid w:val="00C25D4D"/>
    <w:rsid w:val="00C36FF4"/>
    <w:rsid w:val="00C43E9D"/>
    <w:rsid w:val="00C50522"/>
    <w:rsid w:val="00C53119"/>
    <w:rsid w:val="00C56DE5"/>
    <w:rsid w:val="00C60F73"/>
    <w:rsid w:val="00C6161E"/>
    <w:rsid w:val="00C639AB"/>
    <w:rsid w:val="00C65E41"/>
    <w:rsid w:val="00C70E48"/>
    <w:rsid w:val="00C713FA"/>
    <w:rsid w:val="00C73808"/>
    <w:rsid w:val="00C77B01"/>
    <w:rsid w:val="00C80BAD"/>
    <w:rsid w:val="00C80C8C"/>
    <w:rsid w:val="00C81071"/>
    <w:rsid w:val="00C83008"/>
    <w:rsid w:val="00C90F3E"/>
    <w:rsid w:val="00C9672D"/>
    <w:rsid w:val="00CB1727"/>
    <w:rsid w:val="00CB3CAE"/>
    <w:rsid w:val="00CC0CC2"/>
    <w:rsid w:val="00CC758C"/>
    <w:rsid w:val="00CD4EBD"/>
    <w:rsid w:val="00CD710F"/>
    <w:rsid w:val="00CE25C4"/>
    <w:rsid w:val="00CE2BC0"/>
    <w:rsid w:val="00CE6778"/>
    <w:rsid w:val="00CE72B3"/>
    <w:rsid w:val="00CF05E5"/>
    <w:rsid w:val="00CF1721"/>
    <w:rsid w:val="00CF20E9"/>
    <w:rsid w:val="00CF378F"/>
    <w:rsid w:val="00D15083"/>
    <w:rsid w:val="00D16A2E"/>
    <w:rsid w:val="00D17343"/>
    <w:rsid w:val="00D305A7"/>
    <w:rsid w:val="00D31B8B"/>
    <w:rsid w:val="00D31FBD"/>
    <w:rsid w:val="00D33D84"/>
    <w:rsid w:val="00D37665"/>
    <w:rsid w:val="00D4112B"/>
    <w:rsid w:val="00D429B3"/>
    <w:rsid w:val="00D44F9E"/>
    <w:rsid w:val="00D46F13"/>
    <w:rsid w:val="00D57987"/>
    <w:rsid w:val="00D643EB"/>
    <w:rsid w:val="00D73BFF"/>
    <w:rsid w:val="00D96919"/>
    <w:rsid w:val="00D96A17"/>
    <w:rsid w:val="00DA0C2D"/>
    <w:rsid w:val="00DA3217"/>
    <w:rsid w:val="00DA3ADA"/>
    <w:rsid w:val="00DB2610"/>
    <w:rsid w:val="00DB6ECC"/>
    <w:rsid w:val="00DB6FE7"/>
    <w:rsid w:val="00DC04FA"/>
    <w:rsid w:val="00DC7CCE"/>
    <w:rsid w:val="00DD1BA0"/>
    <w:rsid w:val="00DD584C"/>
    <w:rsid w:val="00DE4BD8"/>
    <w:rsid w:val="00DF03B5"/>
    <w:rsid w:val="00DF1F18"/>
    <w:rsid w:val="00DF2115"/>
    <w:rsid w:val="00DF40FF"/>
    <w:rsid w:val="00DF6649"/>
    <w:rsid w:val="00E03714"/>
    <w:rsid w:val="00E04530"/>
    <w:rsid w:val="00E0477A"/>
    <w:rsid w:val="00E10DCA"/>
    <w:rsid w:val="00E17F03"/>
    <w:rsid w:val="00E21CE5"/>
    <w:rsid w:val="00E235F4"/>
    <w:rsid w:val="00E2464E"/>
    <w:rsid w:val="00E34B5D"/>
    <w:rsid w:val="00E34D6A"/>
    <w:rsid w:val="00E421C1"/>
    <w:rsid w:val="00E42FA0"/>
    <w:rsid w:val="00E47E2D"/>
    <w:rsid w:val="00E53D1D"/>
    <w:rsid w:val="00E57AEA"/>
    <w:rsid w:val="00E60E10"/>
    <w:rsid w:val="00E6197D"/>
    <w:rsid w:val="00E6446D"/>
    <w:rsid w:val="00E654D3"/>
    <w:rsid w:val="00E654DE"/>
    <w:rsid w:val="00E73998"/>
    <w:rsid w:val="00E743BD"/>
    <w:rsid w:val="00E83796"/>
    <w:rsid w:val="00E85583"/>
    <w:rsid w:val="00E9183C"/>
    <w:rsid w:val="00EC120F"/>
    <w:rsid w:val="00EC2B47"/>
    <w:rsid w:val="00EC2D67"/>
    <w:rsid w:val="00EC7943"/>
    <w:rsid w:val="00ED3497"/>
    <w:rsid w:val="00EE0040"/>
    <w:rsid w:val="00EE50DF"/>
    <w:rsid w:val="00EF1137"/>
    <w:rsid w:val="00EF1E8C"/>
    <w:rsid w:val="00EF53FD"/>
    <w:rsid w:val="00F01762"/>
    <w:rsid w:val="00F0249C"/>
    <w:rsid w:val="00F04B0F"/>
    <w:rsid w:val="00F05AF8"/>
    <w:rsid w:val="00F0662F"/>
    <w:rsid w:val="00F16824"/>
    <w:rsid w:val="00F22FA0"/>
    <w:rsid w:val="00F2431D"/>
    <w:rsid w:val="00F31480"/>
    <w:rsid w:val="00F32EF0"/>
    <w:rsid w:val="00F36653"/>
    <w:rsid w:val="00F4124D"/>
    <w:rsid w:val="00F41732"/>
    <w:rsid w:val="00F41A8E"/>
    <w:rsid w:val="00F43A54"/>
    <w:rsid w:val="00F43EE7"/>
    <w:rsid w:val="00F447F0"/>
    <w:rsid w:val="00F44CB1"/>
    <w:rsid w:val="00F4715A"/>
    <w:rsid w:val="00F562E5"/>
    <w:rsid w:val="00F6076E"/>
    <w:rsid w:val="00F66E6F"/>
    <w:rsid w:val="00F7437B"/>
    <w:rsid w:val="00F800ED"/>
    <w:rsid w:val="00F80F89"/>
    <w:rsid w:val="00F85A7C"/>
    <w:rsid w:val="00F9314F"/>
    <w:rsid w:val="00FA0FF5"/>
    <w:rsid w:val="00FA2335"/>
    <w:rsid w:val="00FA381F"/>
    <w:rsid w:val="00FA3C1F"/>
    <w:rsid w:val="00FA3FA3"/>
    <w:rsid w:val="00FA6BB1"/>
    <w:rsid w:val="00FB44CD"/>
    <w:rsid w:val="00FB5607"/>
    <w:rsid w:val="00FB7130"/>
    <w:rsid w:val="00FC2471"/>
    <w:rsid w:val="00FC319D"/>
    <w:rsid w:val="00FC39FA"/>
    <w:rsid w:val="00FC6003"/>
    <w:rsid w:val="00FD2063"/>
    <w:rsid w:val="00FE0481"/>
    <w:rsid w:val="00FE3280"/>
    <w:rsid w:val="00FE4AEE"/>
    <w:rsid w:val="00FE600E"/>
    <w:rsid w:val="00FF4C67"/>
    <w:rsid w:val="00FF4C7F"/>
    <w:rsid w:val="0C5067B1"/>
    <w:rsid w:val="0EBFDD18"/>
    <w:rsid w:val="240DC0CB"/>
    <w:rsid w:val="2DA30DFA"/>
    <w:rsid w:val="31FC3276"/>
    <w:rsid w:val="35297D59"/>
    <w:rsid w:val="355E9560"/>
    <w:rsid w:val="3D19C65A"/>
    <w:rsid w:val="65CA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AC1D5C"/>
  <w15:chartTrackingRefBased/>
  <w15:docId w15:val="{60315675-7BFF-44BC-9DC3-35B990D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0403"/>
    <w:rPr>
      <w:rFonts w:ascii="Arial" w:hAnsi="Arial" w:cs="Arial"/>
      <w:sz w:val="24"/>
      <w:szCs w:val="24"/>
      <w:lang w:eastAsia="es-ES"/>
    </w:rPr>
  </w:style>
  <w:style w:type="paragraph" w:styleId="Ttulo1">
    <w:name w:val="heading 1"/>
    <w:basedOn w:val="Ttulo"/>
    <w:next w:val="Normal"/>
    <w:qFormat/>
    <w:rsid w:val="00466650"/>
    <w:pPr>
      <w:jc w:val="right"/>
      <w:outlineLvl w:val="0"/>
    </w:pPr>
    <w:rPr>
      <w:rFonts w:ascii="Calibri" w:hAnsi="Calibri" w:cs="Calibri"/>
      <w:color w:val="FFFFFF"/>
      <w:sz w:val="20"/>
      <w:szCs w:val="20"/>
    </w:rPr>
  </w:style>
  <w:style w:type="paragraph" w:styleId="Ttulo2">
    <w:name w:val="heading 2"/>
    <w:basedOn w:val="Normal"/>
    <w:next w:val="Normal"/>
    <w:qFormat/>
    <w:rsid w:val="0084159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93956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Textoindependiente">
    <w:name w:val="Body Text"/>
    <w:basedOn w:val="Normal"/>
    <w:pPr>
      <w:jc w:val="both"/>
    </w:pPr>
    <w:rPr>
      <w:sz w:val="20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character" w:styleId="Hipervnculo">
    <w:name w:val="Hyperlink"/>
    <w:uiPriority w:val="99"/>
    <w:rsid w:val="00F7437B"/>
    <w:rPr>
      <w:color w:val="0000FF"/>
      <w:u w:val="single"/>
    </w:rPr>
  </w:style>
  <w:style w:type="table" w:styleId="Tablaconcuadrcula">
    <w:name w:val="Table Grid"/>
    <w:basedOn w:val="Tablanormal"/>
    <w:rsid w:val="00EC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131C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31C5A"/>
    <w:rPr>
      <w:rFonts w:ascii="Arial" w:hAnsi="Arial" w:cs="Arial"/>
      <w:noProof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31C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31C5A"/>
    <w:rPr>
      <w:rFonts w:ascii="Arial" w:hAnsi="Arial" w:cs="Arial"/>
      <w:noProof/>
      <w:sz w:val="24"/>
      <w:szCs w:val="24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466650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rsid w:val="00466650"/>
    <w:pPr>
      <w:ind w:left="240"/>
    </w:pPr>
    <w:rPr>
      <w:rFonts w:ascii="Calibri" w:hAnsi="Calibri"/>
      <w:smallCaps/>
      <w:sz w:val="20"/>
      <w:szCs w:val="20"/>
    </w:rPr>
  </w:style>
  <w:style w:type="paragraph" w:styleId="TDC3">
    <w:name w:val="toc 3"/>
    <w:basedOn w:val="Normal"/>
    <w:next w:val="Normal"/>
    <w:autoRedefine/>
    <w:rsid w:val="00466650"/>
    <w:pPr>
      <w:ind w:left="480"/>
    </w:pPr>
    <w:rPr>
      <w:rFonts w:ascii="Calibri" w:hAnsi="Calibri"/>
      <w:i/>
      <w:iCs/>
      <w:sz w:val="20"/>
      <w:szCs w:val="20"/>
    </w:rPr>
  </w:style>
  <w:style w:type="paragraph" w:styleId="TDC4">
    <w:name w:val="toc 4"/>
    <w:basedOn w:val="Normal"/>
    <w:next w:val="Normal"/>
    <w:autoRedefine/>
    <w:rsid w:val="00466650"/>
    <w:pPr>
      <w:ind w:left="720"/>
    </w:pPr>
    <w:rPr>
      <w:rFonts w:ascii="Calibri" w:hAnsi="Calibri"/>
      <w:sz w:val="18"/>
      <w:szCs w:val="18"/>
    </w:rPr>
  </w:style>
  <w:style w:type="paragraph" w:styleId="TDC5">
    <w:name w:val="toc 5"/>
    <w:basedOn w:val="Normal"/>
    <w:next w:val="Normal"/>
    <w:autoRedefine/>
    <w:rsid w:val="00466650"/>
    <w:pPr>
      <w:ind w:left="960"/>
    </w:pPr>
    <w:rPr>
      <w:rFonts w:ascii="Calibri" w:hAnsi="Calibri"/>
      <w:sz w:val="18"/>
      <w:szCs w:val="18"/>
    </w:rPr>
  </w:style>
  <w:style w:type="paragraph" w:styleId="TDC6">
    <w:name w:val="toc 6"/>
    <w:basedOn w:val="Normal"/>
    <w:next w:val="Normal"/>
    <w:autoRedefine/>
    <w:rsid w:val="00466650"/>
    <w:pPr>
      <w:ind w:left="1200"/>
    </w:pPr>
    <w:rPr>
      <w:rFonts w:ascii="Calibri" w:hAnsi="Calibri"/>
      <w:sz w:val="18"/>
      <w:szCs w:val="18"/>
    </w:rPr>
  </w:style>
  <w:style w:type="paragraph" w:styleId="TDC7">
    <w:name w:val="toc 7"/>
    <w:basedOn w:val="Normal"/>
    <w:next w:val="Normal"/>
    <w:autoRedefine/>
    <w:rsid w:val="00466650"/>
    <w:pPr>
      <w:ind w:left="1440"/>
    </w:pPr>
    <w:rPr>
      <w:rFonts w:ascii="Calibri" w:hAnsi="Calibri"/>
      <w:sz w:val="18"/>
      <w:szCs w:val="18"/>
    </w:rPr>
  </w:style>
  <w:style w:type="paragraph" w:styleId="TDC8">
    <w:name w:val="toc 8"/>
    <w:basedOn w:val="Normal"/>
    <w:next w:val="Normal"/>
    <w:autoRedefine/>
    <w:rsid w:val="00466650"/>
    <w:pPr>
      <w:ind w:left="1680"/>
    </w:pPr>
    <w:rPr>
      <w:rFonts w:ascii="Calibri" w:hAnsi="Calibri"/>
      <w:sz w:val="18"/>
      <w:szCs w:val="18"/>
    </w:rPr>
  </w:style>
  <w:style w:type="paragraph" w:styleId="TDC9">
    <w:name w:val="toc 9"/>
    <w:basedOn w:val="Normal"/>
    <w:next w:val="Normal"/>
    <w:autoRedefine/>
    <w:rsid w:val="00466650"/>
    <w:pPr>
      <w:ind w:left="1920"/>
    </w:pPr>
    <w:rPr>
      <w:rFonts w:ascii="Calibri" w:hAnsi="Calibri"/>
      <w:sz w:val="18"/>
      <w:szCs w:val="18"/>
    </w:rPr>
  </w:style>
  <w:style w:type="character" w:styleId="Refdecomentario">
    <w:name w:val="annotation reference"/>
    <w:rsid w:val="007B2A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B2A13"/>
    <w:rPr>
      <w:sz w:val="20"/>
      <w:szCs w:val="20"/>
    </w:rPr>
  </w:style>
  <w:style w:type="character" w:customStyle="1" w:styleId="TextocomentarioCar">
    <w:name w:val="Texto comentario Car"/>
    <w:link w:val="Textocomentario"/>
    <w:rsid w:val="007B2A13"/>
    <w:rPr>
      <w:rFonts w:ascii="Arial" w:hAnsi="Arial" w:cs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B2A13"/>
    <w:rPr>
      <w:b/>
      <w:bCs/>
    </w:rPr>
  </w:style>
  <w:style w:type="character" w:customStyle="1" w:styleId="AsuntodelcomentarioCar">
    <w:name w:val="Asunto del comentario Car"/>
    <w:link w:val="Asuntodelcomentario"/>
    <w:rsid w:val="007B2A13"/>
    <w:rPr>
      <w:rFonts w:ascii="Arial" w:hAnsi="Arial" w:cs="Arial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efa1bf-f2b0-4bc7-918e-48db4af9f6e9">
      <Terms xmlns="http://schemas.microsoft.com/office/infopath/2007/PartnerControls"/>
    </lcf76f155ced4ddcb4097134ff3c332f>
    <TaxCatchAll xmlns="81986f3e-77b7-4c69-b93d-3b370ec358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6C70750B154842B258E1FABF57A06B" ma:contentTypeVersion="18" ma:contentTypeDescription="Crear nuevo documento." ma:contentTypeScope="" ma:versionID="08cf40049642410f3cfbe89cb2b26319">
  <xsd:schema xmlns:xsd="http://www.w3.org/2001/XMLSchema" xmlns:xs="http://www.w3.org/2001/XMLSchema" xmlns:p="http://schemas.microsoft.com/office/2006/metadata/properties" xmlns:ns2="a3efa1bf-f2b0-4bc7-918e-48db4af9f6e9" xmlns:ns3="81986f3e-77b7-4c69-b93d-3b370ec358c2" targetNamespace="http://schemas.microsoft.com/office/2006/metadata/properties" ma:root="true" ma:fieldsID="186fc48889862295c52d333c0ed89482" ns2:_="" ns3:_="">
    <xsd:import namespace="a3efa1bf-f2b0-4bc7-918e-48db4af9f6e9"/>
    <xsd:import namespace="81986f3e-77b7-4c69-b93d-3b370ec3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fa1bf-f2b0-4bc7-918e-48db4af9f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5a09b47-0968-46ff-a07e-ac4ebb471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86f3e-77b7-4c69-b93d-3b370ec3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d40030-a7cf-4fe8-bcce-d4a8a0679423}" ma:internalName="TaxCatchAll" ma:showField="CatchAllData" ma:web="81986f3e-77b7-4c69-b93d-3b370ec35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E9BC8-07F9-48CB-BC26-7B14707D3AA0}">
  <ds:schemaRefs>
    <ds:schemaRef ds:uri="http://schemas.microsoft.com/office/2006/metadata/properties"/>
    <ds:schemaRef ds:uri="http://schemas.microsoft.com/office/infopath/2007/PartnerControls"/>
    <ds:schemaRef ds:uri="a3efa1bf-f2b0-4bc7-918e-48db4af9f6e9"/>
    <ds:schemaRef ds:uri="81986f3e-77b7-4c69-b93d-3b370ec358c2"/>
  </ds:schemaRefs>
</ds:datastoreItem>
</file>

<file path=customXml/itemProps2.xml><?xml version="1.0" encoding="utf-8"?>
<ds:datastoreItem xmlns:ds="http://schemas.openxmlformats.org/officeDocument/2006/customXml" ds:itemID="{7325A33B-310A-4EFB-82FB-7915B6A55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12FB1-756D-4297-820F-1775272F6F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75E2CF-7C64-4DFA-BB24-EE7E69A0E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fa1bf-f2b0-4bc7-918e-48db4af9f6e9"/>
    <ds:schemaRef ds:uri="81986f3e-77b7-4c69-b93d-3b370ec3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</TotalTime>
  <Pages>6</Pages>
  <Words>1051</Words>
  <Characters>5784</Characters>
  <Application>Microsoft Office Word</Application>
  <DocSecurity>0</DocSecurity>
  <Lines>48</Lines>
  <Paragraphs>13</Paragraphs>
  <ScaleCrop>false</ScaleCrop>
  <Company>UAHC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Normalizado de Académicos</dc:title>
  <dc:subject>Clasificación de los Profesores de la Universidad</dc:subject>
  <dc:creator>Comisión de Clasificación Académica</dc:creator>
  <cp:keywords>Curriculum vitae</cp:keywords>
  <dc:description/>
  <cp:lastModifiedBy>Maria Jesus Ayala</cp:lastModifiedBy>
  <cp:revision>2</cp:revision>
  <cp:lastPrinted>2007-07-03T04:58:00Z</cp:lastPrinted>
  <dcterms:created xsi:type="dcterms:W3CDTF">2025-08-21T21:15:00Z</dcterms:created>
  <dcterms:modified xsi:type="dcterms:W3CDTF">2025-08-21T21:15:00Z</dcterms:modified>
  <cp:category>Formulario oficial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0x010100846C70750B154842B258E1FABF57A06B</vt:lpwstr>
  </property>
</Properties>
</file>